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925CE" w:rsidP="00F925C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35592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</w:t>
      </w:r>
      <w:r w:rsidR="00753205">
        <w:rPr>
          <w:rFonts w:ascii="Arial" w:hAnsi="Arial" w:cs="Arial"/>
          <w:b/>
          <w:sz w:val="36"/>
        </w:rPr>
        <w:t xml:space="preserve">poštu sjednaná pro období od </w:t>
      </w:r>
      <w:proofErr w:type="gramStart"/>
      <w:r w:rsidR="00753205">
        <w:rPr>
          <w:rFonts w:ascii="Arial" w:hAnsi="Arial" w:cs="Arial"/>
          <w:b/>
          <w:sz w:val="36"/>
        </w:rPr>
        <w:t>1.1</w:t>
      </w:r>
      <w:r w:rsidR="00B90AE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B90AE7" w:rsidRDefault="00AB6706" w:rsidP="00B90AE7">
      <w:pPr>
        <w:numPr>
          <w:ilvl w:val="1"/>
          <w:numId w:val="21"/>
        </w:numPr>
      </w:pPr>
      <w:r>
        <w:t>x</w:t>
      </w:r>
    </w:p>
    <w:p w:rsidR="00F925CE" w:rsidRDefault="00AB6706" w:rsidP="00B90AE7">
      <w:pPr>
        <w:numPr>
          <w:ilvl w:val="1"/>
          <w:numId w:val="21"/>
        </w:numPr>
      </w:pPr>
      <w:r>
        <w:t>x</w:t>
      </w:r>
    </w:p>
    <w:p w:rsidR="00F925CE" w:rsidRDefault="00AB6706" w:rsidP="00F925CE">
      <w:pPr>
        <w:numPr>
          <w:ilvl w:val="2"/>
          <w:numId w:val="21"/>
        </w:numPr>
        <w:ind w:left="584"/>
      </w:pPr>
      <w:r>
        <w:t>x</w:t>
      </w:r>
    </w:p>
    <w:p w:rsidR="00F925CE" w:rsidRDefault="00AB6706" w:rsidP="00F925CE">
      <w:pPr>
        <w:numPr>
          <w:ilvl w:val="2"/>
          <w:numId w:val="21"/>
        </w:numPr>
        <w:ind w:left="584"/>
      </w:pPr>
      <w:r>
        <w:t>x</w:t>
      </w:r>
    </w:p>
    <w:p w:rsidR="00F925CE" w:rsidRDefault="00AB6706" w:rsidP="00F925CE">
      <w:pPr>
        <w:numPr>
          <w:ilvl w:val="1"/>
          <w:numId w:val="21"/>
        </w:numPr>
      </w:pPr>
      <w:r>
        <w:t>x</w:t>
      </w:r>
    </w:p>
    <w:p w:rsidR="00F925CE" w:rsidRDefault="00AB6706" w:rsidP="00F925CE">
      <w:pPr>
        <w:numPr>
          <w:ilvl w:val="3"/>
          <w:numId w:val="21"/>
        </w:numPr>
      </w:pPr>
      <w:r>
        <w:t>x</w:t>
      </w:r>
    </w:p>
    <w:p w:rsidR="00F925CE" w:rsidRDefault="00AB6706" w:rsidP="00F925CE">
      <w:pPr>
        <w:numPr>
          <w:ilvl w:val="3"/>
          <w:numId w:val="21"/>
        </w:numPr>
      </w:pPr>
      <w:r>
        <w:t>x</w:t>
      </w:r>
    </w:p>
    <w:p w:rsidR="00F925CE" w:rsidRDefault="00AB6706" w:rsidP="00F925CE">
      <w:pPr>
        <w:numPr>
          <w:ilvl w:val="3"/>
          <w:numId w:val="21"/>
        </w:numPr>
      </w:pPr>
      <w:r>
        <w:t>x</w:t>
      </w:r>
    </w:p>
    <w:p w:rsidR="00AB6706" w:rsidRDefault="00AB6706" w:rsidP="00F925CE">
      <w:pPr>
        <w:numPr>
          <w:ilvl w:val="3"/>
          <w:numId w:val="21"/>
        </w:numPr>
      </w:pPr>
      <w:r>
        <w:t>x</w:t>
      </w:r>
    </w:p>
    <w:p w:rsidR="00F925CE" w:rsidRDefault="00AB6706" w:rsidP="00F925C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925CE" w:rsidRDefault="00AB6706" w:rsidP="00F925C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F925CE" w:rsidRDefault="00AB6706" w:rsidP="00F925C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925CE" w:rsidRDefault="00AB6706" w:rsidP="00F925C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F925CE" w:rsidRDefault="00AB6706" w:rsidP="00F925C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925CE" w:rsidRDefault="00AB6706" w:rsidP="00F925C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925CE" w:rsidRDefault="00AB6706" w:rsidP="00F925C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925CE" w:rsidRDefault="00AB6706" w:rsidP="00F925C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F925CE" w:rsidRDefault="00AB6706" w:rsidP="00F925C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925CE" w:rsidRDefault="00AB6706" w:rsidP="00F925C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F925CE" w:rsidRDefault="00AB6706" w:rsidP="00F925C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F925CE" w:rsidRDefault="00AB6706" w:rsidP="00F925CE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F925CE">
        <w:t>.</w:t>
      </w:r>
    </w:p>
    <w:p w:rsidR="00F925CE" w:rsidRDefault="00F925CE" w:rsidP="00F925CE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925CE" w:rsidRDefault="00F925CE" w:rsidP="00F925CE">
      <w:pPr>
        <w:numPr>
          <w:ilvl w:val="0"/>
          <w:numId w:val="0"/>
        </w:numPr>
        <w:spacing w:before="120" w:after="0" w:line="240" w:lineRule="auto"/>
        <w:jc w:val="both"/>
      </w:pPr>
    </w:p>
    <w:p w:rsidR="00F925CE" w:rsidRDefault="00F925CE" w:rsidP="00F925CE">
      <w:pPr>
        <w:numPr>
          <w:ilvl w:val="0"/>
          <w:numId w:val="0"/>
        </w:numPr>
        <w:spacing w:before="120" w:after="0" w:line="240" w:lineRule="auto"/>
        <w:jc w:val="both"/>
      </w:pP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both"/>
        <w:sectPr w:rsidR="00F925C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both"/>
      </w:pP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both"/>
      </w:pP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center"/>
      </w:pP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D35592">
        <w:t>…</w:t>
      </w:r>
      <w:proofErr w:type="gramStart"/>
      <w:r w:rsidR="00D35592">
        <w:t>….......................</w:t>
      </w:r>
      <w:r>
        <w:t xml:space="preserve"> dne</w:t>
      </w:r>
      <w:proofErr w:type="gramEnd"/>
      <w:r>
        <w:t xml:space="preserve"> 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</w:pPr>
    </w:p>
    <w:p w:rsidR="00F925CE" w:rsidRDefault="00F925CE" w:rsidP="00F925C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</w:pP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925CE" w:rsidRDefault="00F925CE" w:rsidP="00F925CE">
      <w:pPr>
        <w:numPr>
          <w:ilvl w:val="0"/>
          <w:numId w:val="0"/>
        </w:numPr>
        <w:spacing w:after="0" w:line="240" w:lineRule="auto"/>
        <w:jc w:val="center"/>
      </w:pPr>
    </w:p>
    <w:p w:rsidR="00F925CE" w:rsidRDefault="00AB6706" w:rsidP="00F925C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925CE" w:rsidRPr="00F925CE" w:rsidRDefault="00AB6706" w:rsidP="00F925C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925CE" w:rsidRPr="00F925CE" w:rsidSect="00F925C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88" w:rsidRDefault="001C2688">
      <w:r>
        <w:separator/>
      </w:r>
    </w:p>
  </w:endnote>
  <w:endnote w:type="continuationSeparator" w:id="0">
    <w:p w:rsidR="001C2688" w:rsidRDefault="001C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B670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B670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88" w:rsidRDefault="001C2688">
      <w:r>
        <w:separator/>
      </w:r>
    </w:p>
  </w:footnote>
  <w:footnote w:type="continuationSeparator" w:id="0">
    <w:p w:rsidR="001C2688" w:rsidRDefault="001C2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5C264" wp14:editId="107F587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925C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0726518" wp14:editId="3F9CE73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925C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</w:t>
    </w:r>
    <w:r w:rsidR="00B90AE7">
      <w:rPr>
        <w:rFonts w:ascii="Arial" w:hAnsi="Arial" w:cs="Arial"/>
        <w:szCs w:val="22"/>
      </w:rPr>
      <w:t xml:space="preserve"> Balík Na poštu, Číslo: 982707-2330</w:t>
    </w:r>
    <w:r>
      <w:rPr>
        <w:rFonts w:ascii="Arial" w:hAnsi="Arial" w:cs="Arial"/>
        <w:szCs w:val="22"/>
      </w:rPr>
      <w:t xml:space="preserve">/2016 - Příloha č. </w:t>
    </w:r>
    <w:r w:rsidR="00D35592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DA33E61" wp14:editId="7A9CF8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1B4D91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41A52D4"/>
    <w:multiLevelType w:val="multilevel"/>
    <w:tmpl w:val="6ED6659E"/>
    <w:numStyleLink w:val="Styl1"/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2"/>
  </w:num>
  <w:num w:numId="2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688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6745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0EBF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05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1816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706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12D5"/>
    <w:rsid w:val="00B52846"/>
    <w:rsid w:val="00B56780"/>
    <w:rsid w:val="00B67CD1"/>
    <w:rsid w:val="00B7476C"/>
    <w:rsid w:val="00B86292"/>
    <w:rsid w:val="00B90AE7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5592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4C6D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925CE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8EA45-B31D-42BD-BD96-AAAA1BC0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2017-01-11T11:54:00Z</dcterms:created>
  <dcterms:modified xsi:type="dcterms:W3CDTF">2017-01-11T11:54:00Z</dcterms:modified>
</cp:coreProperties>
</file>