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A5FD8" w:rsidP="002A5FD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04CC4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</w:t>
      </w:r>
      <w:r w:rsidR="001A4A36">
        <w:rPr>
          <w:rFonts w:ascii="Arial" w:hAnsi="Arial" w:cs="Arial"/>
          <w:b/>
          <w:sz w:val="36"/>
        </w:rPr>
        <w:t xml:space="preserve">30 kg sjednaná pro období od </w:t>
      </w:r>
      <w:proofErr w:type="gramStart"/>
      <w:r w:rsidR="001A4A36">
        <w:rPr>
          <w:rFonts w:ascii="Arial" w:hAnsi="Arial" w:cs="Arial"/>
          <w:b/>
          <w:sz w:val="36"/>
        </w:rPr>
        <w:t>1.1</w:t>
      </w:r>
      <w:r w:rsidR="00604CC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04CC4" w:rsidRDefault="00707FA4" w:rsidP="00604CC4">
      <w:pPr>
        <w:numPr>
          <w:ilvl w:val="1"/>
          <w:numId w:val="21"/>
        </w:numPr>
      </w:pPr>
      <w:r>
        <w:t>x</w:t>
      </w:r>
    </w:p>
    <w:p w:rsidR="002A5FD8" w:rsidRDefault="00707FA4" w:rsidP="00604CC4">
      <w:pPr>
        <w:numPr>
          <w:ilvl w:val="1"/>
          <w:numId w:val="21"/>
        </w:numPr>
      </w:pPr>
      <w:r>
        <w:t>x</w:t>
      </w:r>
    </w:p>
    <w:p w:rsidR="002A5FD8" w:rsidRDefault="00707FA4" w:rsidP="002A5FD8">
      <w:pPr>
        <w:numPr>
          <w:ilvl w:val="2"/>
          <w:numId w:val="21"/>
        </w:numPr>
        <w:ind w:left="584"/>
      </w:pPr>
      <w:r>
        <w:t>x</w:t>
      </w:r>
    </w:p>
    <w:p w:rsidR="002A5FD8" w:rsidRDefault="00707FA4" w:rsidP="002A5FD8">
      <w:pPr>
        <w:numPr>
          <w:ilvl w:val="2"/>
          <w:numId w:val="21"/>
        </w:numPr>
        <w:ind w:left="584"/>
      </w:pPr>
      <w:r>
        <w:t>x</w:t>
      </w:r>
    </w:p>
    <w:p w:rsidR="002A5FD8" w:rsidRDefault="00707FA4" w:rsidP="002A5FD8">
      <w:pPr>
        <w:numPr>
          <w:ilvl w:val="1"/>
          <w:numId w:val="21"/>
        </w:numPr>
      </w:pPr>
      <w:r>
        <w:t>x</w:t>
      </w:r>
    </w:p>
    <w:p w:rsidR="002A5FD8" w:rsidRDefault="00707FA4" w:rsidP="002A5FD8">
      <w:pPr>
        <w:numPr>
          <w:ilvl w:val="3"/>
          <w:numId w:val="21"/>
        </w:numPr>
      </w:pPr>
      <w:r>
        <w:t>x</w:t>
      </w:r>
    </w:p>
    <w:p w:rsidR="002A5FD8" w:rsidRDefault="00707FA4" w:rsidP="002A5FD8">
      <w:pPr>
        <w:numPr>
          <w:ilvl w:val="3"/>
          <w:numId w:val="21"/>
        </w:numPr>
      </w:pPr>
      <w:r>
        <w:t>x</w:t>
      </w:r>
    </w:p>
    <w:p w:rsidR="002A5FD8" w:rsidRDefault="00707FA4" w:rsidP="002A5FD8">
      <w:pPr>
        <w:numPr>
          <w:ilvl w:val="3"/>
          <w:numId w:val="21"/>
        </w:numPr>
      </w:pPr>
      <w:r>
        <w:t>x</w:t>
      </w:r>
    </w:p>
    <w:p w:rsidR="002A5FD8" w:rsidRDefault="00707FA4" w:rsidP="002A5FD8">
      <w:pPr>
        <w:numPr>
          <w:ilvl w:val="3"/>
          <w:numId w:val="21"/>
        </w:numPr>
      </w:pPr>
      <w:r>
        <w:t>x</w:t>
      </w:r>
    </w:p>
    <w:p w:rsidR="002A5FD8" w:rsidRDefault="00707FA4" w:rsidP="002A5FD8">
      <w:pPr>
        <w:numPr>
          <w:ilvl w:val="3"/>
          <w:numId w:val="21"/>
        </w:numPr>
      </w:pPr>
      <w:r>
        <w:t>x</w:t>
      </w:r>
    </w:p>
    <w:p w:rsidR="002A5FD8" w:rsidRDefault="00707FA4" w:rsidP="002A5FD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A5FD8">
        <w:t>:</w:t>
      </w:r>
    </w:p>
    <w:p w:rsidR="002A5FD8" w:rsidRDefault="00707FA4" w:rsidP="002A5FD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2A5FD8">
        <w:t>:</w:t>
      </w:r>
    </w:p>
    <w:p w:rsidR="002A5FD8" w:rsidRDefault="00707FA4" w:rsidP="002A5FD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5FD8" w:rsidRDefault="00707FA4" w:rsidP="002A5FD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A5FD8" w:rsidRDefault="00707FA4" w:rsidP="002A5FD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A5FD8" w:rsidRDefault="00707FA4" w:rsidP="002A5FD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5FD8" w:rsidRDefault="00707FA4" w:rsidP="002A5FD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A5FD8" w:rsidRDefault="00707FA4" w:rsidP="002A5FD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A5FD8" w:rsidRDefault="00707FA4" w:rsidP="002A5FD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5FD8" w:rsidRDefault="00707FA4" w:rsidP="002A5FD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A5FD8">
        <w:t>.</w:t>
      </w:r>
    </w:p>
    <w:p w:rsidR="002A5FD8" w:rsidRDefault="00707FA4" w:rsidP="002A5FD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A5FD8" w:rsidRDefault="00707FA4" w:rsidP="002A5FD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A5FD8" w:rsidRDefault="002A5FD8" w:rsidP="002A5FD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A5FD8" w:rsidRDefault="002A5FD8" w:rsidP="002A5FD8">
      <w:pPr>
        <w:numPr>
          <w:ilvl w:val="0"/>
          <w:numId w:val="0"/>
        </w:numPr>
        <w:spacing w:before="120" w:after="0" w:line="240" w:lineRule="auto"/>
        <w:jc w:val="both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both"/>
        <w:sectPr w:rsidR="002A5FD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both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both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1034D">
        <w:t>………………</w:t>
      </w:r>
      <w:r>
        <w:t xml:space="preserve"> dne 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</w:pP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A5FD8" w:rsidRDefault="002A5FD8" w:rsidP="002A5FD8">
      <w:pPr>
        <w:numPr>
          <w:ilvl w:val="0"/>
          <w:numId w:val="0"/>
        </w:numPr>
        <w:spacing w:after="0" w:line="240" w:lineRule="auto"/>
        <w:jc w:val="center"/>
      </w:pPr>
    </w:p>
    <w:p w:rsidR="002A5FD8" w:rsidRDefault="00707FA4" w:rsidP="002A5FD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A5FD8" w:rsidRPr="002A5FD8" w:rsidRDefault="00707FA4" w:rsidP="002A5FD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A5FD8" w:rsidRPr="002A5FD8" w:rsidSect="002A5FD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7D" w:rsidRDefault="004F207D">
      <w:r>
        <w:separator/>
      </w:r>
    </w:p>
  </w:endnote>
  <w:endnote w:type="continuationSeparator" w:id="0">
    <w:p w:rsidR="004F207D" w:rsidRDefault="004F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07FA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07FA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7D" w:rsidRDefault="004F207D">
      <w:r>
        <w:separator/>
      </w:r>
    </w:p>
  </w:footnote>
  <w:footnote w:type="continuationSeparator" w:id="0">
    <w:p w:rsidR="004F207D" w:rsidRDefault="004F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77090" wp14:editId="2EC627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A5FD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E3FFCF" wp14:editId="7FD94E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A5FD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</w:t>
    </w:r>
    <w:r w:rsidR="00604CC4">
      <w:rPr>
        <w:rFonts w:ascii="Arial" w:hAnsi="Arial" w:cs="Arial"/>
        <w:szCs w:val="22"/>
      </w:rPr>
      <w:t>2330</w:t>
    </w:r>
    <w:r>
      <w:rPr>
        <w:rFonts w:ascii="Arial" w:hAnsi="Arial" w:cs="Arial"/>
        <w:szCs w:val="22"/>
      </w:rPr>
      <w:t xml:space="preserve">/2016 - Příloha č. </w:t>
    </w:r>
    <w:r w:rsidR="00604CC4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6A43AE" wp14:editId="3EB323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1B4D91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5936FB0"/>
    <w:multiLevelType w:val="multilevel"/>
    <w:tmpl w:val="6ED6659E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2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52BE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4A36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42F4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5FD8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51EB"/>
    <w:rsid w:val="004D7F66"/>
    <w:rsid w:val="004E1AD3"/>
    <w:rsid w:val="004E34D6"/>
    <w:rsid w:val="004E362F"/>
    <w:rsid w:val="004E7405"/>
    <w:rsid w:val="004F207D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4CC4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31BC"/>
    <w:rsid w:val="006B0A38"/>
    <w:rsid w:val="006B4D98"/>
    <w:rsid w:val="006B667A"/>
    <w:rsid w:val="006C76EE"/>
    <w:rsid w:val="006E37CD"/>
    <w:rsid w:val="006E74DE"/>
    <w:rsid w:val="007055C0"/>
    <w:rsid w:val="00707FA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034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D570A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15E8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4C84A-5124-48F2-8C04-EAE4EE1F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2017-01-11T11:54:00Z</dcterms:created>
  <dcterms:modified xsi:type="dcterms:W3CDTF">2017-01-11T11:55:00Z</dcterms:modified>
</cp:coreProperties>
</file>