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7364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7364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7364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7364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7364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7364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7364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7364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364A"/>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3CD71-1EFB-40C3-8DA4-E70435B8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2020-01-09T15:16:00Z</dcterms:created>
  <dcterms:modified xsi:type="dcterms:W3CDTF">2020-01-09T15:16:00Z</dcterms:modified>
</cp:coreProperties>
</file>