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42344B00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2740EF">
        <w:t>2</w:t>
      </w:r>
      <w:r>
        <w:t>.</w:t>
      </w:r>
      <w:r w:rsidR="002740EF">
        <w:t>1</w:t>
      </w:r>
      <w:r>
        <w:t>.20</w:t>
      </w:r>
      <w:r w:rsidR="002740EF">
        <w:t>20</w:t>
      </w:r>
    </w:p>
    <w:p w14:paraId="5C7479BF" w14:textId="59B39C1A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2740EF">
        <w:rPr>
          <w:b/>
          <w:sz w:val="36"/>
        </w:rPr>
        <w:t>2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20</w:t>
      </w:r>
      <w:bookmarkStart w:id="0" w:name="_GoBack"/>
      <w:bookmarkEnd w:id="0"/>
    </w:p>
    <w:p w14:paraId="7B6F8E97" w14:textId="77777777" w:rsidR="00523671" w:rsidRDefault="00523671" w:rsidP="00523671">
      <w:pPr>
        <w:pStyle w:val="Default"/>
      </w:pPr>
    </w:p>
    <w:p w14:paraId="01BE40E1" w14:textId="61A303E0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2740EF">
        <w:rPr>
          <w:sz w:val="22"/>
          <w:szCs w:val="22"/>
        </w:rPr>
        <w:t>8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D25474">
        <w:rPr>
          <w:sz w:val="22"/>
          <w:szCs w:val="22"/>
        </w:rPr>
        <w:t>1</w:t>
      </w:r>
      <w:r w:rsidR="002740EF">
        <w:rPr>
          <w:sz w:val="22"/>
          <w:szCs w:val="22"/>
        </w:rPr>
        <w:t>6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D25474">
        <w:rPr>
          <w:sz w:val="22"/>
          <w:szCs w:val="22"/>
        </w:rPr>
        <w:t>v </w:t>
      </w:r>
      <w:r w:rsidR="002740EF">
        <w:rPr>
          <w:sz w:val="22"/>
          <w:szCs w:val="22"/>
        </w:rPr>
        <w:t>2</w:t>
      </w:r>
      <w:r w:rsidR="00D25474">
        <w:rPr>
          <w:sz w:val="22"/>
          <w:szCs w:val="22"/>
        </w:rPr>
        <w:t>. týdnu 20</w:t>
      </w:r>
      <w:r w:rsidR="002740EF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3BE3AB36" w:rsidR="00523671" w:rsidRDefault="0065386D" w:rsidP="00523671">
      <w:pPr>
        <w:spacing w:after="0"/>
        <w:ind w:left="4248"/>
        <w:jc w:val="center"/>
      </w:pPr>
      <w:r>
        <w:t>Ing. Jan Filip</w:t>
      </w:r>
    </w:p>
    <w:p w14:paraId="71859B5E" w14:textId="5D6162C1" w:rsidR="00460A36" w:rsidRDefault="0065386D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A87A" w14:textId="77777777" w:rsidR="00446435" w:rsidRDefault="00446435" w:rsidP="006A23B7">
      <w:pPr>
        <w:spacing w:after="0" w:line="240" w:lineRule="auto"/>
      </w:pPr>
      <w:r>
        <w:separator/>
      </w:r>
    </w:p>
  </w:endnote>
  <w:endnote w:type="continuationSeparator" w:id="0">
    <w:p w14:paraId="7452C256" w14:textId="77777777" w:rsidR="00446435" w:rsidRDefault="00446435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EAEF" w14:textId="6889D6F5"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29C6B" w14:textId="77777777" w:rsidR="00446435" w:rsidRDefault="00446435" w:rsidP="006A23B7">
      <w:pPr>
        <w:spacing w:after="0" w:line="240" w:lineRule="auto"/>
      </w:pPr>
      <w:r>
        <w:separator/>
      </w:r>
    </w:p>
  </w:footnote>
  <w:footnote w:type="continuationSeparator" w:id="0">
    <w:p w14:paraId="41432E32" w14:textId="77777777" w:rsidR="00446435" w:rsidRDefault="00446435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4BDD" w14:textId="77777777" w:rsidR="006A23B7" w:rsidRDefault="001974D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B3FD" w14:textId="77777777" w:rsidR="006F2145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KRALUPOL a.s.</w:t>
                          </w:r>
                        </w:p>
                        <w:p w14:paraId="64E7F741" w14:textId="77777777" w:rsidR="00523671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Tyršova 535</w:t>
                          </w:r>
                          <w:r w:rsidR="006F2145">
                            <w:br/>
                          </w:r>
                          <w:r>
                            <w:t>278 01 Kralupy nad Vltavou</w:t>
                          </w:r>
                        </w:p>
                        <w:p w14:paraId="32056CAE" w14:textId="77777777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523671">
                            <w:t>49679597</w:t>
                          </w:r>
                        </w:p>
                        <w:p w14:paraId="1527108D" w14:textId="77777777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Pr="006F2145">
                            <w:t>CZ</w:t>
                          </w:r>
                          <w:r w:rsidR="00523671">
                            <w:t>49679597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p w14:paraId="784AB3FD" w14:textId="77777777" w:rsidR="006F2145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KRALUPOL a.s.</w:t>
                    </w:r>
                  </w:p>
                  <w:p w14:paraId="64E7F741" w14:textId="77777777" w:rsidR="00523671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Tyršova 535</w:t>
                    </w:r>
                    <w:r w:rsidR="006F2145">
                      <w:br/>
                    </w:r>
                    <w:r>
                      <w:t>278 01 Kralupy nad Vltavou</w:t>
                    </w:r>
                  </w:p>
                  <w:p w14:paraId="32056CAE" w14:textId="77777777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523671">
                      <w:t>49679597</w:t>
                    </w:r>
                  </w:p>
                  <w:p w14:paraId="1527108D" w14:textId="77777777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Pr="006F2145">
                      <w:t>CZ</w:t>
                    </w:r>
                    <w:r w:rsidR="00523671">
                      <w:t>49679597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  <w:r w:rsidR="00A67694">
      <w:rPr>
        <w:noProof/>
        <w:lang w:eastAsia="cs-CZ"/>
      </w:rPr>
      <w:drawing>
        <wp:inline distT="0" distB="0" distL="0" distR="0" wp14:anchorId="151E1BA5" wp14:editId="3F1734A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740EF"/>
    <w:rsid w:val="00291843"/>
    <w:rsid w:val="003457C1"/>
    <w:rsid w:val="003D0D71"/>
    <w:rsid w:val="003D3327"/>
    <w:rsid w:val="003F7F92"/>
    <w:rsid w:val="004127FA"/>
    <w:rsid w:val="004173E5"/>
    <w:rsid w:val="004402FE"/>
    <w:rsid w:val="00446435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83487D"/>
    <w:rsid w:val="00856FBD"/>
    <w:rsid w:val="009372EF"/>
    <w:rsid w:val="00971A56"/>
    <w:rsid w:val="009F1273"/>
    <w:rsid w:val="00A67694"/>
    <w:rsid w:val="00AD4C60"/>
    <w:rsid w:val="00B17163"/>
    <w:rsid w:val="00B65463"/>
    <w:rsid w:val="00B961E8"/>
    <w:rsid w:val="00BB083A"/>
    <w:rsid w:val="00BF1360"/>
    <w:rsid w:val="00C368C3"/>
    <w:rsid w:val="00C44703"/>
    <w:rsid w:val="00CD199F"/>
    <w:rsid w:val="00D25474"/>
    <w:rsid w:val="00D4336E"/>
    <w:rsid w:val="00DA21B8"/>
    <w:rsid w:val="00DF1C8F"/>
    <w:rsid w:val="00E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</Template>
  <TotalTime>2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Roman Mužík</cp:lastModifiedBy>
  <cp:revision>2</cp:revision>
  <cp:lastPrinted>2018-11-05T11:28:00Z</cp:lastPrinted>
  <dcterms:created xsi:type="dcterms:W3CDTF">2020-01-02T06:28:00Z</dcterms:created>
  <dcterms:modified xsi:type="dcterms:W3CDTF">2020-01-02T06:28:00Z</dcterms:modified>
</cp:coreProperties>
</file>