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CB4" w:rsidRDefault="005A2CB4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bookmarkStart w:id="0" w:name="_GoBack"/>
      <w:bookmarkEnd w:id="0"/>
      <w:r>
        <w:rPr>
          <w:rFonts w:ascii="Arial" w:hAnsi="Arial"/>
          <w:sz w:val="14"/>
          <w:szCs w:val="14"/>
        </w:rPr>
        <w:t xml:space="preserve">Váš dopis značky./ze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Vyřizuje/linka:</w:t>
      </w:r>
      <w:r>
        <w:rPr>
          <w:rFonts w:ascii="Arial" w:hAnsi="Arial"/>
          <w:sz w:val="14"/>
          <w:szCs w:val="14"/>
        </w:rPr>
        <w:tab/>
        <w:t>V Praze</w:t>
      </w:r>
    </w:p>
    <w:p w:rsidR="005A2CB4" w:rsidRDefault="005A2CB4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1E039A">
        <w:rPr>
          <w:rFonts w:ascii="Arial" w:hAnsi="Arial"/>
          <w:sz w:val="14"/>
          <w:szCs w:val="14"/>
        </w:rPr>
        <w:t>11.10.</w:t>
      </w:r>
      <w:r w:rsidR="00BA168F">
        <w:rPr>
          <w:rFonts w:ascii="Arial" w:hAnsi="Arial"/>
          <w:sz w:val="14"/>
          <w:szCs w:val="14"/>
        </w:rPr>
        <w:t>.201</w:t>
      </w:r>
      <w:r w:rsidR="001E039A">
        <w:rPr>
          <w:rFonts w:ascii="Arial" w:hAnsi="Arial"/>
          <w:sz w:val="14"/>
          <w:szCs w:val="14"/>
        </w:rPr>
        <w:t>9</w:t>
      </w:r>
    </w:p>
    <w:p w:rsidR="00370929" w:rsidRDefault="005A2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0929">
        <w:t>Karel Kolařík</w:t>
      </w:r>
    </w:p>
    <w:p w:rsidR="005A2CB4" w:rsidRDefault="00370929" w:rsidP="00370929">
      <w:pPr>
        <w:ind w:left="5670"/>
      </w:pPr>
      <w:r>
        <w:t>Tech.dispečink</w:t>
      </w:r>
      <w:r w:rsidR="005A2CB4">
        <w:tab/>
      </w:r>
    </w:p>
    <w:p w:rsidR="00370929" w:rsidRDefault="001512F2" w:rsidP="00370929">
      <w:pPr>
        <w:ind w:left="5670"/>
      </w:pPr>
      <w:hyperlink r:id="rId7" w:history="1">
        <w:r w:rsidR="00370929" w:rsidRPr="006610B3">
          <w:rPr>
            <w:rStyle w:val="Hypertextovodkaz"/>
          </w:rPr>
          <w:t>Tel:269</w:t>
        </w:r>
      </w:hyperlink>
      <w:r w:rsidR="00370929">
        <w:t xml:space="preserve"> 511 860</w:t>
      </w:r>
    </w:p>
    <w:p w:rsidR="005A2CB4" w:rsidRDefault="005A2CB4">
      <w:pPr>
        <w:rPr>
          <w:rFonts w:ascii="Arial" w:hAnsi="Arial"/>
          <w:sz w:val="14"/>
        </w:rPr>
      </w:pPr>
    </w:p>
    <w:p w:rsidR="005A2CB4" w:rsidRDefault="00B02B30">
      <w:pPr>
        <w:rPr>
          <w:rFonts w:ascii="Arial" w:hAnsi="Arial"/>
          <w:b/>
        </w:rPr>
      </w:pPr>
      <w:r>
        <w:rPr>
          <w:rFonts w:ascii="Arial" w:hAnsi="Arial"/>
          <w:b/>
        </w:rPr>
        <w:t>V</w:t>
      </w:r>
      <w:r w:rsidR="006C4D4E">
        <w:rPr>
          <w:rFonts w:ascii="Arial" w:hAnsi="Arial"/>
          <w:b/>
        </w:rPr>
        <w:t>iessmann.spol.s.r.o.</w:t>
      </w:r>
    </w:p>
    <w:p w:rsidR="005A2CB4" w:rsidRDefault="005A2CB4">
      <w:pPr>
        <w:rPr>
          <w:rFonts w:ascii="Arial" w:hAnsi="Arial"/>
          <w:b/>
        </w:rPr>
      </w:pPr>
    </w:p>
    <w:p w:rsidR="00624808" w:rsidRDefault="006C4D4E">
      <w:pPr>
        <w:rPr>
          <w:rFonts w:ascii="Arial" w:hAnsi="Arial"/>
        </w:rPr>
      </w:pPr>
      <w:r>
        <w:rPr>
          <w:rFonts w:ascii="Arial" w:hAnsi="Arial"/>
        </w:rPr>
        <w:t>Chrášťany 189</w:t>
      </w:r>
    </w:p>
    <w:p w:rsidR="006C4D4E" w:rsidRDefault="006C4D4E">
      <w:pPr>
        <w:rPr>
          <w:rFonts w:ascii="Arial" w:hAnsi="Arial"/>
        </w:rPr>
      </w:pPr>
      <w:r>
        <w:rPr>
          <w:rFonts w:ascii="Arial" w:hAnsi="Arial"/>
        </w:rPr>
        <w:t>252 19 Rudná u Prahy</w:t>
      </w:r>
    </w:p>
    <w:p w:rsidR="00A327D9" w:rsidRDefault="00A327D9">
      <w:pPr>
        <w:rPr>
          <w:rFonts w:ascii="Arial" w:hAnsi="Arial"/>
        </w:rPr>
      </w:pPr>
    </w:p>
    <w:p w:rsidR="00A327D9" w:rsidRDefault="00A327D9">
      <w:pPr>
        <w:rPr>
          <w:rFonts w:ascii="Arial" w:hAnsi="Arial"/>
        </w:rPr>
      </w:pPr>
      <w:r>
        <w:rPr>
          <w:rFonts w:ascii="Arial" w:hAnsi="Arial"/>
        </w:rPr>
        <w:t>IC 48948365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 xml:space="preserve">Věc: </w:t>
      </w:r>
      <w:r>
        <w:rPr>
          <w:rFonts w:ascii="Arial" w:hAnsi="Arial"/>
          <w:b/>
        </w:rPr>
        <w:t xml:space="preserve">Objednávka č. KK </w:t>
      </w:r>
      <w:r w:rsidR="00C34DD2">
        <w:rPr>
          <w:rFonts w:ascii="Arial" w:hAnsi="Arial"/>
          <w:b/>
        </w:rPr>
        <w:t>18</w:t>
      </w:r>
      <w:r w:rsidR="00BA168F">
        <w:rPr>
          <w:rFonts w:ascii="Arial" w:hAnsi="Arial"/>
          <w:b/>
        </w:rPr>
        <w:t>/201</w:t>
      </w:r>
      <w:r w:rsidR="00C34DD2">
        <w:rPr>
          <w:rFonts w:ascii="Arial" w:hAnsi="Arial"/>
          <w:b/>
        </w:rPr>
        <w:t>9</w:t>
      </w:r>
    </w:p>
    <w:p w:rsidR="005A2CB4" w:rsidRDefault="005A2CB4">
      <w:pPr>
        <w:rPr>
          <w:rFonts w:ascii="Arial" w:hAnsi="Arial"/>
        </w:rPr>
      </w:pPr>
    </w:p>
    <w:p w:rsidR="005A2CB4" w:rsidRDefault="00A327D9">
      <w:pPr>
        <w:ind w:firstLine="708"/>
        <w:rPr>
          <w:rFonts w:ascii="Arial" w:hAnsi="Arial"/>
        </w:rPr>
      </w:pPr>
      <w:r>
        <w:rPr>
          <w:rFonts w:ascii="Arial" w:hAnsi="Arial"/>
        </w:rPr>
        <w:t>Dle smlouvy</w:t>
      </w:r>
      <w:r w:rsidR="001C7BBD">
        <w:rPr>
          <w:rFonts w:ascii="Arial" w:hAnsi="Arial"/>
        </w:rPr>
        <w:t xml:space="preserve"> </w:t>
      </w:r>
      <w:r w:rsidR="001C7BBD">
        <w:rPr>
          <w:rFonts w:ascii="Arial" w:hAnsi="Arial" w:cs="Arial"/>
          <w:color w:val="222222"/>
          <w:sz w:val="19"/>
          <w:szCs w:val="19"/>
          <w:shd w:val="clear" w:color="auto" w:fill="FFFFFF"/>
        </w:rPr>
        <w:t>č. 01/KJ/2015</w:t>
      </w:r>
      <w:r>
        <w:rPr>
          <w:rFonts w:ascii="Arial" w:hAnsi="Arial"/>
        </w:rPr>
        <w:t xml:space="preserve"> o</w:t>
      </w:r>
      <w:r w:rsidR="005A2CB4">
        <w:rPr>
          <w:rFonts w:ascii="Arial" w:hAnsi="Arial"/>
        </w:rPr>
        <w:t xml:space="preserve">bjednávám u </w:t>
      </w:r>
      <w:r>
        <w:rPr>
          <w:rFonts w:ascii="Arial" w:hAnsi="Arial"/>
        </w:rPr>
        <w:t>v</w:t>
      </w:r>
      <w:r w:rsidR="005A2CB4">
        <w:rPr>
          <w:rFonts w:ascii="Arial" w:hAnsi="Arial"/>
        </w:rPr>
        <w:t xml:space="preserve">ás </w:t>
      </w:r>
      <w:r w:rsidR="005904CA">
        <w:rPr>
          <w:rFonts w:ascii="Arial" w:hAnsi="Arial"/>
        </w:rPr>
        <w:t>pravideln</w:t>
      </w:r>
      <w:r w:rsidR="006C4D4E">
        <w:rPr>
          <w:rFonts w:ascii="Arial" w:hAnsi="Arial"/>
        </w:rPr>
        <w:t>ý servis</w:t>
      </w:r>
      <w:r w:rsidR="008B4DC4">
        <w:rPr>
          <w:rFonts w:ascii="Arial" w:hAnsi="Arial"/>
        </w:rPr>
        <w:t>(po 1800 motohodinách)</w:t>
      </w:r>
      <w:r w:rsidR="006C4D4E">
        <w:rPr>
          <w:rFonts w:ascii="Arial" w:hAnsi="Arial"/>
        </w:rPr>
        <w:t xml:space="preserve"> </w:t>
      </w:r>
      <w:r w:rsidR="00423D60">
        <w:rPr>
          <w:rFonts w:ascii="Arial" w:hAnsi="Arial"/>
        </w:rPr>
        <w:t>dvou ks kogeneračních jednotek</w:t>
      </w:r>
      <w:r w:rsidR="006C4D4E" w:rsidRPr="00A327D9">
        <w:rPr>
          <w:rFonts w:ascii="Arial" w:hAnsi="Arial"/>
        </w:rPr>
        <w:t xml:space="preserve"> </w:t>
      </w:r>
      <w:r w:rsidR="00E81D28">
        <w:rPr>
          <w:rFonts w:ascii="Arial" w:hAnsi="Arial"/>
        </w:rPr>
        <w:t>Vitobloc 200 M</w:t>
      </w:r>
      <w:r w:rsidR="001C7BBD">
        <w:rPr>
          <w:rFonts w:ascii="Arial" w:hAnsi="Arial"/>
        </w:rPr>
        <w:t xml:space="preserve"> v objektu UPMD</w:t>
      </w:r>
    </w:p>
    <w:p w:rsidR="00423D60" w:rsidRDefault="00423D60" w:rsidP="00423D60">
      <w:pPr>
        <w:rPr>
          <w:rFonts w:ascii="Arial" w:hAnsi="Arial"/>
        </w:rPr>
      </w:pPr>
    </w:p>
    <w:p w:rsidR="008B4DC4" w:rsidRDefault="00423D60" w:rsidP="00423D60">
      <w:pPr>
        <w:rPr>
          <w:rFonts w:ascii="Arial" w:hAnsi="Arial"/>
          <w:b/>
        </w:rPr>
      </w:pPr>
      <w:r>
        <w:rPr>
          <w:rFonts w:ascii="Arial" w:hAnsi="Arial"/>
          <w:b/>
        </w:rPr>
        <w:t>Cena : 62,50 Kč motohodina</w:t>
      </w:r>
      <w:r w:rsidR="008B4DC4">
        <w:rPr>
          <w:rFonts w:ascii="Arial" w:hAnsi="Arial"/>
          <w:b/>
        </w:rPr>
        <w:t xml:space="preserve"> ,</w:t>
      </w:r>
    </w:p>
    <w:p w:rsidR="00423D60" w:rsidRPr="00423D60" w:rsidRDefault="008B4DC4" w:rsidP="00423D60">
      <w:pPr>
        <w:rPr>
          <w:rFonts w:ascii="Arial" w:hAnsi="Arial"/>
          <w:b/>
        </w:rPr>
      </w:pPr>
      <w:r>
        <w:rPr>
          <w:rFonts w:ascii="Arial" w:hAnsi="Arial"/>
          <w:b/>
        </w:rPr>
        <w:t>celková cena za 2 KGJ - cca 226 000 Kč bez DPH</w:t>
      </w:r>
    </w:p>
    <w:p w:rsidR="00423D60" w:rsidRDefault="00423D60">
      <w:pPr>
        <w:ind w:firstLine="708"/>
        <w:rPr>
          <w:rFonts w:ascii="Arial" w:hAnsi="Arial"/>
        </w:rPr>
      </w:pPr>
    </w:p>
    <w:p w:rsidR="00BA168F" w:rsidRDefault="00BA168F">
      <w:pPr>
        <w:ind w:left="2124" w:hanging="2124"/>
        <w:rPr>
          <w:rFonts w:ascii="Arial" w:hAnsi="Arial"/>
          <w:b/>
        </w:rPr>
      </w:pPr>
    </w:p>
    <w:p w:rsidR="005A2CB4" w:rsidRDefault="005A2CB4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 xml:space="preserve">Bude provedena dle soupisu provedených prací v položkách cenového rozpisu a protokolu o předání a převzetí. </w:t>
      </w:r>
    </w:p>
    <w:p w:rsidR="00A327D9" w:rsidRDefault="00A327D9">
      <w:pPr>
        <w:rPr>
          <w:rFonts w:ascii="Arial" w:hAnsi="Arial"/>
          <w:b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30 </w:t>
      </w:r>
      <w:r>
        <w:rPr>
          <w:rFonts w:ascii="Arial" w:hAnsi="Arial"/>
        </w:rPr>
        <w:t>dní</w:t>
      </w:r>
    </w:p>
    <w:p w:rsidR="005A2CB4" w:rsidRDefault="005A2CB4">
      <w:pPr>
        <w:jc w:val="both"/>
        <w:rPr>
          <w:rFonts w:ascii="Arial" w:hAnsi="Arial" w:cs="Arial"/>
          <w:color w:val="000000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Tato objednávka na</w:t>
      </w:r>
      <w:r w:rsidR="00546811">
        <w:rPr>
          <w:rFonts w:ascii="Arial" w:hAnsi="Arial"/>
        </w:rPr>
        <w:t>vazuje na předmětnou</w:t>
      </w:r>
      <w:r>
        <w:rPr>
          <w:rFonts w:ascii="Arial" w:hAnsi="Arial"/>
        </w:rPr>
        <w:t xml:space="preserve"> smlouvu o dílo. Žádáme Vás o její potvrzení.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Děkuji Vám za spolupráci.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S pozdravem</w:t>
      </w:r>
    </w:p>
    <w:p w:rsidR="005A2CB4" w:rsidRDefault="005A2CB4">
      <w:pPr>
        <w:rPr>
          <w:rFonts w:ascii="Arial" w:hAnsi="Arial"/>
        </w:rPr>
      </w:pPr>
    </w:p>
    <w:p w:rsidR="008B4DC4" w:rsidRDefault="008B4DC4">
      <w:pPr>
        <w:rPr>
          <w:rFonts w:ascii="Arial" w:hAnsi="Arial"/>
        </w:rPr>
      </w:pPr>
      <w:r>
        <w:rPr>
          <w:rFonts w:ascii="Arial" w:hAnsi="Arial"/>
        </w:rPr>
        <w:t>ředitel</w:t>
      </w:r>
    </w:p>
    <w:p w:rsidR="006C4D4E" w:rsidRDefault="008B4DC4">
      <w:pPr>
        <w:rPr>
          <w:rFonts w:ascii="Arial" w:hAnsi="Arial"/>
        </w:rPr>
      </w:pPr>
      <w:r>
        <w:rPr>
          <w:rFonts w:ascii="Arial" w:hAnsi="Arial"/>
        </w:rPr>
        <w:t>Doc.MUDr. Jaroslav Fey</w:t>
      </w:r>
      <w:r w:rsidR="00624597">
        <w:rPr>
          <w:rFonts w:ascii="Arial" w:hAnsi="Arial"/>
        </w:rPr>
        <w:t>e</w:t>
      </w:r>
      <w:r>
        <w:rPr>
          <w:rFonts w:ascii="Arial" w:hAnsi="Arial"/>
        </w:rPr>
        <w:t>reisl</w:t>
      </w:r>
      <w:r w:rsidR="00624597">
        <w:rPr>
          <w:rFonts w:ascii="Arial" w:hAnsi="Arial"/>
        </w:rPr>
        <w:t xml:space="preserve"> ,CSc</w:t>
      </w:r>
    </w:p>
    <w:p w:rsidR="006C4D4E" w:rsidRDefault="006C4D4E">
      <w:pPr>
        <w:rPr>
          <w:rFonts w:ascii="Arial" w:hAnsi="Arial"/>
        </w:rPr>
      </w:pPr>
      <w:r>
        <w:rPr>
          <w:rFonts w:ascii="Arial" w:hAnsi="Arial"/>
        </w:rPr>
        <w:t>UPMD Podolí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IČ: 00023698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  <w:sz w:val="14"/>
        </w:rPr>
      </w:pPr>
    </w:p>
    <w:sectPr w:rsidR="005A2CB4" w:rsidSect="00165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2F2" w:rsidRDefault="001512F2">
      <w:r>
        <w:separator/>
      </w:r>
    </w:p>
  </w:endnote>
  <w:endnote w:type="continuationSeparator" w:id="0">
    <w:p w:rsidR="001512F2" w:rsidRDefault="0015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4" w:rsidRDefault="005A2C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40"/>
    </w:tblGrid>
    <w:tr w:rsidR="005A2CB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</w:p>
      </w:tc>
    </w:tr>
  </w:tbl>
  <w:p w:rsidR="005A2CB4" w:rsidRDefault="005A2CB4">
    <w:pPr>
      <w:jc w:val="center"/>
      <w:rPr>
        <w:rFonts w:ascii="Arial" w:hAnsi="Arial"/>
        <w:sz w:val="16"/>
      </w:rPr>
    </w:pPr>
  </w:p>
  <w:p w:rsidR="005A2CB4" w:rsidRDefault="005A2CB4">
    <w:pPr>
      <w:jc w:val="center"/>
      <w:rPr>
        <w:rFonts w:ascii="Arial" w:hAnsi="Arial"/>
        <w:sz w:val="16"/>
      </w:rPr>
    </w:pPr>
  </w:p>
  <w:p w:rsidR="005A2CB4" w:rsidRDefault="005A2C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4" w:rsidRDefault="005A2CB4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40"/>
    </w:tblGrid>
    <w:tr w:rsidR="005A2CB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</w:p>
      </w:tc>
    </w:tr>
  </w:tbl>
  <w:p w:rsidR="005A2CB4" w:rsidRDefault="005A2CB4">
    <w:pPr>
      <w:pStyle w:val="Zpat"/>
    </w:pPr>
  </w:p>
  <w:p w:rsidR="005A2CB4" w:rsidRDefault="005A2C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2F2" w:rsidRDefault="001512F2">
      <w:r>
        <w:separator/>
      </w:r>
    </w:p>
  </w:footnote>
  <w:footnote w:type="continuationSeparator" w:id="0">
    <w:p w:rsidR="001512F2" w:rsidRDefault="0015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4" w:rsidRDefault="005A2C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4" w:rsidRDefault="005A2C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00"/>
      <w:gridCol w:w="3420"/>
      <w:gridCol w:w="3420"/>
    </w:tblGrid>
    <w:tr w:rsidR="005A2CB4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5A2CB4" w:rsidRDefault="005A2CB4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5A2CB4" w:rsidRDefault="005A2CB4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:rsidR="005A2CB4" w:rsidRDefault="005A2CB4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5A2CB4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:rsidR="005A2CB4" w:rsidRDefault="00A022CF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A2CB4" w:rsidRDefault="00A022CF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A2CB4" w:rsidRDefault="00A022CF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A2CB4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5A2CB4" w:rsidRDefault="005A2CB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5A2CB4" w:rsidRDefault="005A2CB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5A2CB4" w:rsidRDefault="005A2CB4">
          <w:pPr>
            <w:pStyle w:val="Zhlav"/>
            <w:jc w:val="center"/>
          </w:pPr>
        </w:p>
      </w:tc>
    </w:tr>
  </w:tbl>
  <w:p w:rsidR="005A2CB4" w:rsidRDefault="005A2C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B4"/>
    <w:rsid w:val="00053AB9"/>
    <w:rsid w:val="00081256"/>
    <w:rsid w:val="0008473A"/>
    <w:rsid w:val="001074B6"/>
    <w:rsid w:val="001512F2"/>
    <w:rsid w:val="00165F67"/>
    <w:rsid w:val="001C7BBD"/>
    <w:rsid w:val="001E039A"/>
    <w:rsid w:val="00370929"/>
    <w:rsid w:val="003B748F"/>
    <w:rsid w:val="00423D60"/>
    <w:rsid w:val="004568C9"/>
    <w:rsid w:val="004573C2"/>
    <w:rsid w:val="0048331D"/>
    <w:rsid w:val="004B0C7C"/>
    <w:rsid w:val="004B1294"/>
    <w:rsid w:val="00507DB7"/>
    <w:rsid w:val="00546811"/>
    <w:rsid w:val="005904CA"/>
    <w:rsid w:val="005A2CB4"/>
    <w:rsid w:val="005C1ECA"/>
    <w:rsid w:val="00624597"/>
    <w:rsid w:val="00624808"/>
    <w:rsid w:val="006C4D4E"/>
    <w:rsid w:val="00746378"/>
    <w:rsid w:val="00797880"/>
    <w:rsid w:val="0087190E"/>
    <w:rsid w:val="008B4DC4"/>
    <w:rsid w:val="00900C07"/>
    <w:rsid w:val="00945EB9"/>
    <w:rsid w:val="00962CCB"/>
    <w:rsid w:val="0096614A"/>
    <w:rsid w:val="00A022CF"/>
    <w:rsid w:val="00A327D9"/>
    <w:rsid w:val="00A6640E"/>
    <w:rsid w:val="00B02B30"/>
    <w:rsid w:val="00B41E88"/>
    <w:rsid w:val="00BA168F"/>
    <w:rsid w:val="00BD4C03"/>
    <w:rsid w:val="00C34DD2"/>
    <w:rsid w:val="00DA1DF4"/>
    <w:rsid w:val="00E81D28"/>
    <w:rsid w:val="00EC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E051FF-E1A1-4048-B636-A48B97C1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3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Tel:26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subject/>
  <dc:creator>Ludmila Vlašaná</dc:creator>
  <cp:keywords/>
  <dc:description/>
  <cp:lastModifiedBy>Ivo Zachoval</cp:lastModifiedBy>
  <cp:revision>2</cp:revision>
  <cp:lastPrinted>2019-10-11T06:33:00Z</cp:lastPrinted>
  <dcterms:created xsi:type="dcterms:W3CDTF">2020-01-09T14:19:00Z</dcterms:created>
  <dcterms:modified xsi:type="dcterms:W3CDTF">2020-01-09T14:19:00Z</dcterms:modified>
</cp:coreProperties>
</file>