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92CDF" w:rsidP="00092CD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092CDF" w:rsidRDefault="00001E8A" w:rsidP="00092CDF">
      <w:pPr>
        <w:numPr>
          <w:ilvl w:val="1"/>
          <w:numId w:val="21"/>
        </w:numPr>
      </w:pPr>
      <w:r>
        <w:t>x</w:t>
      </w:r>
    </w:p>
    <w:p w:rsidR="00092CDF" w:rsidRDefault="00001E8A" w:rsidP="00092CDF">
      <w:pPr>
        <w:numPr>
          <w:ilvl w:val="1"/>
          <w:numId w:val="21"/>
        </w:numPr>
      </w:pPr>
      <w:r>
        <w:t>x</w:t>
      </w:r>
    </w:p>
    <w:p w:rsidR="00092CDF" w:rsidRDefault="00001E8A" w:rsidP="00092CDF">
      <w:pPr>
        <w:numPr>
          <w:ilvl w:val="2"/>
          <w:numId w:val="21"/>
        </w:numPr>
        <w:ind w:left="584"/>
      </w:pPr>
      <w:r>
        <w:t>x</w:t>
      </w:r>
    </w:p>
    <w:p w:rsidR="00092CDF" w:rsidRDefault="00001E8A" w:rsidP="00092CDF">
      <w:pPr>
        <w:numPr>
          <w:ilvl w:val="2"/>
          <w:numId w:val="21"/>
        </w:numPr>
        <w:ind w:left="584"/>
      </w:pPr>
      <w:r>
        <w:t>x</w:t>
      </w:r>
    </w:p>
    <w:p w:rsidR="00092CDF" w:rsidRDefault="00001E8A" w:rsidP="00092CDF">
      <w:pPr>
        <w:numPr>
          <w:ilvl w:val="1"/>
          <w:numId w:val="21"/>
        </w:numPr>
      </w:pPr>
      <w:r>
        <w:t>x</w:t>
      </w:r>
    </w:p>
    <w:p w:rsidR="00092CDF" w:rsidRDefault="00001E8A" w:rsidP="00092CDF">
      <w:pPr>
        <w:numPr>
          <w:ilvl w:val="3"/>
          <w:numId w:val="21"/>
        </w:numPr>
      </w:pPr>
      <w:r>
        <w:t>x</w:t>
      </w:r>
    </w:p>
    <w:p w:rsidR="00092CDF" w:rsidRDefault="00001E8A" w:rsidP="00092CDF">
      <w:pPr>
        <w:numPr>
          <w:ilvl w:val="3"/>
          <w:numId w:val="21"/>
        </w:numPr>
      </w:pPr>
      <w:r>
        <w:t>x</w:t>
      </w:r>
    </w:p>
    <w:p w:rsidR="00092CDF" w:rsidRDefault="00001E8A" w:rsidP="00092CDF">
      <w:pPr>
        <w:numPr>
          <w:ilvl w:val="3"/>
          <w:numId w:val="21"/>
        </w:numPr>
      </w:pPr>
      <w:r>
        <w:t>x</w:t>
      </w:r>
    </w:p>
    <w:p w:rsidR="00092CDF" w:rsidRDefault="00001E8A" w:rsidP="00092CDF">
      <w:pPr>
        <w:numPr>
          <w:ilvl w:val="3"/>
          <w:numId w:val="21"/>
        </w:numPr>
      </w:pPr>
      <w:r>
        <w:t>x</w:t>
      </w:r>
    </w:p>
    <w:p w:rsidR="00092CDF" w:rsidRDefault="00001E8A" w:rsidP="00092CD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92CDF" w:rsidRDefault="00001E8A" w:rsidP="00092CDF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092CDF" w:rsidRDefault="00001E8A" w:rsidP="00092CD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92CDF" w:rsidRDefault="00001E8A" w:rsidP="00092CD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92CDF" w:rsidRDefault="00001E8A" w:rsidP="00092CD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092CDF" w:rsidRDefault="00001E8A" w:rsidP="00092CD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92CDF" w:rsidRDefault="00001E8A" w:rsidP="00092CD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092CDF" w:rsidRDefault="00001E8A" w:rsidP="00092CD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092CDF">
        <w:t>.</w:t>
      </w:r>
    </w:p>
    <w:p w:rsidR="00092CDF" w:rsidRDefault="00001E8A" w:rsidP="00092CD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92CDF" w:rsidRDefault="00001E8A" w:rsidP="00092CDF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092CDF" w:rsidRDefault="00001E8A" w:rsidP="00092CD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92CDF" w:rsidRDefault="00001E8A" w:rsidP="00092CDF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092CDF" w:rsidRDefault="00092CDF" w:rsidP="00092CD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092CDF" w:rsidRDefault="00092CDF" w:rsidP="00092CDF">
      <w:pPr>
        <w:numPr>
          <w:ilvl w:val="0"/>
          <w:numId w:val="0"/>
        </w:numPr>
        <w:spacing w:before="120" w:after="0" w:line="240" w:lineRule="auto"/>
        <w:jc w:val="both"/>
      </w:pPr>
    </w:p>
    <w:p w:rsidR="00092CDF" w:rsidRDefault="00092CDF" w:rsidP="00092CDF">
      <w:pPr>
        <w:numPr>
          <w:ilvl w:val="0"/>
          <w:numId w:val="0"/>
        </w:numPr>
        <w:spacing w:after="0" w:line="240" w:lineRule="auto"/>
        <w:jc w:val="both"/>
        <w:sectPr w:rsidR="00092CD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92CDF" w:rsidRDefault="00092CDF" w:rsidP="00092CD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092CDF" w:rsidRDefault="00092CDF" w:rsidP="00092CDF">
      <w:pPr>
        <w:numPr>
          <w:ilvl w:val="0"/>
          <w:numId w:val="0"/>
        </w:numPr>
        <w:spacing w:after="0" w:line="240" w:lineRule="auto"/>
        <w:jc w:val="both"/>
      </w:pPr>
    </w:p>
    <w:p w:rsidR="00092CDF" w:rsidRDefault="00092CDF" w:rsidP="00092CD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92CDF" w:rsidRDefault="00092CDF" w:rsidP="00092CDF">
      <w:pPr>
        <w:numPr>
          <w:ilvl w:val="0"/>
          <w:numId w:val="0"/>
        </w:numPr>
        <w:spacing w:after="0" w:line="240" w:lineRule="auto"/>
        <w:jc w:val="both"/>
      </w:pPr>
    </w:p>
    <w:p w:rsidR="00092CDF" w:rsidRDefault="00092CDF" w:rsidP="00092CD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92CDF" w:rsidRDefault="00092CDF" w:rsidP="00092CDF">
      <w:pPr>
        <w:numPr>
          <w:ilvl w:val="0"/>
          <w:numId w:val="0"/>
        </w:numPr>
        <w:spacing w:after="0" w:line="240" w:lineRule="auto"/>
        <w:jc w:val="center"/>
      </w:pPr>
    </w:p>
    <w:p w:rsidR="00092CDF" w:rsidRDefault="00092CDF" w:rsidP="00092CDF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092CDF" w:rsidRDefault="00092CDF" w:rsidP="00092CDF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092CDF" w:rsidRDefault="00092CDF" w:rsidP="00092CD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</w:t>
      </w:r>
      <w:r w:rsidR="0085462E">
        <w:t>…………………………</w:t>
      </w:r>
      <w:proofErr w:type="gramStart"/>
      <w:r w:rsidR="0085462E">
        <w:t>…..</w:t>
      </w:r>
      <w:r>
        <w:t xml:space="preserve"> dne</w:t>
      </w:r>
      <w:proofErr w:type="gramEnd"/>
      <w:r>
        <w:t xml:space="preserve"> </w:t>
      </w:r>
    </w:p>
    <w:p w:rsidR="00092CDF" w:rsidRDefault="00092CDF" w:rsidP="00092CDF">
      <w:pPr>
        <w:numPr>
          <w:ilvl w:val="0"/>
          <w:numId w:val="0"/>
        </w:numPr>
        <w:spacing w:after="0" w:line="240" w:lineRule="auto"/>
      </w:pPr>
    </w:p>
    <w:p w:rsidR="00092CDF" w:rsidRDefault="00092CDF" w:rsidP="00092CD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92CDF" w:rsidRDefault="00092CDF" w:rsidP="00092CDF">
      <w:pPr>
        <w:numPr>
          <w:ilvl w:val="0"/>
          <w:numId w:val="0"/>
        </w:numPr>
        <w:spacing w:after="0" w:line="240" w:lineRule="auto"/>
      </w:pPr>
    </w:p>
    <w:p w:rsidR="00092CDF" w:rsidRDefault="00092CDF" w:rsidP="00092CD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92CDF" w:rsidRDefault="00092CDF" w:rsidP="00092CDF">
      <w:pPr>
        <w:numPr>
          <w:ilvl w:val="0"/>
          <w:numId w:val="0"/>
        </w:numPr>
        <w:spacing w:after="0" w:line="240" w:lineRule="auto"/>
        <w:jc w:val="center"/>
      </w:pPr>
    </w:p>
    <w:p w:rsidR="00092CDF" w:rsidRDefault="00001E8A" w:rsidP="00092CD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092CDF" w:rsidRPr="00092CDF" w:rsidRDefault="00001E8A" w:rsidP="00092CDF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092CDF" w:rsidRPr="00092CDF" w:rsidSect="00092CD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CC" w:rsidRDefault="00695ACC">
      <w:r>
        <w:separator/>
      </w:r>
    </w:p>
  </w:endnote>
  <w:endnote w:type="continuationSeparator" w:id="0">
    <w:p w:rsidR="00695ACC" w:rsidRDefault="0069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01E8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01E8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CC" w:rsidRDefault="00695ACC">
      <w:r>
        <w:separator/>
      </w:r>
    </w:p>
  </w:footnote>
  <w:footnote w:type="continuationSeparator" w:id="0">
    <w:p w:rsidR="00695ACC" w:rsidRDefault="00695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1358B1" wp14:editId="253E749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92CD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80C7DAE" wp14:editId="423E637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92CD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982707-1166/2016 -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E7A8B3E" wp14:editId="6E3CC08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25A17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1E8A"/>
    <w:rsid w:val="00012DA8"/>
    <w:rsid w:val="000231AF"/>
    <w:rsid w:val="00033082"/>
    <w:rsid w:val="000417FC"/>
    <w:rsid w:val="00047137"/>
    <w:rsid w:val="00050B8A"/>
    <w:rsid w:val="000629EC"/>
    <w:rsid w:val="000726CC"/>
    <w:rsid w:val="00092CDF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200B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95ACC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2E7C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462E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2C3AD-D118-4AE8-A1B8-8FCC7C8E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2016-12-06T11:52:00Z</cp:lastPrinted>
  <dcterms:created xsi:type="dcterms:W3CDTF">2017-01-11T12:32:00Z</dcterms:created>
  <dcterms:modified xsi:type="dcterms:W3CDTF">2017-01-11T12:32:00Z</dcterms:modified>
</cp:coreProperties>
</file>