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155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155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155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155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155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155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6155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6155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550"/>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9F6E-B60F-4F15-BD31-279BA9D9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2020-01-09T12:57:00Z</dcterms:created>
  <dcterms:modified xsi:type="dcterms:W3CDTF">2020-01-09T12:57:00Z</dcterms:modified>
</cp:coreProperties>
</file>