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B4C91" w:rsidP="00BB4C9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BB4C91" w:rsidRDefault="00710176" w:rsidP="00BB4C91">
      <w:pPr>
        <w:numPr>
          <w:ilvl w:val="1"/>
          <w:numId w:val="21"/>
        </w:numPr>
      </w:pPr>
      <w:r>
        <w:t>x</w:t>
      </w:r>
    </w:p>
    <w:p w:rsidR="00BB4C91" w:rsidRDefault="00710176" w:rsidP="00BB4C91">
      <w:pPr>
        <w:numPr>
          <w:ilvl w:val="1"/>
          <w:numId w:val="21"/>
        </w:numPr>
      </w:pPr>
      <w:r>
        <w:t>x</w:t>
      </w:r>
    </w:p>
    <w:p w:rsidR="00BB4C91" w:rsidRDefault="00710176" w:rsidP="00710176">
      <w:pPr>
        <w:numPr>
          <w:ilvl w:val="2"/>
          <w:numId w:val="21"/>
        </w:numPr>
        <w:ind w:left="584"/>
      </w:pPr>
      <w:r>
        <w:t>x</w:t>
      </w:r>
    </w:p>
    <w:p w:rsidR="00710176" w:rsidRDefault="00710176" w:rsidP="00710176">
      <w:pPr>
        <w:numPr>
          <w:ilvl w:val="2"/>
          <w:numId w:val="21"/>
        </w:numPr>
        <w:ind w:left="584"/>
      </w:pPr>
      <w:r>
        <w:t>x</w:t>
      </w:r>
    </w:p>
    <w:p w:rsidR="00BB4C91" w:rsidRDefault="00710176" w:rsidP="00BB4C91">
      <w:pPr>
        <w:numPr>
          <w:ilvl w:val="1"/>
          <w:numId w:val="21"/>
        </w:numPr>
      </w:pPr>
      <w:r>
        <w:t>x</w:t>
      </w:r>
    </w:p>
    <w:p w:rsidR="00BB4C91" w:rsidRDefault="00710176" w:rsidP="00BB4C91">
      <w:pPr>
        <w:numPr>
          <w:ilvl w:val="3"/>
          <w:numId w:val="21"/>
        </w:numPr>
      </w:pPr>
      <w:r>
        <w:t>x</w:t>
      </w:r>
    </w:p>
    <w:p w:rsidR="00BB4C91" w:rsidRDefault="00710176" w:rsidP="00BB4C91">
      <w:pPr>
        <w:numPr>
          <w:ilvl w:val="3"/>
          <w:numId w:val="21"/>
        </w:numPr>
      </w:pPr>
      <w:r>
        <w:t>x</w:t>
      </w:r>
    </w:p>
    <w:p w:rsidR="00BB4C91" w:rsidRDefault="00710176" w:rsidP="00BB4C91">
      <w:pPr>
        <w:numPr>
          <w:ilvl w:val="3"/>
          <w:numId w:val="21"/>
        </w:numPr>
      </w:pPr>
      <w:r>
        <w:t>x</w:t>
      </w:r>
    </w:p>
    <w:p w:rsidR="00BB4C91" w:rsidRDefault="00710176" w:rsidP="00BB4C91">
      <w:pPr>
        <w:numPr>
          <w:ilvl w:val="3"/>
          <w:numId w:val="21"/>
        </w:numPr>
      </w:pPr>
      <w:r>
        <w:t>x</w:t>
      </w:r>
    </w:p>
    <w:p w:rsidR="00BB4C91" w:rsidRDefault="00710176" w:rsidP="00BB4C91">
      <w:pPr>
        <w:numPr>
          <w:ilvl w:val="1"/>
          <w:numId w:val="21"/>
        </w:numPr>
        <w:spacing w:after="0"/>
      </w:pPr>
      <w:r>
        <w:t>x</w:t>
      </w:r>
    </w:p>
    <w:p w:rsidR="00BB4C91" w:rsidRDefault="00710176" w:rsidP="00BB4C9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BB4C91" w:rsidRDefault="00710176" w:rsidP="00BB4C9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B4C91" w:rsidRDefault="00710176" w:rsidP="00BB4C9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BB4C91" w:rsidRDefault="00BB4C91" w:rsidP="00BB4C9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B4C91" w:rsidRDefault="00BB4C91" w:rsidP="00BB4C91">
      <w:pPr>
        <w:numPr>
          <w:ilvl w:val="0"/>
          <w:numId w:val="0"/>
        </w:numPr>
        <w:spacing w:before="120" w:after="0" w:line="240" w:lineRule="auto"/>
        <w:jc w:val="both"/>
      </w:pPr>
    </w:p>
    <w:p w:rsidR="00BB4C91" w:rsidRDefault="00BB4C91" w:rsidP="00BB4C91">
      <w:pPr>
        <w:numPr>
          <w:ilvl w:val="0"/>
          <w:numId w:val="0"/>
        </w:numPr>
        <w:spacing w:before="120" w:after="0" w:line="240" w:lineRule="auto"/>
        <w:jc w:val="both"/>
      </w:pPr>
    </w:p>
    <w:p w:rsidR="00BB4C91" w:rsidRDefault="00BB4C91" w:rsidP="00BB4C91">
      <w:pPr>
        <w:numPr>
          <w:ilvl w:val="0"/>
          <w:numId w:val="0"/>
        </w:numPr>
        <w:spacing w:before="120" w:after="0" w:line="240" w:lineRule="auto"/>
        <w:jc w:val="both"/>
      </w:pPr>
    </w:p>
    <w:p w:rsidR="00BB4C91" w:rsidRDefault="00BB4C91" w:rsidP="00BB4C91">
      <w:pPr>
        <w:numPr>
          <w:ilvl w:val="0"/>
          <w:numId w:val="0"/>
        </w:numPr>
        <w:spacing w:after="0" w:line="240" w:lineRule="auto"/>
        <w:jc w:val="both"/>
        <w:sectPr w:rsidR="00BB4C9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B4C91" w:rsidRDefault="00BB4C91" w:rsidP="00BB4C9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BB4C91" w:rsidRDefault="00BB4C91" w:rsidP="00BB4C91">
      <w:pPr>
        <w:numPr>
          <w:ilvl w:val="0"/>
          <w:numId w:val="0"/>
        </w:numPr>
        <w:spacing w:after="0" w:line="240" w:lineRule="auto"/>
        <w:jc w:val="both"/>
      </w:pPr>
    </w:p>
    <w:p w:rsidR="00BB4C91" w:rsidRDefault="00BB4C91" w:rsidP="00BB4C9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B4C91" w:rsidRDefault="00BB4C91" w:rsidP="00BB4C91">
      <w:pPr>
        <w:numPr>
          <w:ilvl w:val="0"/>
          <w:numId w:val="0"/>
        </w:numPr>
        <w:spacing w:after="0" w:line="240" w:lineRule="auto"/>
        <w:jc w:val="both"/>
      </w:pPr>
    </w:p>
    <w:p w:rsidR="00BB4C91" w:rsidRDefault="00BB4C91" w:rsidP="00BB4C9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B4C91" w:rsidRDefault="00BB4C91" w:rsidP="00BB4C91">
      <w:pPr>
        <w:numPr>
          <w:ilvl w:val="0"/>
          <w:numId w:val="0"/>
        </w:numPr>
        <w:spacing w:after="0" w:line="240" w:lineRule="auto"/>
        <w:jc w:val="center"/>
      </w:pPr>
    </w:p>
    <w:p w:rsidR="00BB4C91" w:rsidRDefault="00BB4C91" w:rsidP="00BB4C9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BB4C91" w:rsidRDefault="00BB4C91" w:rsidP="00BB4C91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BB4C91" w:rsidRDefault="00BB4C91" w:rsidP="00BB4C9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714C9">
        <w:t>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BB4C91" w:rsidRDefault="00BB4C91" w:rsidP="00BB4C91">
      <w:pPr>
        <w:numPr>
          <w:ilvl w:val="0"/>
          <w:numId w:val="0"/>
        </w:numPr>
        <w:spacing w:after="0" w:line="240" w:lineRule="auto"/>
      </w:pPr>
    </w:p>
    <w:p w:rsidR="00BB4C91" w:rsidRDefault="00BB4C91" w:rsidP="00BB4C9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B4C91" w:rsidRDefault="00BB4C91" w:rsidP="00BB4C91">
      <w:pPr>
        <w:numPr>
          <w:ilvl w:val="0"/>
          <w:numId w:val="0"/>
        </w:numPr>
        <w:spacing w:after="0" w:line="240" w:lineRule="auto"/>
      </w:pPr>
    </w:p>
    <w:p w:rsidR="00BB4C91" w:rsidRDefault="00BB4C91" w:rsidP="00BB4C9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10176" w:rsidRDefault="00710176" w:rsidP="00BB4C91">
      <w:pPr>
        <w:numPr>
          <w:ilvl w:val="0"/>
          <w:numId w:val="0"/>
        </w:numPr>
        <w:spacing w:after="0" w:line="240" w:lineRule="auto"/>
        <w:jc w:val="center"/>
      </w:pPr>
    </w:p>
    <w:p w:rsidR="00BB4C91" w:rsidRDefault="00710176" w:rsidP="00BB4C91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  <w:r>
        <w:t>x</w:t>
      </w:r>
    </w:p>
    <w:p w:rsidR="00BB4C91" w:rsidRPr="00BB4C91" w:rsidRDefault="00710176" w:rsidP="00BB4C9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BB4C91" w:rsidRPr="00BB4C91" w:rsidSect="00BB4C9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00" w:rsidRDefault="009C2200">
      <w:r>
        <w:separator/>
      </w:r>
    </w:p>
  </w:endnote>
  <w:endnote w:type="continuationSeparator" w:id="0">
    <w:p w:rsidR="009C2200" w:rsidRDefault="009C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1017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1017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00" w:rsidRDefault="009C2200">
      <w:r>
        <w:separator/>
      </w:r>
    </w:p>
  </w:footnote>
  <w:footnote w:type="continuationSeparator" w:id="0">
    <w:p w:rsidR="009C2200" w:rsidRDefault="009C2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2924A4" wp14:editId="3E6F832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B4C9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706D491" wp14:editId="3C15AC5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B4C9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982707-2335/2016 -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6828F5B" wp14:editId="79C25D8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0F0E49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49EB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14C9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0176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200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B4C91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8BA3D-DD15-41EC-87A4-29D54D54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2016-12-07T13:05:00Z</cp:lastPrinted>
  <dcterms:created xsi:type="dcterms:W3CDTF">2017-01-11T12:15:00Z</dcterms:created>
  <dcterms:modified xsi:type="dcterms:W3CDTF">2017-01-11T12:15:00Z</dcterms:modified>
</cp:coreProperties>
</file>