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C007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C007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C007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C007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C007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C007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C007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C007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07C"/>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3DAC-BDC2-4670-A80E-EA1BE9CD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2020-01-09T11:42:00Z</dcterms:created>
  <dcterms:modified xsi:type="dcterms:W3CDTF">2020-01-09T11:42:00Z</dcterms:modified>
</cp:coreProperties>
</file>