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C12A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C12A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C12A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C12A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C12A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C12A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C12A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C12A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12A4"/>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E4AE8-4B5F-44A2-9DA5-381BDD9B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2020-01-09T09:48:00Z</dcterms:created>
  <dcterms:modified xsi:type="dcterms:W3CDTF">2020-01-09T09:48:00Z</dcterms:modified>
</cp:coreProperties>
</file>