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C348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771F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5E46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00E0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ABD4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FD6E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EF92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48F3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26FE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2C6A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D2F1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383E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527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A8A9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63E0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CACF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9E4FDD">
        <w:rPr>
          <w:rFonts w:ascii="Arial" w:hAnsi="Arial" w:cs="Arial"/>
          <w:sz w:val="24"/>
          <w:szCs w:val="24"/>
        </w:rPr>
        <w:tab/>
      </w:r>
      <w:r w:rsidR="009E4FD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E4FD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E4FD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9E4FD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000098</w:t>
      </w:r>
    </w:p>
    <w:p w:rsidR="00000000" w:rsidRDefault="009E4FD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E4FD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4FD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4FD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4FD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4F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4FD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C348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DC348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9E4FD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E4FD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 + M Partner, spol. s r.o.</w:t>
      </w:r>
    </w:p>
    <w:p w:rsidR="00000000" w:rsidRDefault="009E4FD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E4FD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Valcha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3261/17</w:t>
      </w:r>
    </w:p>
    <w:p w:rsidR="00000000" w:rsidRDefault="009E4FD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702 00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Ostrava - Moravská Ostrava</w:t>
      </w:r>
    </w:p>
    <w:p w:rsidR="00000000" w:rsidRDefault="009E4F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4FD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9E4FD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E4FD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26843935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CZ699003336</w:t>
      </w:r>
    </w:p>
    <w:p w:rsidR="00000000" w:rsidRDefault="009E4FD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E4FD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E4FD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E4FD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:rsidR="00000000" w:rsidRDefault="009E4FD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E4FD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:rsidR="00000000" w:rsidRDefault="009E4FD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E4F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9E4F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IT, IT materiálu, HW, SW, toner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licencí</w:t>
      </w:r>
    </w:p>
    <w:p w:rsidR="00000000" w:rsidRDefault="009E4F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00000" w:rsidRDefault="009E4F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9E4FD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9E4F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E4FD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E4F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E4F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4FD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C3480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9E4FD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E4FDD" w:rsidRDefault="009E4F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E4FD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80"/>
    <w:rsid w:val="009E4FDD"/>
    <w:rsid w:val="00D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6F7D3"/>
  <w14:defaultImageDpi w14:val="0"/>
  <w15:docId w15:val="{6DFE7F53-0509-4FC5-961E-2BC31EB8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BC0B2221.dotm</Template>
  <TotalTime>0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2020-01-09T08:19:00Z</cp:lastPrinted>
  <dcterms:created xsi:type="dcterms:W3CDTF">2020-01-09T08:19:00Z</dcterms:created>
  <dcterms:modified xsi:type="dcterms:W3CDTF">2020-01-09T08:19:00Z</dcterms:modified>
</cp:coreProperties>
</file>