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6AE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CF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BA6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95B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6C5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AFCE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DB9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CC32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24B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FE6A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E5C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FFF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D4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D83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37B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0C7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653A8">
        <w:rPr>
          <w:rFonts w:ascii="Arial" w:hAnsi="Arial" w:cs="Arial"/>
          <w:sz w:val="24"/>
          <w:szCs w:val="24"/>
        </w:rPr>
        <w:tab/>
      </w:r>
      <w:r w:rsidR="001653A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653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000091</w:t>
      </w:r>
    </w:p>
    <w:p w:rsidR="00000000" w:rsidRDefault="001653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53A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53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53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53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F6AE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F6AE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1653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Target Plus, s.r.o.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Stavba</w:t>
      </w:r>
      <w:r>
        <w:rPr>
          <w:rFonts w:ascii="Arial" w:hAnsi="Arial" w:cs="Arial"/>
          <w:color w:val="000000"/>
          <w:sz w:val="20"/>
          <w:szCs w:val="20"/>
        </w:rPr>
        <w:t>řů</w:t>
      </w:r>
      <w:r>
        <w:rPr>
          <w:rFonts w:ascii="Arial" w:hAnsi="Arial" w:cs="Arial"/>
          <w:color w:val="000000"/>
          <w:sz w:val="20"/>
          <w:szCs w:val="20"/>
        </w:rPr>
        <w:t xml:space="preserve"> 4</w:t>
      </w:r>
    </w:p>
    <w:p w:rsidR="00000000" w:rsidRDefault="001653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1653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653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62244523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CZ62244523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1653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emeny, tlakové hadice, pry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 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 ND</w:t>
      </w:r>
    </w:p>
    <w:p w:rsidR="00000000" w:rsidRDefault="001653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1653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653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653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653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653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F6AE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653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653A8" w:rsidRDefault="001653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53A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9"/>
    <w:rsid w:val="001653A8"/>
    <w:rsid w:val="003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10F52"/>
  <w14:defaultImageDpi w14:val="0"/>
  <w15:docId w15:val="{DECDED3C-2496-4B5E-95EB-127B4E69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4949DE44.dotm</Template>
  <TotalTime>0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2020-01-09T08:18:00Z</cp:lastPrinted>
  <dcterms:created xsi:type="dcterms:W3CDTF">2020-01-09T08:18:00Z</dcterms:created>
  <dcterms:modified xsi:type="dcterms:W3CDTF">2020-01-09T08:18:00Z</dcterms:modified>
</cp:coreProperties>
</file>