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1CF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9D3F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D1ED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18A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A37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E12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2C46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527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65CC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48B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9FF8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7FE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B2E3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5AC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643B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277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0638B3">
        <w:rPr>
          <w:rFonts w:ascii="Arial" w:hAnsi="Arial" w:cs="Arial"/>
          <w:sz w:val="24"/>
          <w:szCs w:val="24"/>
        </w:rPr>
        <w:tab/>
      </w:r>
      <w:r w:rsidR="000638B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0638B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000089</w:t>
      </w:r>
    </w:p>
    <w:p w:rsidR="00000000" w:rsidRDefault="000638B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638B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38B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38B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38B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A1CF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A1CF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0638B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:rsidR="00000000" w:rsidRDefault="000638B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0638B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638B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150 000,00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0638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Rostlinný materiál</w:t>
      </w:r>
    </w:p>
    <w:p w:rsidR="00000000" w:rsidRDefault="000638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0638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638B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638B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638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638B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A1CF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0638B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638B3" w:rsidRDefault="000638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638B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F9"/>
    <w:rsid w:val="000638B3"/>
    <w:rsid w:val="003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A39AF"/>
  <w14:defaultImageDpi w14:val="0"/>
  <w15:docId w15:val="{97AE2EA1-5E7B-4FD5-AD9E-92D1FE6E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860B806E.dotm</Template>
  <TotalTime>0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2020-01-09T07:53:00Z</cp:lastPrinted>
  <dcterms:created xsi:type="dcterms:W3CDTF">2020-01-09T07:53:00Z</dcterms:created>
  <dcterms:modified xsi:type="dcterms:W3CDTF">2020-01-09T07:53:00Z</dcterms:modified>
</cp:coreProperties>
</file>