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5601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84B7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9BAC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F525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2D15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D3A1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D852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D4A4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AA89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988A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633A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01FB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9E90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F83B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14D6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83F6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B47B69">
        <w:rPr>
          <w:rFonts w:ascii="Arial" w:hAnsi="Arial" w:cs="Arial"/>
          <w:sz w:val="24"/>
          <w:szCs w:val="24"/>
        </w:rPr>
        <w:tab/>
      </w:r>
      <w:r w:rsidR="00B47B6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47B6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47B6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B47B6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000006</w:t>
      </w:r>
    </w:p>
    <w:p w:rsidR="00000000" w:rsidRDefault="00B47B6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47B6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47B6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47B6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47B6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47B6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47B6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5601D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E5601D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B47B6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47B6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Alza.cz a.s.</w:t>
      </w:r>
    </w:p>
    <w:p w:rsidR="00000000" w:rsidRDefault="00B47B6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47B6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Jate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1530/33</w:t>
      </w:r>
    </w:p>
    <w:p w:rsidR="00000000" w:rsidRDefault="00B47B6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:rsidR="00000000" w:rsidRDefault="00B47B6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47B6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B47B6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47B6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27082440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</w:t>
      </w:r>
      <w:r w:rsidR="00E5601D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27082440</w:t>
      </w:r>
    </w:p>
    <w:p w:rsidR="00000000" w:rsidRDefault="00B47B6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47B6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47B6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47B6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700 000,00</w:t>
      </w:r>
    </w:p>
    <w:p w:rsidR="00000000" w:rsidRDefault="00B47B6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47B6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700 000,00</w:t>
      </w:r>
    </w:p>
    <w:p w:rsidR="00000000" w:rsidRDefault="00B47B6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47B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B47B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IT, IT materiálu, HV, SW, toner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B47B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47B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B47B69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B47B6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47B6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47B6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47B6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47B6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5601D">
        <w:rPr>
          <w:rFonts w:ascii="Arial" w:hAnsi="Arial" w:cs="Arial"/>
          <w:color w:val="000000"/>
          <w:sz w:val="20"/>
          <w:szCs w:val="20"/>
        </w:rPr>
        <w:t>xxx</w:t>
      </w:r>
      <w:bookmarkStart w:id="0" w:name="_GoBack"/>
      <w:bookmarkEnd w:id="0"/>
    </w:p>
    <w:p w:rsidR="00000000" w:rsidRDefault="00B47B6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47B69" w:rsidRDefault="00B47B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47B6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1D"/>
    <w:rsid w:val="00B47B69"/>
    <w:rsid w:val="00E5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33F2A"/>
  <w14:defaultImageDpi w14:val="0"/>
  <w15:docId w15:val="{D59B5FE4-34EE-47B4-A6CD-159C80C3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48BC5DBB.dotm</Template>
  <TotalTime>1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2020-01-09T07:52:00Z</cp:lastPrinted>
  <dcterms:created xsi:type="dcterms:W3CDTF">2020-01-09T07:53:00Z</dcterms:created>
  <dcterms:modified xsi:type="dcterms:W3CDTF">2020-01-09T07:53:00Z</dcterms:modified>
</cp:coreProperties>
</file>