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B1EC3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F03D5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4701A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76FBE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7E80B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FEF64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BD35C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BCA7A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402CF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CB3F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3E89D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4EEB8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44EDF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06F7F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18F93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18D44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301B0C">
        <w:rPr>
          <w:rFonts w:ascii="Arial" w:hAnsi="Arial" w:cs="Arial"/>
          <w:sz w:val="24"/>
          <w:szCs w:val="24"/>
        </w:rPr>
        <w:tab/>
      </w:r>
      <w:r w:rsidR="00301B0C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301B0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301B0C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301B0C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000011</w:t>
      </w:r>
    </w:p>
    <w:p w:rsidR="00000000" w:rsidRDefault="00301B0C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301B0C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01B0C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01B0C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01B0C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01B0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01B0C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2B1EC3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2B1EC3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301B0C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301B0C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B.E.K. spol. s r.o.</w:t>
      </w:r>
    </w:p>
    <w:p w:rsidR="00000000" w:rsidRDefault="00301B0C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301B0C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kroupova 933/30</w:t>
      </w:r>
    </w:p>
    <w:p w:rsidR="00000000" w:rsidRDefault="00301B0C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430 01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Chomutov</w:t>
      </w:r>
    </w:p>
    <w:p w:rsidR="00000000" w:rsidRDefault="00301B0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01B0C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01.01.2020</w:t>
      </w:r>
    </w:p>
    <w:p w:rsidR="00000000" w:rsidRDefault="00301B0C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301B0C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43226485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CZ43226485</w:t>
      </w:r>
    </w:p>
    <w:p w:rsidR="00000000" w:rsidRDefault="00301B0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301B0C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301B0C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301B0C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200 000,00</w:t>
      </w:r>
    </w:p>
    <w:p w:rsidR="00000000" w:rsidRDefault="00301B0C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301B0C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200 000,00</w:t>
      </w:r>
    </w:p>
    <w:p w:rsidR="00000000" w:rsidRDefault="00301B0C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301B0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2020</w:t>
      </w:r>
    </w:p>
    <w:p w:rsidR="00000000" w:rsidRDefault="00301B0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dodávka pracovních od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a ochranných pom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cek</w:t>
      </w:r>
    </w:p>
    <w:p w:rsidR="00000000" w:rsidRDefault="00301B0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301B0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301B0C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301B0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301B0C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301B0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301B0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01B0C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</w:t>
      </w:r>
      <w:r w:rsidR="002B1EC3">
        <w:rPr>
          <w:rFonts w:ascii="Arial" w:hAnsi="Arial" w:cs="Arial"/>
          <w:color w:val="000000"/>
          <w:sz w:val="20"/>
          <w:szCs w:val="20"/>
        </w:rPr>
        <w:t>/xxxxx</w:t>
      </w:r>
      <w:bookmarkStart w:id="0" w:name="_GoBack"/>
      <w:bookmarkEnd w:id="0"/>
    </w:p>
    <w:p w:rsidR="00000000" w:rsidRDefault="00301B0C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301B0C" w:rsidRDefault="00301B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301B0C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C3"/>
    <w:rsid w:val="002B1EC3"/>
    <w:rsid w:val="0030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9D648A"/>
  <w14:defaultImageDpi w14:val="0"/>
  <w15:docId w15:val="{6CC727E2-239A-434F-A61D-7F4E670E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62BDFFBE.dotm</Template>
  <TotalTime>1</TotalTime>
  <Pages>1</Pages>
  <Words>145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2020-01-09T07:29:00Z</cp:lastPrinted>
  <dcterms:created xsi:type="dcterms:W3CDTF">2020-01-09T07:30:00Z</dcterms:created>
  <dcterms:modified xsi:type="dcterms:W3CDTF">2020-01-09T07:30:00Z</dcterms:modified>
</cp:coreProperties>
</file>