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055E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9436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C536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037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15CC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AD6A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1B2E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8860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A95B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FCF2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5020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1384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1D3D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0D9F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FA9D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CA1B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563DE3">
        <w:rPr>
          <w:rFonts w:ascii="Arial" w:hAnsi="Arial" w:cs="Arial"/>
          <w:sz w:val="24"/>
          <w:szCs w:val="24"/>
        </w:rPr>
        <w:tab/>
      </w:r>
      <w:r w:rsidR="00563DE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563DE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563DE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:rsidR="00000000" w:rsidRDefault="00563DE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000073</w:t>
      </w:r>
    </w:p>
    <w:p w:rsidR="00000000" w:rsidRDefault="00563DE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63DE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563DE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vystavovateli po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adavku</w:t>
      </w:r>
    </w:p>
    <w:p w:rsidR="00000000" w:rsidRDefault="00563DE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63DE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63DE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63DE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055E9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B055E9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563DE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563DE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Panoch Karel</w:t>
      </w:r>
    </w:p>
    <w:p w:rsidR="00000000" w:rsidRDefault="00563DE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563DE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lehradská 316/8</w:t>
      </w:r>
    </w:p>
    <w:p w:rsidR="00000000" w:rsidRDefault="00563DE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563DE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63DE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17.12.2019</w:t>
      </w:r>
    </w:p>
    <w:p w:rsidR="00000000" w:rsidRDefault="00563DE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63DE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12802093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CZ5502250963</w:t>
      </w:r>
    </w:p>
    <w:p w:rsidR="00000000" w:rsidRDefault="00563DE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563DE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563DE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563DE3">
      <w:pPr>
        <w:widowControl w:val="0"/>
        <w:tabs>
          <w:tab w:val="left" w:pos="103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3 800,00</w:t>
      </w:r>
    </w:p>
    <w:p w:rsidR="00000000" w:rsidRDefault="00563DE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563DE3">
      <w:pPr>
        <w:widowControl w:val="0"/>
        <w:tabs>
          <w:tab w:val="left" w:pos="5145"/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3 800,00</w:t>
      </w:r>
    </w:p>
    <w:p w:rsidR="00000000" w:rsidRDefault="00563DE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563D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563D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pozinkované vlo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ky do odpadkových ko</w:t>
      </w:r>
      <w:r>
        <w:rPr>
          <w:rFonts w:ascii="Arial" w:hAnsi="Arial" w:cs="Arial"/>
          <w:color w:val="000000"/>
          <w:sz w:val="20"/>
          <w:szCs w:val="20"/>
        </w:rPr>
        <w:t>šů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B055E9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ks - </w:t>
      </w:r>
      <w:r w:rsidR="00B055E9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</w:t>
      </w:r>
    </w:p>
    <w:p w:rsidR="00000000" w:rsidRDefault="00563DE3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563DE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563DE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563DE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563DE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63DE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055E9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563DE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563DE3" w:rsidRDefault="00563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63DE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E9"/>
    <w:rsid w:val="00563DE3"/>
    <w:rsid w:val="00B0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5A353"/>
  <w14:defaultImageDpi w14:val="0"/>
  <w15:docId w15:val="{B0A58E22-FF03-4462-830D-42C67A3A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95D0027F.dotm</Template>
  <TotalTime>0</TotalTime>
  <Pages>1</Pages>
  <Words>141</Words>
  <Characters>832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2020-01-09T07:07:00Z</dcterms:created>
  <dcterms:modified xsi:type="dcterms:W3CDTF">2020-01-09T07:07:00Z</dcterms:modified>
</cp:coreProperties>
</file>