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1243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4EF0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02F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2005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E4A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318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971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15A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2ADA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86B1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92E2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B63C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BB4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3EF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EB6A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7042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CF29C0">
        <w:rPr>
          <w:rFonts w:ascii="Arial" w:hAnsi="Arial" w:cs="Arial"/>
          <w:sz w:val="24"/>
          <w:szCs w:val="24"/>
        </w:rPr>
        <w:tab/>
      </w:r>
      <w:r w:rsidR="00CF29C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CF29C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000072</w:t>
      </w:r>
    </w:p>
    <w:p w:rsidR="00000000" w:rsidRDefault="00CF29C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F29C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9C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9C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9C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1243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1243D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CF29C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Pontex, spol. s r.o.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Bezová 1658/1</w:t>
      </w:r>
    </w:p>
    <w:p w:rsidR="00000000" w:rsidRDefault="00CF29C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CF29C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F29C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40763439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CZ40763439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600 000,00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600 000,00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CF29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Mostní prohlídky</w:t>
      </w:r>
    </w:p>
    <w:p w:rsidR="00000000" w:rsidRDefault="00CF29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F29C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F29C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F29C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29C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A1243D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CF29C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F29C0" w:rsidRDefault="00CF2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F29C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3D"/>
    <w:rsid w:val="00A1243D"/>
    <w:rsid w:val="00C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DF1F7"/>
  <w14:defaultImageDpi w14:val="0"/>
  <w15:docId w15:val="{43FB7C17-F53B-4C8B-B0CD-0E31DA78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36788E0C.dotm</Template>
  <TotalTime>0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2020-01-09T07:01:00Z</cp:lastPrinted>
  <dcterms:created xsi:type="dcterms:W3CDTF">2020-01-09T07:01:00Z</dcterms:created>
  <dcterms:modified xsi:type="dcterms:W3CDTF">2020-01-09T07:01:00Z</dcterms:modified>
</cp:coreProperties>
</file>