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84098">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8409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84098">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8409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8409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8409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8409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8409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4098"/>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E660D-CB5F-4F43-83B9-306B727A3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2020-01-09T06:59:00Z</dcterms:created>
  <dcterms:modified xsi:type="dcterms:W3CDTF">2020-01-09T06:59:00Z</dcterms:modified>
</cp:coreProperties>
</file>