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3DB8" w:rsidP="00F53DB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53DB8" w:rsidRDefault="003338BF" w:rsidP="00F53DB8">
      <w:pPr>
        <w:numPr>
          <w:ilvl w:val="1"/>
          <w:numId w:val="21"/>
        </w:numPr>
      </w:pPr>
      <w:r>
        <w:t>x</w:t>
      </w:r>
    </w:p>
    <w:p w:rsidR="00F53DB8" w:rsidRDefault="003338BF" w:rsidP="00F53DB8">
      <w:pPr>
        <w:numPr>
          <w:ilvl w:val="1"/>
          <w:numId w:val="21"/>
        </w:numPr>
      </w:pPr>
      <w:r>
        <w:t>x</w:t>
      </w:r>
    </w:p>
    <w:p w:rsidR="00F53DB8" w:rsidRDefault="003338BF" w:rsidP="00F53DB8">
      <w:pPr>
        <w:numPr>
          <w:ilvl w:val="2"/>
          <w:numId w:val="21"/>
        </w:numPr>
        <w:ind w:left="584"/>
      </w:pPr>
      <w:r>
        <w:t>x</w:t>
      </w:r>
    </w:p>
    <w:p w:rsidR="00F53DB8" w:rsidRDefault="003338BF" w:rsidP="00F53DB8">
      <w:pPr>
        <w:numPr>
          <w:ilvl w:val="2"/>
          <w:numId w:val="21"/>
        </w:numPr>
        <w:ind w:left="584"/>
      </w:pPr>
      <w:r>
        <w:t>x</w:t>
      </w:r>
    </w:p>
    <w:p w:rsidR="00F53DB8" w:rsidRDefault="003338BF" w:rsidP="00F53DB8">
      <w:pPr>
        <w:numPr>
          <w:ilvl w:val="1"/>
          <w:numId w:val="21"/>
        </w:numPr>
      </w:pPr>
      <w:r>
        <w:t>x</w:t>
      </w:r>
    </w:p>
    <w:p w:rsidR="00F53DB8" w:rsidRDefault="003338BF" w:rsidP="00F53DB8">
      <w:pPr>
        <w:numPr>
          <w:ilvl w:val="3"/>
          <w:numId w:val="21"/>
        </w:numPr>
      </w:pPr>
      <w:r>
        <w:t>x</w:t>
      </w:r>
    </w:p>
    <w:p w:rsidR="00F53DB8" w:rsidRDefault="003338BF" w:rsidP="00F53DB8">
      <w:pPr>
        <w:numPr>
          <w:ilvl w:val="3"/>
          <w:numId w:val="21"/>
        </w:numPr>
      </w:pPr>
      <w:r>
        <w:t>x</w:t>
      </w:r>
    </w:p>
    <w:p w:rsidR="00F53DB8" w:rsidRDefault="003338BF" w:rsidP="00F53DB8">
      <w:pPr>
        <w:numPr>
          <w:ilvl w:val="3"/>
          <w:numId w:val="21"/>
        </w:numPr>
      </w:pPr>
      <w:r>
        <w:t>x</w:t>
      </w:r>
    </w:p>
    <w:p w:rsidR="00F53DB8" w:rsidRDefault="003338BF" w:rsidP="00F53DB8">
      <w:pPr>
        <w:numPr>
          <w:ilvl w:val="3"/>
          <w:numId w:val="21"/>
        </w:numPr>
      </w:pPr>
      <w:r>
        <w:t>x</w:t>
      </w:r>
    </w:p>
    <w:p w:rsidR="00F53DB8" w:rsidRDefault="003338BF" w:rsidP="00F53DB8">
      <w:pPr>
        <w:numPr>
          <w:ilvl w:val="3"/>
          <w:numId w:val="21"/>
        </w:numPr>
      </w:pPr>
      <w:r>
        <w:t>x</w:t>
      </w:r>
    </w:p>
    <w:p w:rsidR="00F53DB8" w:rsidRDefault="003338BF" w:rsidP="00F53DB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53DB8" w:rsidRDefault="003338BF" w:rsidP="00F53DB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F53DB8" w:rsidRDefault="003338BF" w:rsidP="00F53DB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53DB8" w:rsidRDefault="003338BF" w:rsidP="00F53DB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53DB8" w:rsidRDefault="003338BF" w:rsidP="00F53DB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53DB8" w:rsidRDefault="003338BF" w:rsidP="00F53DB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53DB8" w:rsidRDefault="003338BF" w:rsidP="00F53DB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53DB8" w:rsidRDefault="003338BF" w:rsidP="00F53DB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F53DB8">
        <w:t>.</w:t>
      </w:r>
    </w:p>
    <w:p w:rsidR="00F53DB8" w:rsidRDefault="003338BF" w:rsidP="00F53DB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53DB8" w:rsidRDefault="003338BF" w:rsidP="00F53DB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F53DB8">
        <w:t>.</w:t>
      </w:r>
    </w:p>
    <w:p w:rsidR="00F53DB8" w:rsidRDefault="003338BF" w:rsidP="00F53DB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53DB8" w:rsidRDefault="003338BF" w:rsidP="00F53DB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F53DB8" w:rsidRDefault="00F53DB8" w:rsidP="00F53DB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3DB8" w:rsidRDefault="00F53DB8" w:rsidP="00F53DB8">
      <w:pPr>
        <w:numPr>
          <w:ilvl w:val="0"/>
          <w:numId w:val="0"/>
        </w:numPr>
        <w:spacing w:before="120" w:after="0" w:line="240" w:lineRule="auto"/>
        <w:jc w:val="both"/>
      </w:pPr>
    </w:p>
    <w:p w:rsidR="00F53DB8" w:rsidRDefault="00F53DB8" w:rsidP="00F53DB8">
      <w:pPr>
        <w:numPr>
          <w:ilvl w:val="0"/>
          <w:numId w:val="0"/>
        </w:numPr>
        <w:spacing w:before="120" w:after="0" w:line="240" w:lineRule="auto"/>
        <w:jc w:val="both"/>
      </w:pPr>
    </w:p>
    <w:p w:rsidR="003338BF" w:rsidRDefault="003338BF" w:rsidP="00F53DB8">
      <w:pPr>
        <w:numPr>
          <w:ilvl w:val="0"/>
          <w:numId w:val="0"/>
        </w:numPr>
        <w:spacing w:before="120" w:after="0" w:line="240" w:lineRule="auto"/>
        <w:jc w:val="both"/>
      </w:pPr>
    </w:p>
    <w:p w:rsidR="003338BF" w:rsidRDefault="003338BF" w:rsidP="00F53DB8">
      <w:pPr>
        <w:numPr>
          <w:ilvl w:val="0"/>
          <w:numId w:val="0"/>
        </w:numPr>
        <w:spacing w:before="120" w:after="0" w:line="240" w:lineRule="auto"/>
        <w:jc w:val="both"/>
      </w:pPr>
    </w:p>
    <w:p w:rsidR="003338BF" w:rsidRDefault="003338BF" w:rsidP="00F53DB8">
      <w:pPr>
        <w:numPr>
          <w:ilvl w:val="0"/>
          <w:numId w:val="0"/>
        </w:numPr>
        <w:spacing w:before="120" w:after="0" w:line="240" w:lineRule="auto"/>
        <w:jc w:val="both"/>
      </w:pPr>
    </w:p>
    <w:p w:rsidR="003338BF" w:rsidRDefault="003338BF" w:rsidP="00F53DB8">
      <w:pPr>
        <w:numPr>
          <w:ilvl w:val="0"/>
          <w:numId w:val="0"/>
        </w:numPr>
        <w:spacing w:before="120" w:after="0" w:line="240" w:lineRule="auto"/>
        <w:jc w:val="both"/>
      </w:pPr>
    </w:p>
    <w:p w:rsidR="00F53DB8" w:rsidRDefault="00F53DB8" w:rsidP="00F53DB8">
      <w:pPr>
        <w:numPr>
          <w:ilvl w:val="0"/>
          <w:numId w:val="0"/>
        </w:numPr>
        <w:spacing w:before="120" w:after="0" w:line="240" w:lineRule="auto"/>
        <w:jc w:val="both"/>
      </w:pP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both"/>
        <w:sectPr w:rsidR="00F53DB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both"/>
      </w:pP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both"/>
      </w:pP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center"/>
      </w:pP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F53DB8" w:rsidRDefault="00F53DB8" w:rsidP="00F53DB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02FCA">
        <w:t>……………………………….</w:t>
      </w:r>
      <w:r>
        <w:t xml:space="preserve"> dne </w:t>
      </w:r>
    </w:p>
    <w:p w:rsidR="00F53DB8" w:rsidRDefault="00F53DB8" w:rsidP="00F53DB8">
      <w:pPr>
        <w:numPr>
          <w:ilvl w:val="0"/>
          <w:numId w:val="0"/>
        </w:numPr>
        <w:spacing w:after="0" w:line="240" w:lineRule="auto"/>
      </w:pPr>
    </w:p>
    <w:p w:rsidR="00F53DB8" w:rsidRDefault="00F53DB8" w:rsidP="00F53DB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53DB8" w:rsidRDefault="00F53DB8" w:rsidP="00F53DB8">
      <w:pPr>
        <w:numPr>
          <w:ilvl w:val="0"/>
          <w:numId w:val="0"/>
        </w:numPr>
        <w:spacing w:after="0" w:line="240" w:lineRule="auto"/>
      </w:pP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3DB8" w:rsidRDefault="00F53DB8" w:rsidP="00F53DB8">
      <w:pPr>
        <w:numPr>
          <w:ilvl w:val="0"/>
          <w:numId w:val="0"/>
        </w:numPr>
        <w:spacing w:after="0" w:line="240" w:lineRule="auto"/>
        <w:jc w:val="center"/>
      </w:pPr>
    </w:p>
    <w:p w:rsidR="00F53DB8" w:rsidRDefault="003338BF" w:rsidP="00F53DB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53DB8" w:rsidRPr="00F53DB8" w:rsidRDefault="003338BF" w:rsidP="00F53DB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53DB8" w:rsidRPr="00F53DB8" w:rsidSect="00F53DB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AE" w:rsidRDefault="008111AE">
      <w:r>
        <w:separator/>
      </w:r>
    </w:p>
  </w:endnote>
  <w:endnote w:type="continuationSeparator" w:id="0">
    <w:p w:rsidR="008111AE" w:rsidRDefault="0081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338B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338B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AE" w:rsidRDefault="008111AE">
      <w:r>
        <w:separator/>
      </w:r>
    </w:p>
  </w:footnote>
  <w:footnote w:type="continuationSeparator" w:id="0">
    <w:p w:rsidR="008111AE" w:rsidRDefault="00811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26629" wp14:editId="3EE6146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53DB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BA88CC8" wp14:editId="2C2D895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3DB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982707-2000/2016 -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9FA4FF4" wp14:editId="42DA27D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F1414E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2FCA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38BF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40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11AE"/>
    <w:rsid w:val="008132DC"/>
    <w:rsid w:val="008154EA"/>
    <w:rsid w:val="00820381"/>
    <w:rsid w:val="008418B0"/>
    <w:rsid w:val="00860203"/>
    <w:rsid w:val="00862CAF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3DB8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016C8-5A6D-409B-B452-B4DA294F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2017-01-11T11:42:00Z</dcterms:created>
  <dcterms:modified xsi:type="dcterms:W3CDTF">2017-01-11T11:43:00Z</dcterms:modified>
</cp:coreProperties>
</file>