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C3EE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C3EE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C3EE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C3EE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C3EE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C3EE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C3EE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C3EE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3EEC"/>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EE61-6026-4BA0-9379-754648A3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2020-01-08T14:18:00Z</dcterms:created>
  <dcterms:modified xsi:type="dcterms:W3CDTF">2020-01-08T14:18:00Z</dcterms:modified>
</cp:coreProperties>
</file>