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291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291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291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291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291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291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291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291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291A"/>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9EF0B-F237-4696-83FD-D572E0B1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2020-01-08T12:30:00Z</dcterms:created>
  <dcterms:modified xsi:type="dcterms:W3CDTF">2020-01-08T12:30:00Z</dcterms:modified>
</cp:coreProperties>
</file>