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E506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42B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00E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119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C46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EBA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59D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445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C17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435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468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3EE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A5A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AB85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4875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6D8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36D14">
        <w:rPr>
          <w:rFonts w:ascii="Arial" w:hAnsi="Arial" w:cs="Arial"/>
          <w:sz w:val="24"/>
          <w:szCs w:val="24"/>
        </w:rPr>
        <w:tab/>
      </w:r>
      <w:r w:rsidR="00F36D1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36D1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000068</w:t>
      </w:r>
    </w:p>
    <w:p w:rsidR="00000000" w:rsidRDefault="00F36D1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36D1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6D1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6D1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6D1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E506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E506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36D1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PM AQUALOG s.r.o.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Severní 761</w:t>
      </w:r>
    </w:p>
    <w:p w:rsidR="00000000" w:rsidRDefault="00F36D1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348 15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Planá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F36D1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36D1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02746697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CZ02746697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F36D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Esence do parních kabin</w:t>
      </w:r>
    </w:p>
    <w:p w:rsidR="00000000" w:rsidRDefault="00F36D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36D1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36D1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36D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36D1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FE506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F36D1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36D14" w:rsidRDefault="00F36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36D1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69"/>
    <w:rsid w:val="00F36D14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E80B7"/>
  <w14:defaultImageDpi w14:val="0"/>
  <w15:docId w15:val="{FCC67D9B-6122-4A0C-B040-5A87D36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EBE02C66.dotm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2020-01-08T07:22:00Z</cp:lastPrinted>
  <dcterms:created xsi:type="dcterms:W3CDTF">2020-01-08T07:23:00Z</dcterms:created>
  <dcterms:modified xsi:type="dcterms:W3CDTF">2020-01-08T07:23:00Z</dcterms:modified>
</cp:coreProperties>
</file>