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460"/>
        <w:gridCol w:w="880"/>
        <w:gridCol w:w="1700"/>
        <w:gridCol w:w="1120"/>
        <w:gridCol w:w="1860"/>
      </w:tblGrid>
      <w:tr w:rsidR="00FA6CF2" w:rsidRPr="00FA6CF2" w:rsidTr="00FA6CF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6C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Vojenská nemocnice Olomouc, Sušilovo nám. 5, 779 00 Olomouc</w:t>
            </w:r>
          </w:p>
        </w:tc>
      </w:tr>
      <w:tr w:rsidR="00FA6CF2" w:rsidRPr="00FA6CF2" w:rsidTr="00FA6CF2">
        <w:trPr>
          <w:trHeight w:val="3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6C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6C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6C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6C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6C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6C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A6CF2" w:rsidRPr="00FA6CF2" w:rsidTr="00FA6CF2">
        <w:trPr>
          <w:trHeight w:val="6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FA6CF2" w:rsidRPr="00FA6CF2" w:rsidTr="00FA6CF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IČO/DIČ: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60800691 / CZ60800691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FA6C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P.č</w:t>
            </w:r>
            <w:proofErr w:type="spellEnd"/>
            <w:r w:rsidRPr="00FA6C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proofErr w:type="gramEnd"/>
            <w:r w:rsidRPr="00FA6C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objednávky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A6CF2" w:rsidRPr="00FA6CF2" w:rsidTr="00FA6CF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Adresa: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Sušilovo nám. 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185/2019-5400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A6CF2" w:rsidRPr="00FA6CF2" w:rsidTr="00FA6CF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779 00 Olomouc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Ke smlouvě č.: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A6CF2" w:rsidRPr="00FA6CF2" w:rsidTr="00FA6CF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Bankovní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KB Olomouc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A6CF2" w:rsidRPr="00FA6CF2" w:rsidTr="00FA6CF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spojení: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. 19</w:t>
            </w:r>
            <w:proofErr w:type="gramEnd"/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-098060267/0100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vystavení: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A6CF2" w:rsidRPr="00FA6CF2" w:rsidTr="00FA6CF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Telefon: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973 407 150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11.12.2019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A6CF2" w:rsidRPr="00FA6CF2" w:rsidTr="00FA6CF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Číslo objednávky uveďte na daňovém dokladu</w:t>
            </w:r>
          </w:p>
        </w:tc>
      </w:tr>
      <w:tr w:rsidR="00FA6CF2" w:rsidRPr="00FA6CF2" w:rsidTr="00FA6CF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6CF2" w:rsidRPr="00FA6CF2" w:rsidTr="00FA6CF2">
        <w:trPr>
          <w:trHeight w:val="31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Konečný příjemce VNO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6CF2" w:rsidRPr="00FA6CF2" w:rsidTr="00FA6CF2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lang w:eastAsia="cs-CZ"/>
              </w:rPr>
              <w:t>Středisko: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5400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Josef </w:t>
            </w:r>
            <w:proofErr w:type="spellStart"/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Gaja</w:t>
            </w:r>
            <w:proofErr w:type="spellEnd"/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- Malířské a natěračské práce</w:t>
            </w:r>
          </w:p>
        </w:tc>
      </w:tr>
      <w:tr w:rsidR="00FA6CF2" w:rsidRPr="00FA6CF2" w:rsidTr="00FA6CF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lang w:eastAsia="cs-CZ"/>
              </w:rPr>
              <w:t>Telefon: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973407019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Světlov</w:t>
            </w:r>
            <w:proofErr w:type="spellEnd"/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gramStart"/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č.8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A6CF2" w:rsidRPr="00FA6CF2" w:rsidTr="00FA6CF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785 01 Šternberk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A6CF2" w:rsidRPr="00FA6CF2" w:rsidTr="00FA6CF2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lang w:eastAsia="cs-CZ"/>
              </w:rPr>
              <w:t>E-mail: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  <w:hyperlink r:id="rId4" w:history="1">
              <w:r w:rsidRPr="00FA6CF2">
                <w:rPr>
                  <w:rFonts w:ascii="Calibri" w:eastAsia="Times New Roman" w:hAnsi="Calibri" w:cs="Times New Roman"/>
                  <w:color w:val="0563C1"/>
                  <w:u w:val="single"/>
                  <w:lang w:eastAsia="cs-CZ"/>
                </w:rPr>
                <w:t>kovarm@vnol.cz</w:t>
              </w:r>
            </w:hyperlink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A6CF2" w:rsidRPr="00FA6CF2" w:rsidTr="00FA6CF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6CF2" w:rsidRPr="00FA6CF2" w:rsidTr="00FA6CF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Termín platnosti </w:t>
            </w:r>
            <w:proofErr w:type="gramStart"/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do :</w:t>
            </w:r>
            <w:proofErr w:type="gramEnd"/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31.12.2019</w:t>
            </w:r>
            <w:proofErr w:type="gramEnd"/>
          </w:p>
        </w:tc>
      </w:tr>
      <w:tr w:rsidR="00FA6CF2" w:rsidRPr="00FA6CF2" w:rsidTr="00FA6CF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Termín dodání do: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31.12.2019</w:t>
            </w:r>
            <w:proofErr w:type="gramEnd"/>
          </w:p>
        </w:tc>
      </w:tr>
      <w:tr w:rsidR="00FA6CF2" w:rsidRPr="00FA6CF2" w:rsidTr="00FA6CF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Místo dodání: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A6CF2" w:rsidRPr="00FA6CF2" w:rsidTr="00FA6CF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Způsob </w:t>
            </w:r>
            <w:proofErr w:type="gramStart"/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dopravy :</w:t>
            </w:r>
            <w:proofErr w:type="gramEnd"/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A6CF2" w:rsidRPr="00FA6CF2" w:rsidTr="00FA6CF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Forma úhrady: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převodem</w:t>
            </w:r>
          </w:p>
        </w:tc>
      </w:tr>
      <w:tr w:rsidR="00FA6CF2" w:rsidRPr="00FA6CF2" w:rsidTr="00FA6CF2">
        <w:trPr>
          <w:trHeight w:val="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6CF2" w:rsidRPr="00FA6CF2" w:rsidTr="00FA6CF2">
        <w:trPr>
          <w:trHeight w:val="315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Položka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MJ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Cena za MJ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Počet MJ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Celkem Kč</w:t>
            </w:r>
          </w:p>
        </w:tc>
      </w:tr>
      <w:tr w:rsidR="00FA6CF2" w:rsidRPr="00FA6CF2" w:rsidTr="00FA6CF2">
        <w:trPr>
          <w:trHeight w:val="315"/>
        </w:trPr>
        <w:tc>
          <w:tcPr>
            <w:tcW w:w="9100" w:type="dxa"/>
            <w:gridSpan w:val="6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A6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Objednávám u Vás na základě smlouvy o dílo 2-216/2019-1470 provedení maleb</w:t>
            </w:r>
          </w:p>
        </w:tc>
      </w:tr>
      <w:tr w:rsidR="00FA6CF2" w:rsidRPr="00FA6CF2" w:rsidTr="00FA6CF2">
        <w:trPr>
          <w:trHeight w:val="300"/>
        </w:trPr>
        <w:tc>
          <w:tcPr>
            <w:tcW w:w="91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A6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A6CF2" w:rsidRPr="00FA6CF2" w:rsidTr="00FA6CF2">
        <w:trPr>
          <w:trHeight w:val="315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A6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oddělení 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A6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A6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A6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A6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A6CF2" w:rsidRPr="00FA6CF2" w:rsidTr="00FA6CF2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A6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malba v objektu psychiatrie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A6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</w:t>
            </w:r>
            <w:r w:rsidRPr="00FA6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99 409,00 Kč 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A6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 </w:t>
            </w:r>
            <w:r w:rsidRPr="00FA6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99 409,00 Kč </w:t>
            </w:r>
          </w:p>
        </w:tc>
      </w:tr>
      <w:tr w:rsidR="00FA6CF2" w:rsidRPr="00FA6CF2" w:rsidTr="00FA6CF2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A6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A6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A6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A6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A6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A6CF2" w:rsidRPr="00FA6CF2" w:rsidTr="00FA6CF2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A6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A6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A6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A6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A6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A6CF2" w:rsidRPr="00FA6CF2" w:rsidTr="00FA6CF2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A6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A6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A6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A6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A6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A6CF2" w:rsidRPr="00FA6CF2" w:rsidTr="00FA6CF2">
        <w:trPr>
          <w:trHeight w:val="300"/>
        </w:trPr>
        <w:tc>
          <w:tcPr>
            <w:tcW w:w="91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A6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Splatnost faktur: 30 dnů</w:t>
            </w:r>
          </w:p>
        </w:tc>
      </w:tr>
      <w:tr w:rsidR="00FA6CF2" w:rsidRPr="00FA6CF2" w:rsidTr="00FA6CF2">
        <w:trPr>
          <w:trHeight w:val="345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6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CELKEM cena </w:t>
            </w:r>
          </w:p>
        </w:tc>
        <w:tc>
          <w:tcPr>
            <w:tcW w:w="55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6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</w:t>
            </w:r>
            <w:bookmarkStart w:id="0" w:name="_GoBack"/>
            <w:bookmarkEnd w:id="0"/>
            <w:r w:rsidRPr="00FA6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99 409,00 Kč </w:t>
            </w:r>
          </w:p>
        </w:tc>
      </w:tr>
      <w:tr w:rsidR="00FA6CF2" w:rsidRPr="00FA6CF2" w:rsidTr="00FA6CF2">
        <w:trPr>
          <w:trHeight w:val="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6CF2" w:rsidRPr="00FA6CF2" w:rsidTr="00FA6CF2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A6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Tento doklad prošel předběžnou kontrolou při správě veřejných výdajů před vznikem závazku</w:t>
            </w:r>
          </w:p>
        </w:tc>
      </w:tr>
      <w:tr w:rsidR="00FA6CF2" w:rsidRPr="00FA6CF2" w:rsidTr="00FA6CF2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A6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dle zákona 320/2001 Sb. o finanční kontrole. Potvrzuji, že jsem jako příkazce operace prověřil </w:t>
            </w:r>
          </w:p>
        </w:tc>
      </w:tr>
      <w:tr w:rsidR="00FA6CF2" w:rsidRPr="00FA6CF2" w:rsidTr="00FA6CF2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A6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připravovanou operaci ve smyslu §13 Vyhlášky Ministerstva financí  416/2004 Sb. a souhlasím s její realizací.  </w:t>
            </w:r>
          </w:p>
        </w:tc>
      </w:tr>
      <w:tr w:rsidR="00FA6CF2" w:rsidRPr="00FA6CF2" w:rsidTr="00FA6CF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6CF2" w:rsidRPr="00FA6CF2" w:rsidTr="00FA6CF2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Ing. Marek Kovář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A6CF2" w:rsidRPr="00FA6CF2" w:rsidTr="00FA6CF2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Příkazce operace (datum, podpis)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CF2" w:rsidRPr="00FA6CF2" w:rsidRDefault="00FA6CF2" w:rsidP="00FA6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A6C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Správce rozpočtu (datum, podpis)</w:t>
            </w:r>
          </w:p>
        </w:tc>
      </w:tr>
    </w:tbl>
    <w:p w:rsidR="002E1D57" w:rsidRDefault="002E1D57"/>
    <w:sectPr w:rsidR="002E1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F2"/>
    <w:rsid w:val="002E1D57"/>
    <w:rsid w:val="00FA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3151B-A1C7-4B41-8D63-CF72661A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A6CF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varm@vno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7F49022C</Template>
  <TotalTime>1</TotalTime>
  <Pages>1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VN Olomouc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 Marek Ing. (00999)</dc:creator>
  <cp:keywords/>
  <dc:description/>
  <cp:lastModifiedBy>Kovář Marek Ing. (00999)</cp:lastModifiedBy>
  <cp:revision>1</cp:revision>
  <dcterms:created xsi:type="dcterms:W3CDTF">2020-01-08T07:11:00Z</dcterms:created>
  <dcterms:modified xsi:type="dcterms:W3CDTF">2020-01-08T07:12:00Z</dcterms:modified>
</cp:coreProperties>
</file>