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A101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A101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A101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A101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A101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A101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A101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A101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101B"/>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C24DF-E284-4A09-A5D0-E4F37012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2020-01-07T13:51:00Z</dcterms:created>
  <dcterms:modified xsi:type="dcterms:W3CDTF">2020-01-07T13:51:00Z</dcterms:modified>
</cp:coreProperties>
</file>