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3BB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3BB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3BB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3BB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3BB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3BB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3BB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3BB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BB7"/>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D0052-1856-499B-BBD5-D42A1A70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2020-01-06T09:52:00Z</dcterms:created>
  <dcterms:modified xsi:type="dcterms:W3CDTF">2020-01-06T09:52:00Z</dcterms:modified>
</cp:coreProperties>
</file>