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49" w:rsidRPr="00B71076" w:rsidRDefault="00AE65FF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="Arial" w:hAnsi="Arial"/>
          <w:b/>
          <w:sz w:val="16"/>
        </w:rPr>
        <w:tab/>
      </w:r>
      <w:r w:rsidRPr="00CB68AB">
        <w:rPr>
          <w:rFonts w:asciiTheme="minorHAnsi" w:hAnsiTheme="minorHAnsi" w:cstheme="minorHAnsi"/>
        </w:rPr>
        <w:tab/>
      </w:r>
    </w:p>
    <w:p w:rsidR="00C34C49" w:rsidRPr="00B71076" w:rsidRDefault="00D60DDB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-142875</wp:posOffset>
                </wp:positionV>
                <wp:extent cx="2903220" cy="932180"/>
                <wp:effectExtent l="0" t="0" r="11430" b="1270"/>
                <wp:wrapNone/>
                <wp:docPr id="6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DB0" w:rsidRDefault="00035D99" w:rsidP="009A616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ZDENĚK VYMAZAL</w:t>
                            </w:r>
                            <w:r w:rsidR="00BC06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A616C" w:rsidRDefault="00035D99" w:rsidP="009A616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voda-topení-plyn</w:t>
                            </w:r>
                          </w:p>
                          <w:p w:rsidR="00FA668F" w:rsidRDefault="00035D9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Sloup 156</w:t>
                            </w:r>
                          </w:p>
                          <w:p w:rsidR="007E7E2A" w:rsidRDefault="007E7E2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</w:t>
                            </w:r>
                            <w:r w:rsidR="00035D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79 13 Sloup v Moravském Krasu</w:t>
                            </w:r>
                          </w:p>
                          <w:p w:rsidR="007E7E2A" w:rsidRDefault="007E7E2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Default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Default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Pr="00FA668F" w:rsidRDefault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51.65pt;margin-top:-11.25pt;width:228.6pt;height:7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" o:allowincell="f" filled="f" stroked="f">
                <v:textbox inset="0,0,0,0">
                  <w:txbxContent>
                    <w:p w:rsidR="006C6DB0" w:rsidRDefault="00035D99" w:rsidP="009A616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ZDENĚK VYMAZAL</w:t>
                      </w:r>
                      <w:r w:rsidR="00BC06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:rsidR="009A616C" w:rsidRDefault="00035D99" w:rsidP="009A616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voda-topení-plyn</w:t>
                      </w:r>
                    </w:p>
                    <w:p w:rsidR="00FA668F" w:rsidRDefault="00035D9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Sloup 156</w:t>
                      </w:r>
                    </w:p>
                    <w:p w:rsidR="007E7E2A" w:rsidRDefault="007E7E2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</w:t>
                      </w:r>
                      <w:r w:rsidR="00035D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79 13 Sloup v Moravském Krasu</w:t>
                      </w:r>
                    </w:p>
                    <w:p w:rsidR="007E7E2A" w:rsidRDefault="007E7E2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Default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Default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Pr="00FA668F" w:rsidRDefault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65FF" w:rsidRPr="00B71076">
        <w:rPr>
          <w:rFonts w:asciiTheme="minorHAnsi" w:hAnsiTheme="minorHAnsi" w:cstheme="minorHAnsi"/>
        </w:rPr>
        <w:tab/>
      </w:r>
    </w:p>
    <w:p w:rsidR="00124B54" w:rsidRDefault="00D60DDB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627380</wp:posOffset>
                </wp:positionV>
                <wp:extent cx="2720340" cy="514985"/>
                <wp:effectExtent l="0" t="0" r="3810" b="1841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B54" w:rsidRDefault="00124B54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Pr="00FB5E4A" w:rsidRDefault="001712F9" w:rsidP="00FA66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5E4A">
                              <w:rPr>
                                <w:rFonts w:asciiTheme="minorHAnsi" w:hAnsiTheme="minorHAnsi" w:cstheme="minorHAnsi"/>
                              </w:rPr>
                              <w:t>Ostrov u Macochy,</w:t>
                            </w:r>
                            <w:r w:rsidR="00FB73AF" w:rsidRPr="00FB5E4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C0644" w:rsidRPr="00FB5E4A"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  <w:r w:rsidR="00A43EA2" w:rsidRPr="00FB5E4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EC0B4C" w:rsidRPr="00FB5E4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B5E4A" w:rsidRPr="00FB5E4A"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  <w:r w:rsidR="006B3BE5" w:rsidRPr="00FB5E4A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FB73AF" w:rsidRPr="00FB5E4A">
                              <w:rPr>
                                <w:rFonts w:asciiTheme="minorHAnsi" w:hAnsiTheme="minorHAnsi" w:cstheme="minorHAnsi"/>
                              </w:rPr>
                              <w:t>201</w:t>
                            </w:r>
                            <w:r w:rsidR="00307F9F" w:rsidRPr="00FB5E4A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  <w:p w:rsid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A668F" w:rsidRP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1.95pt;margin-top:49.4pt;width:214.2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" o:allowincell="f" filled="f" stroked="f">
                <v:textbox inset="0,0,0,0">
                  <w:txbxContent>
                    <w:p w:rsidR="00124B54" w:rsidRDefault="00124B54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Pr="00FB5E4A" w:rsidRDefault="001712F9" w:rsidP="00FA668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5E4A">
                        <w:rPr>
                          <w:rFonts w:asciiTheme="minorHAnsi" w:hAnsiTheme="minorHAnsi" w:cstheme="minorHAnsi"/>
                        </w:rPr>
                        <w:t>Ostrov u Macochy,</w:t>
                      </w:r>
                      <w:r w:rsidR="00FB73AF" w:rsidRPr="00FB5E4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C0644" w:rsidRPr="00FB5E4A">
                        <w:rPr>
                          <w:rFonts w:asciiTheme="minorHAnsi" w:hAnsiTheme="minorHAnsi" w:cstheme="minorHAnsi"/>
                        </w:rPr>
                        <w:t>11</w:t>
                      </w:r>
                      <w:r w:rsidR="00A43EA2" w:rsidRPr="00FB5E4A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EC0B4C" w:rsidRPr="00FB5E4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B5E4A" w:rsidRPr="00FB5E4A">
                        <w:rPr>
                          <w:rFonts w:asciiTheme="minorHAnsi" w:hAnsiTheme="minorHAnsi" w:cstheme="minorHAnsi"/>
                        </w:rPr>
                        <w:t>11</w:t>
                      </w:r>
                      <w:r w:rsidR="006B3BE5" w:rsidRPr="00FB5E4A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FB73AF" w:rsidRPr="00FB5E4A">
                        <w:rPr>
                          <w:rFonts w:asciiTheme="minorHAnsi" w:hAnsiTheme="minorHAnsi" w:cstheme="minorHAnsi"/>
                        </w:rPr>
                        <w:t>201</w:t>
                      </w:r>
                      <w:r w:rsidR="00307F9F" w:rsidRPr="00FB5E4A">
                        <w:rPr>
                          <w:rFonts w:asciiTheme="minorHAnsi" w:hAnsiTheme="minorHAnsi" w:cstheme="minorHAnsi"/>
                        </w:rPr>
                        <w:t>9</w:t>
                      </w:r>
                    </w:p>
                    <w:p w:rsid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A668F" w:rsidRP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65FF" w:rsidRPr="00B71076">
        <w:rPr>
          <w:rFonts w:asciiTheme="minorHAnsi" w:hAnsiTheme="minorHAnsi" w:cstheme="minorHAnsi"/>
        </w:rPr>
        <w:tab/>
      </w:r>
    </w:p>
    <w:p w:rsidR="00124B54" w:rsidRDefault="00124B54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C34C49" w:rsidRPr="00CB68AB" w:rsidRDefault="00FA668F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C34C49" w:rsidRPr="00CB68AB" w:rsidRDefault="00AE65FF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C34C49" w:rsidRPr="00B71076" w:rsidRDefault="00AE65FF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C34C49" w:rsidRPr="00146F27" w:rsidRDefault="00AE65FF" w:rsidP="00146F27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7613" w:type="dxa"/>
        <w:tblInd w:w="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2"/>
        <w:gridCol w:w="191"/>
        <w:gridCol w:w="1100"/>
      </w:tblGrid>
      <w:tr w:rsidR="00926D40" w:rsidRPr="00926D40" w:rsidTr="00BF17C6">
        <w:trPr>
          <w:trHeight w:val="288"/>
        </w:trPr>
        <w:tc>
          <w:tcPr>
            <w:tcW w:w="63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ACC" w:rsidRDefault="00D93ACC" w:rsidP="009A616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80E1A" w:rsidRPr="00FB5E4A" w:rsidRDefault="00DD1FC9" w:rsidP="009A616C">
            <w:pPr>
              <w:rPr>
                <w:rFonts w:ascii="Calibri" w:hAnsi="Calibri"/>
                <w:b/>
              </w:rPr>
            </w:pPr>
            <w:r w:rsidRPr="00FB5E4A">
              <w:rPr>
                <w:rFonts w:ascii="Calibri" w:hAnsi="Calibri"/>
                <w:b/>
              </w:rPr>
              <w:t xml:space="preserve">Objednávka </w:t>
            </w:r>
          </w:p>
          <w:p w:rsidR="00DD1FC9" w:rsidRPr="00FB5E4A" w:rsidRDefault="007E7E2A" w:rsidP="007E7E2A">
            <w:pPr>
              <w:pStyle w:val="Normlnweb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b/>
                <w:sz w:val="20"/>
                <w:szCs w:val="20"/>
              </w:rPr>
              <w:t>Předmět</w:t>
            </w:r>
          </w:p>
          <w:p w:rsidR="007E7E2A" w:rsidRPr="00FB5E4A" w:rsidRDefault="00035D99" w:rsidP="007E7E2A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Oprava a výměna potrubí pro odtok vody z Hlubokého jezera v Císařské jeskyni, výměna flexibilního potrubí s odbočkou a výměna rozvodů vody pro doplňování úbytku vody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Salmova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jezera a jezerních systémů v CJ dle cenové nabídky ze dne 2. 11. 2019.</w:t>
            </w:r>
          </w:p>
          <w:p w:rsidR="007E7E2A" w:rsidRPr="00FB5E4A" w:rsidRDefault="007E7E2A" w:rsidP="007E7E2A">
            <w:pPr>
              <w:pStyle w:val="Normlnweb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b/>
                <w:sz w:val="20"/>
                <w:szCs w:val="20"/>
              </w:rPr>
              <w:t>Termín dodání</w:t>
            </w:r>
          </w:p>
          <w:p w:rsidR="007E7E2A" w:rsidRPr="00FB5E4A" w:rsidRDefault="00A56075" w:rsidP="007E7E2A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 xml:space="preserve">Práce budou 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>zahájeny neprodleně a d</w:t>
            </w:r>
            <w:r w:rsidRPr="00FB5E4A">
              <w:rPr>
                <w:rFonts w:ascii="Calibri" w:hAnsi="Calibri"/>
                <w:sz w:val="20"/>
                <w:szCs w:val="20"/>
              </w:rPr>
              <w:t xml:space="preserve">okončeny nejpozději do 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31. </w:t>
            </w:r>
            <w:r w:rsidR="00FB5E4A" w:rsidRPr="00FB5E4A">
              <w:rPr>
                <w:rFonts w:ascii="Calibri" w:hAnsi="Calibri"/>
                <w:sz w:val="20"/>
                <w:szCs w:val="20"/>
              </w:rPr>
              <w:t>12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>. 2019.</w:t>
            </w:r>
          </w:p>
          <w:p w:rsidR="007E7E2A" w:rsidRPr="00FB5E4A" w:rsidRDefault="007E7E2A" w:rsidP="007E7E2A">
            <w:pPr>
              <w:pStyle w:val="Normlnweb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b/>
                <w:sz w:val="20"/>
                <w:szCs w:val="20"/>
              </w:rPr>
              <w:t>Cena</w:t>
            </w:r>
          </w:p>
          <w:p w:rsidR="008A6376" w:rsidRPr="00FB5E4A" w:rsidRDefault="00307F9F" w:rsidP="008A6376">
            <w:pPr>
              <w:pStyle w:val="Normlnweb"/>
              <w:ind w:left="360"/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>Celková c</w:t>
            </w:r>
            <w:r w:rsidR="007E7E2A" w:rsidRPr="00FB5E4A">
              <w:rPr>
                <w:rFonts w:ascii="Calibri" w:hAnsi="Calibri"/>
                <w:sz w:val="20"/>
                <w:szCs w:val="20"/>
              </w:rPr>
              <w:t xml:space="preserve">ena dle </w:t>
            </w:r>
            <w:r w:rsidRPr="00FB5E4A">
              <w:rPr>
                <w:rFonts w:ascii="Calibri" w:hAnsi="Calibri"/>
                <w:sz w:val="20"/>
                <w:szCs w:val="20"/>
              </w:rPr>
              <w:t xml:space="preserve">výše uvedené </w:t>
            </w:r>
            <w:r w:rsidR="007E7E2A" w:rsidRPr="00FB5E4A">
              <w:rPr>
                <w:rFonts w:ascii="Calibri" w:hAnsi="Calibri"/>
                <w:sz w:val="20"/>
                <w:szCs w:val="20"/>
              </w:rPr>
              <w:t xml:space="preserve">nabídky </w:t>
            </w:r>
            <w:r w:rsidR="007619A8" w:rsidRPr="00FB5E4A">
              <w:rPr>
                <w:rFonts w:ascii="Calibri" w:hAnsi="Calibri"/>
                <w:b/>
                <w:sz w:val="20"/>
                <w:szCs w:val="20"/>
              </w:rPr>
              <w:t xml:space="preserve">činí </w:t>
            </w:r>
            <w:r w:rsidR="00FB5E4A" w:rsidRPr="00FB5E4A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035D99">
              <w:rPr>
                <w:rFonts w:ascii="Calibri" w:hAnsi="Calibri"/>
                <w:b/>
                <w:sz w:val="20"/>
                <w:szCs w:val="20"/>
              </w:rPr>
              <w:t>9 850</w:t>
            </w:r>
            <w:r w:rsidR="00A56075" w:rsidRPr="00FB5E4A">
              <w:rPr>
                <w:rFonts w:ascii="Calibri" w:hAnsi="Calibri"/>
                <w:b/>
                <w:sz w:val="20"/>
                <w:szCs w:val="20"/>
              </w:rPr>
              <w:t>,-</w:t>
            </w:r>
            <w:r w:rsidR="00EA7D19"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619A8" w:rsidRPr="00FB5E4A">
              <w:rPr>
                <w:rFonts w:ascii="Calibri" w:hAnsi="Calibri"/>
                <w:b/>
                <w:sz w:val="20"/>
                <w:szCs w:val="20"/>
              </w:rPr>
              <w:t>Kč</w:t>
            </w:r>
            <w:r w:rsidR="00035D99">
              <w:rPr>
                <w:rFonts w:ascii="Calibri" w:hAnsi="Calibri"/>
                <w:b/>
                <w:sz w:val="20"/>
                <w:szCs w:val="20"/>
              </w:rPr>
              <w:t xml:space="preserve"> bez DPH.</w:t>
            </w:r>
            <w:bookmarkStart w:id="0" w:name="_GoBack"/>
            <w:bookmarkEnd w:id="0"/>
          </w:p>
          <w:p w:rsidR="00FB5E4A" w:rsidRDefault="00B174B6" w:rsidP="00FB5E4A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 xml:space="preserve">Cena za provedené práce 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bude </w:t>
            </w:r>
            <w:r w:rsidRPr="00FB5E4A">
              <w:rPr>
                <w:rFonts w:ascii="Calibri" w:hAnsi="Calibri"/>
                <w:sz w:val="20"/>
                <w:szCs w:val="20"/>
              </w:rPr>
              <w:t>uhrazena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 převodem z BÚ na základě faktury vystaven</w:t>
            </w:r>
            <w:r w:rsidRPr="00FB5E4A">
              <w:rPr>
                <w:rFonts w:ascii="Calibri" w:hAnsi="Calibri"/>
                <w:sz w:val="20"/>
                <w:szCs w:val="20"/>
              </w:rPr>
              <w:t>é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 po dokončení prací. </w:t>
            </w:r>
            <w:r w:rsidRPr="00FB5E4A">
              <w:rPr>
                <w:rFonts w:ascii="Calibri" w:hAnsi="Calibri"/>
                <w:sz w:val="20"/>
                <w:szCs w:val="20"/>
              </w:rPr>
              <w:t>Faktura bude předána pracovišti DL Ostrov u Macochy.</w:t>
            </w:r>
            <w:r w:rsidR="00FB5E4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07F9F" w:rsidRPr="00FB5E4A" w:rsidRDefault="00307F9F" w:rsidP="00FB5E4A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>Fakturační údaje</w:t>
            </w:r>
            <w:r w:rsidR="00B174B6" w:rsidRPr="00FB5E4A">
              <w:rPr>
                <w:rFonts w:ascii="Calibri" w:hAnsi="Calibri"/>
                <w:sz w:val="20"/>
                <w:szCs w:val="20"/>
              </w:rPr>
              <w:t xml:space="preserve"> (odběratel</w:t>
            </w:r>
            <w:proofErr w:type="gramStart"/>
            <w:r w:rsidR="00B174B6" w:rsidRPr="00FB5E4A">
              <w:rPr>
                <w:rFonts w:ascii="Calibri" w:hAnsi="Calibri"/>
                <w:sz w:val="20"/>
                <w:szCs w:val="20"/>
              </w:rPr>
              <w:t>)</w:t>
            </w:r>
            <w:r w:rsidRPr="00FB5E4A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B174B6" w:rsidRPr="00FB5E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>Jihomoravské</w:t>
            </w:r>
            <w:proofErr w:type="gramEnd"/>
            <w:r w:rsidRPr="00FB5E4A">
              <w:rPr>
                <w:rFonts w:ascii="Calibri" w:hAnsi="Calibri"/>
                <w:b/>
                <w:sz w:val="20"/>
                <w:szCs w:val="20"/>
              </w:rPr>
              <w:t xml:space="preserve"> dětské léčebny, </w:t>
            </w:r>
            <w:r w:rsidR="00B174B6"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 xml:space="preserve">příspěvková </w:t>
            </w:r>
            <w:r w:rsidR="00B174B6"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 xml:space="preserve">organizace </w:t>
            </w:r>
            <w:r w:rsidR="00B174B6"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 xml:space="preserve">se </w:t>
            </w:r>
            <w:r w:rsidR="00B174B6"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>sídlem Křetín 12, 679 62 Křetín, IČ 00386766</w:t>
            </w:r>
            <w:r w:rsidR="00B174B6" w:rsidRPr="00FB5E4A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DD1FC9" w:rsidRPr="00FB5E4A" w:rsidRDefault="00124B54" w:rsidP="008A6376">
            <w:pPr>
              <w:pStyle w:val="Bezmezer"/>
              <w:jc w:val="right"/>
              <w:rPr>
                <w:sz w:val="18"/>
                <w:szCs w:val="18"/>
              </w:rPr>
            </w:pPr>
            <w:r w:rsidRPr="00FB5E4A">
              <w:rPr>
                <w:sz w:val="18"/>
                <w:szCs w:val="18"/>
              </w:rPr>
              <w:t xml:space="preserve">                              </w:t>
            </w:r>
            <w:r w:rsidR="00DD1FC9" w:rsidRPr="00FB5E4A">
              <w:rPr>
                <w:sz w:val="18"/>
                <w:szCs w:val="18"/>
              </w:rPr>
              <w:t>Vladislava Kolmačková</w:t>
            </w:r>
          </w:p>
          <w:p w:rsidR="00DD1FC9" w:rsidRDefault="00124B54" w:rsidP="008A6376">
            <w:pPr>
              <w:pStyle w:val="Bezmezer"/>
              <w:jc w:val="right"/>
              <w:rPr>
                <w:sz w:val="18"/>
                <w:szCs w:val="18"/>
              </w:rPr>
            </w:pPr>
            <w:r w:rsidRPr="00FB5E4A">
              <w:rPr>
                <w:sz w:val="18"/>
                <w:szCs w:val="18"/>
              </w:rPr>
              <w:t xml:space="preserve">                              </w:t>
            </w:r>
            <w:r w:rsidR="00DD1FC9" w:rsidRPr="00FB5E4A">
              <w:rPr>
                <w:sz w:val="18"/>
                <w:szCs w:val="18"/>
              </w:rPr>
              <w:t>vedoucí HTS</w:t>
            </w:r>
            <w:r w:rsidR="007E7E2A" w:rsidRPr="00FB5E4A">
              <w:rPr>
                <w:sz w:val="18"/>
                <w:szCs w:val="18"/>
              </w:rPr>
              <w:t xml:space="preserve"> DL Ostrov u Macochy</w:t>
            </w:r>
          </w:p>
          <w:p w:rsidR="00FB5E4A" w:rsidRDefault="00FB5E4A" w:rsidP="00FB5E4A">
            <w:pPr>
              <w:pStyle w:val="Bezmezer"/>
              <w:rPr>
                <w:sz w:val="18"/>
                <w:szCs w:val="18"/>
              </w:rPr>
            </w:pPr>
          </w:p>
          <w:p w:rsidR="00FB5E4A" w:rsidRDefault="00FB5E4A" w:rsidP="00FB5E4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Akceptujeme tuto objednávku a s výše uvedenými údaji souhlasíme:</w:t>
            </w:r>
          </w:p>
          <w:p w:rsidR="00FB5E4A" w:rsidRPr="00FB5E4A" w:rsidRDefault="00FB5E4A" w:rsidP="00FB5E4A">
            <w:pPr>
              <w:pStyle w:val="Bezmezer"/>
              <w:rPr>
                <w:sz w:val="18"/>
                <w:szCs w:val="18"/>
              </w:rPr>
            </w:pPr>
          </w:p>
          <w:p w:rsidR="00DD1FC9" w:rsidRPr="00926D40" w:rsidRDefault="00124B54" w:rsidP="00146F27">
            <w:pPr>
              <w:pStyle w:val="Bezmezer"/>
              <w:jc w:val="center"/>
            </w:pPr>
            <w:r>
              <w:t xml:space="preserve">                                 </w:t>
            </w:r>
          </w:p>
          <w:p w:rsid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6D4325" w:rsidRPr="00124B54" w:rsidRDefault="006D4325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124B54" w:rsidRPr="00124B54" w:rsidRDefault="00124B54" w:rsidP="00124B54">
            <w:pPr>
              <w:rPr>
                <w:rFonts w:ascii="Calibri" w:hAnsi="Calibri"/>
                <w:sz w:val="22"/>
                <w:szCs w:val="22"/>
              </w:rPr>
            </w:pPr>
          </w:p>
          <w:p w:rsidR="00DD1FC9" w:rsidRPr="00124B54" w:rsidRDefault="00DD1FC9" w:rsidP="00124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Pr="00926D40" w:rsidRDefault="00DD1FC9" w:rsidP="009A616C">
            <w:pPr>
              <w:rPr>
                <w:rFonts w:ascii="Calibri" w:hAnsi="Calibri"/>
                <w:b/>
                <w:bCs/>
              </w:rPr>
            </w:pPr>
          </w:p>
          <w:p w:rsidR="00DD1FC9" w:rsidRPr="00926D40" w:rsidRDefault="00DD1FC9" w:rsidP="009A616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Pr="00926D40" w:rsidRDefault="00DD1FC9" w:rsidP="009A616C">
            <w:pPr>
              <w:rPr>
                <w:rFonts w:ascii="Calibri" w:hAnsi="Calibri"/>
              </w:rPr>
            </w:pPr>
          </w:p>
        </w:tc>
      </w:tr>
      <w:tr w:rsidR="00DD1FC9" w:rsidRPr="009A616C" w:rsidTr="000044F1">
        <w:trPr>
          <w:trHeight w:val="288"/>
        </w:trPr>
        <w:tc>
          <w:tcPr>
            <w:tcW w:w="63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1FC9" w:rsidRPr="009A616C" w:rsidRDefault="00DD1FC9" w:rsidP="009A61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Default="00DD1FC9" w:rsidP="009A616C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D1FC9" w:rsidRPr="009A616C" w:rsidRDefault="00DD1FC9" w:rsidP="009A61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</w:tr>
      <w:tr w:rsidR="00DD1FC9" w:rsidRPr="009A616C" w:rsidTr="000044F1">
        <w:trPr>
          <w:trHeight w:val="288"/>
        </w:trPr>
        <w:tc>
          <w:tcPr>
            <w:tcW w:w="63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</w:tr>
    </w:tbl>
    <w:p w:rsidR="00DB6F4C" w:rsidRDefault="00DB6F4C" w:rsidP="00BC2A95">
      <w:pPr>
        <w:pStyle w:val="Normlnweb"/>
      </w:pPr>
    </w:p>
    <w:sectPr w:rsidR="00DB6F4C" w:rsidSect="00C34C49">
      <w:headerReference w:type="default" r:id="rId8"/>
      <w:footerReference w:type="default" r:id="rId9"/>
      <w:pgSz w:w="11906" w:h="16838"/>
      <w:pgMar w:top="2381" w:right="1418" w:bottom="1985" w:left="1418" w:header="567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42" w:rsidRDefault="00487C42">
      <w:r>
        <w:separator/>
      </w:r>
    </w:p>
  </w:endnote>
  <w:endnote w:type="continuationSeparator" w:id="0">
    <w:p w:rsidR="00487C42" w:rsidRDefault="0048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1058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135"/>
      <w:gridCol w:w="851"/>
      <w:gridCol w:w="2693"/>
      <w:gridCol w:w="3544"/>
      <w:gridCol w:w="392"/>
      <w:gridCol w:w="2443"/>
    </w:tblGrid>
    <w:tr w:rsidR="00124B54" w:rsidTr="00543823">
      <w:tc>
        <w:tcPr>
          <w:tcW w:w="1135" w:type="dxa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3544" w:type="dxa"/>
          <w:gridSpan w:val="2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79B6435" wp14:editId="5F6007AD">
                <wp:extent cx="1452426" cy="1107244"/>
                <wp:effectExtent l="0" t="0" r="0" b="0"/>
                <wp:docPr id="2" name="Obrázek 2" descr="C:\Users\Uzivatel\AppData\Local\Microsoft\Windows\INetCacheContent.Word\certifikat kvality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zivatel\AppData\Local\Microsoft\Windows\INetCacheContent.Word\certifikat kvality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675" cy="1168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Jihomoravské dětské léčebny, p. o., </w:t>
          </w:r>
        </w:p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12,</w:t>
          </w:r>
        </w:p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679 62 Křetín, 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4A68D8">
            <w:rPr>
              <w:rFonts w:asciiTheme="minorHAnsi" w:hAnsiTheme="minorHAnsi" w:cstheme="minorHAnsi"/>
              <w:b/>
              <w:sz w:val="16"/>
              <w:szCs w:val="16"/>
            </w:rPr>
            <w:t>00386766</w:t>
          </w:r>
        </w:p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+ 420 516 444 231</w:t>
          </w:r>
        </w:p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+ 420 734 316 145</w:t>
          </w:r>
        </w:p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kolmackova</w:t>
          </w:r>
          <w:hyperlink r:id="rId2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124B54" w:rsidRPr="00D24598" w:rsidRDefault="00124B54" w:rsidP="00124B54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proofErr w:type="gramEnd"/>
          <w:hyperlink r:id="rId3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392" w:type="dxa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443" w:type="dxa"/>
        </w:tcPr>
        <w:p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124B54" w:rsidRPr="00855B3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855B38">
            <w:rPr>
              <w:rFonts w:asciiTheme="minorHAnsi" w:hAnsiTheme="minorHAnsi" w:cstheme="minorHAnsi"/>
              <w:b/>
              <w:sz w:val="16"/>
              <w:szCs w:val="16"/>
            </w:rPr>
            <w:t>Bankovní spojení: MONETA</w:t>
          </w:r>
        </w:p>
        <w:p w:rsidR="00124B54" w:rsidRPr="00855B3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855B38">
            <w:rPr>
              <w:rFonts w:asciiTheme="minorHAnsi" w:hAnsiTheme="minorHAnsi" w:cstheme="minorHAnsi"/>
              <w:b/>
              <w:sz w:val="16"/>
              <w:szCs w:val="16"/>
            </w:rPr>
            <w:t>Money Bank, a. s.</w:t>
          </w:r>
        </w:p>
        <w:p w:rsidR="00124B54" w:rsidRPr="00855B3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855B38">
            <w:rPr>
              <w:rFonts w:asciiTheme="minorHAnsi" w:hAnsiTheme="minorHAnsi" w:cstheme="minorHAnsi"/>
              <w:b/>
              <w:sz w:val="16"/>
              <w:szCs w:val="16"/>
            </w:rPr>
            <w:t>Číslo účtu: 174-433004664/0600</w:t>
          </w:r>
        </w:p>
      </w:tc>
    </w:tr>
    <w:tr w:rsidR="00124B54" w:rsidTr="00543823">
      <w:tc>
        <w:tcPr>
          <w:tcW w:w="1986" w:type="dxa"/>
          <w:gridSpan w:val="2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693" w:type="dxa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544" w:type="dxa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        </w:t>
          </w:r>
        </w:p>
      </w:tc>
      <w:tc>
        <w:tcPr>
          <w:tcW w:w="392" w:type="dxa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443" w:type="dxa"/>
        </w:tcPr>
        <w:p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054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42" w:rsidRDefault="00487C42">
      <w:r>
        <w:separator/>
      </w:r>
    </w:p>
  </w:footnote>
  <w:footnote w:type="continuationSeparator" w:id="0">
    <w:p w:rsidR="00487C42" w:rsidRDefault="0048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4F5" w:rsidRDefault="001E64F5" w:rsidP="001E64F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621F0" wp14:editId="7A00CDA6">
              <wp:simplePos x="0" y="0"/>
              <wp:positionH relativeFrom="column">
                <wp:posOffset>1219315</wp:posOffset>
              </wp:positionH>
              <wp:positionV relativeFrom="paragraph">
                <wp:posOffset>263410</wp:posOffset>
              </wp:positionV>
              <wp:extent cx="4150426" cy="906780"/>
              <wp:effectExtent l="0" t="0" r="21590" b="2667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426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64F5" w:rsidRPr="00CB68AB" w:rsidRDefault="001E64F5" w:rsidP="001E64F5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1E64F5" w:rsidRPr="00970294" w:rsidRDefault="001E64F5" w:rsidP="001E64F5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se speleoterapií</w:t>
                          </w:r>
                        </w:p>
                        <w:p w:rsidR="001E64F5" w:rsidRDefault="001E64F5" w:rsidP="001E64F5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679 14 Ostrov u Macochy 389</w:t>
                          </w:r>
                        </w:p>
                        <w:p w:rsidR="001E64F5" w:rsidRDefault="001E64F5" w:rsidP="001E64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621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6pt;margin-top:20.75pt;width:326.8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" strokecolor="white [3212]">
              <v:textbox>
                <w:txbxContent>
                  <w:p w:rsidR="001E64F5" w:rsidRPr="00CB68AB" w:rsidRDefault="001E64F5" w:rsidP="001E64F5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1E64F5" w:rsidRPr="00970294" w:rsidRDefault="001E64F5" w:rsidP="001E64F5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se speleoterapií</w:t>
                    </w:r>
                  </w:p>
                  <w:p w:rsidR="001E64F5" w:rsidRDefault="001E64F5" w:rsidP="001E64F5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14 Ostrov u Macochy 389</w:t>
                    </w:r>
                  </w:p>
                  <w:p w:rsidR="001E64F5" w:rsidRDefault="001E64F5" w:rsidP="001E64F5"/>
                </w:txbxContent>
              </v:textbox>
            </v:shape>
          </w:pict>
        </mc:Fallback>
      </mc:AlternateContent>
    </w:r>
    <w:r w:rsidR="00B87FDE">
      <w:rPr>
        <w:noProof/>
      </w:rPr>
      <w:drawing>
        <wp:inline distT="0" distB="0" distL="0" distR="0" wp14:anchorId="1799C2E7" wp14:editId="00D6E16D">
          <wp:extent cx="1088272" cy="1019175"/>
          <wp:effectExtent l="0" t="0" r="0" b="0"/>
          <wp:docPr id="1" name="Obrázek 1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4B6F"/>
    <w:multiLevelType w:val="hybridMultilevel"/>
    <w:tmpl w:val="648844C6"/>
    <w:lvl w:ilvl="0" w:tplc="DBDE5B6A">
      <w:start w:val="20"/>
      <w:numFmt w:val="bullet"/>
      <w:lvlText w:val="-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7570AC"/>
    <w:multiLevelType w:val="hybridMultilevel"/>
    <w:tmpl w:val="60A04B82"/>
    <w:lvl w:ilvl="0" w:tplc="9B767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F08"/>
    <w:multiLevelType w:val="hybridMultilevel"/>
    <w:tmpl w:val="533EECCC"/>
    <w:lvl w:ilvl="0" w:tplc="B5BA3D68">
      <w:start w:val="1"/>
      <w:numFmt w:val="bullet"/>
      <w:lvlText w:val="-"/>
      <w:lvlJc w:val="left"/>
      <w:pPr>
        <w:ind w:left="154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007C3"/>
    <w:rsid w:val="00006451"/>
    <w:rsid w:val="000257F5"/>
    <w:rsid w:val="00035D99"/>
    <w:rsid w:val="00037A6B"/>
    <w:rsid w:val="00044C8F"/>
    <w:rsid w:val="00044F64"/>
    <w:rsid w:val="00052FD2"/>
    <w:rsid w:val="00054288"/>
    <w:rsid w:val="000720BC"/>
    <w:rsid w:val="0007277C"/>
    <w:rsid w:val="00096CBE"/>
    <w:rsid w:val="000A3953"/>
    <w:rsid w:val="000C3631"/>
    <w:rsid w:val="000D4CB4"/>
    <w:rsid w:val="000E1F2D"/>
    <w:rsid w:val="000E42DA"/>
    <w:rsid w:val="0010601F"/>
    <w:rsid w:val="00111B90"/>
    <w:rsid w:val="00114264"/>
    <w:rsid w:val="001237A5"/>
    <w:rsid w:val="00124B54"/>
    <w:rsid w:val="0012716B"/>
    <w:rsid w:val="00146F27"/>
    <w:rsid w:val="00170D0C"/>
    <w:rsid w:val="001712F9"/>
    <w:rsid w:val="00182B44"/>
    <w:rsid w:val="001B3A46"/>
    <w:rsid w:val="001C6BF1"/>
    <w:rsid w:val="001D101B"/>
    <w:rsid w:val="001D21C6"/>
    <w:rsid w:val="001E6426"/>
    <w:rsid w:val="001E64F5"/>
    <w:rsid w:val="00202954"/>
    <w:rsid w:val="00203CC1"/>
    <w:rsid w:val="00216256"/>
    <w:rsid w:val="00241951"/>
    <w:rsid w:val="00243E00"/>
    <w:rsid w:val="0024774F"/>
    <w:rsid w:val="002702B2"/>
    <w:rsid w:val="00272AF2"/>
    <w:rsid w:val="00280E1A"/>
    <w:rsid w:val="00287114"/>
    <w:rsid w:val="00292600"/>
    <w:rsid w:val="002979CE"/>
    <w:rsid w:val="002B1F26"/>
    <w:rsid w:val="002C4F6E"/>
    <w:rsid w:val="002C6365"/>
    <w:rsid w:val="002E4972"/>
    <w:rsid w:val="002F15C4"/>
    <w:rsid w:val="00305C75"/>
    <w:rsid w:val="00307F9F"/>
    <w:rsid w:val="00312B2B"/>
    <w:rsid w:val="00320FCD"/>
    <w:rsid w:val="00322D2E"/>
    <w:rsid w:val="00327F54"/>
    <w:rsid w:val="00332207"/>
    <w:rsid w:val="00335823"/>
    <w:rsid w:val="00347850"/>
    <w:rsid w:val="003601B3"/>
    <w:rsid w:val="00364A05"/>
    <w:rsid w:val="003970B7"/>
    <w:rsid w:val="003B0FE5"/>
    <w:rsid w:val="003B6C70"/>
    <w:rsid w:val="003D6B4F"/>
    <w:rsid w:val="003F04C2"/>
    <w:rsid w:val="003F091F"/>
    <w:rsid w:val="003F2D00"/>
    <w:rsid w:val="003F2DC4"/>
    <w:rsid w:val="00415DC1"/>
    <w:rsid w:val="00426E6C"/>
    <w:rsid w:val="004277E8"/>
    <w:rsid w:val="0044106B"/>
    <w:rsid w:val="0044445D"/>
    <w:rsid w:val="00453541"/>
    <w:rsid w:val="00462984"/>
    <w:rsid w:val="00472F4E"/>
    <w:rsid w:val="00481437"/>
    <w:rsid w:val="004818CB"/>
    <w:rsid w:val="00481EA9"/>
    <w:rsid w:val="00487C42"/>
    <w:rsid w:val="00492CDC"/>
    <w:rsid w:val="0049593C"/>
    <w:rsid w:val="004A1988"/>
    <w:rsid w:val="004C458E"/>
    <w:rsid w:val="004D7953"/>
    <w:rsid w:val="004E64AC"/>
    <w:rsid w:val="004E6D0F"/>
    <w:rsid w:val="004E71D6"/>
    <w:rsid w:val="004F556F"/>
    <w:rsid w:val="005003ED"/>
    <w:rsid w:val="0050583D"/>
    <w:rsid w:val="00505978"/>
    <w:rsid w:val="005201F8"/>
    <w:rsid w:val="005336F3"/>
    <w:rsid w:val="00543823"/>
    <w:rsid w:val="00547C3B"/>
    <w:rsid w:val="005667B7"/>
    <w:rsid w:val="005679C3"/>
    <w:rsid w:val="00570AFF"/>
    <w:rsid w:val="005A2F1E"/>
    <w:rsid w:val="005C181C"/>
    <w:rsid w:val="005C6675"/>
    <w:rsid w:val="005D3906"/>
    <w:rsid w:val="005D51CB"/>
    <w:rsid w:val="005D7BEF"/>
    <w:rsid w:val="005F3E64"/>
    <w:rsid w:val="005F446C"/>
    <w:rsid w:val="005F7738"/>
    <w:rsid w:val="005F7877"/>
    <w:rsid w:val="00606B7C"/>
    <w:rsid w:val="00647156"/>
    <w:rsid w:val="00673CF4"/>
    <w:rsid w:val="00677088"/>
    <w:rsid w:val="00677475"/>
    <w:rsid w:val="00685A04"/>
    <w:rsid w:val="00685E35"/>
    <w:rsid w:val="006A6CFF"/>
    <w:rsid w:val="006B3BE5"/>
    <w:rsid w:val="006C6DB0"/>
    <w:rsid w:val="006D17CD"/>
    <w:rsid w:val="006D4325"/>
    <w:rsid w:val="006D4B23"/>
    <w:rsid w:val="006E2B7E"/>
    <w:rsid w:val="006E651C"/>
    <w:rsid w:val="006F0862"/>
    <w:rsid w:val="00715621"/>
    <w:rsid w:val="00725461"/>
    <w:rsid w:val="007263C1"/>
    <w:rsid w:val="007507A7"/>
    <w:rsid w:val="007535DE"/>
    <w:rsid w:val="00760F0A"/>
    <w:rsid w:val="007619A8"/>
    <w:rsid w:val="00766005"/>
    <w:rsid w:val="00766BED"/>
    <w:rsid w:val="00781C8D"/>
    <w:rsid w:val="00782C28"/>
    <w:rsid w:val="00793EAA"/>
    <w:rsid w:val="0079770B"/>
    <w:rsid w:val="007A785C"/>
    <w:rsid w:val="007D156E"/>
    <w:rsid w:val="007E7E2A"/>
    <w:rsid w:val="007F4030"/>
    <w:rsid w:val="007F47C4"/>
    <w:rsid w:val="00803AFC"/>
    <w:rsid w:val="00833E47"/>
    <w:rsid w:val="00856D08"/>
    <w:rsid w:val="008613AF"/>
    <w:rsid w:val="00874011"/>
    <w:rsid w:val="00875272"/>
    <w:rsid w:val="00885846"/>
    <w:rsid w:val="00886395"/>
    <w:rsid w:val="00894603"/>
    <w:rsid w:val="00894A87"/>
    <w:rsid w:val="008A6376"/>
    <w:rsid w:val="008A7AA2"/>
    <w:rsid w:val="008C0F23"/>
    <w:rsid w:val="008C3191"/>
    <w:rsid w:val="008C7D28"/>
    <w:rsid w:val="00900E78"/>
    <w:rsid w:val="0090195C"/>
    <w:rsid w:val="0091024A"/>
    <w:rsid w:val="0091195B"/>
    <w:rsid w:val="00926D40"/>
    <w:rsid w:val="00946C00"/>
    <w:rsid w:val="00985D2F"/>
    <w:rsid w:val="00992A98"/>
    <w:rsid w:val="009A2603"/>
    <w:rsid w:val="009A616C"/>
    <w:rsid w:val="009B1EA0"/>
    <w:rsid w:val="009B4F63"/>
    <w:rsid w:val="009C1314"/>
    <w:rsid w:val="009C2C81"/>
    <w:rsid w:val="009D432B"/>
    <w:rsid w:val="00A3452A"/>
    <w:rsid w:val="00A43EA2"/>
    <w:rsid w:val="00A44450"/>
    <w:rsid w:val="00A50BAB"/>
    <w:rsid w:val="00A56075"/>
    <w:rsid w:val="00A641F2"/>
    <w:rsid w:val="00A74F5A"/>
    <w:rsid w:val="00A93BDC"/>
    <w:rsid w:val="00AA4B52"/>
    <w:rsid w:val="00AB2D2C"/>
    <w:rsid w:val="00AE28D4"/>
    <w:rsid w:val="00AE4C59"/>
    <w:rsid w:val="00AE65FF"/>
    <w:rsid w:val="00AF22C4"/>
    <w:rsid w:val="00B04941"/>
    <w:rsid w:val="00B104C0"/>
    <w:rsid w:val="00B119FA"/>
    <w:rsid w:val="00B13AFC"/>
    <w:rsid w:val="00B174B6"/>
    <w:rsid w:val="00B464A3"/>
    <w:rsid w:val="00B46EEC"/>
    <w:rsid w:val="00B621F7"/>
    <w:rsid w:val="00B6666E"/>
    <w:rsid w:val="00B71076"/>
    <w:rsid w:val="00B74121"/>
    <w:rsid w:val="00B8424A"/>
    <w:rsid w:val="00B84CBA"/>
    <w:rsid w:val="00B87FDE"/>
    <w:rsid w:val="00BC0644"/>
    <w:rsid w:val="00BC2A95"/>
    <w:rsid w:val="00BF17C6"/>
    <w:rsid w:val="00BF6E90"/>
    <w:rsid w:val="00C10BD7"/>
    <w:rsid w:val="00C27010"/>
    <w:rsid w:val="00C30426"/>
    <w:rsid w:val="00C34C49"/>
    <w:rsid w:val="00C65089"/>
    <w:rsid w:val="00C87922"/>
    <w:rsid w:val="00CA4C3E"/>
    <w:rsid w:val="00CB68AB"/>
    <w:rsid w:val="00CC4D29"/>
    <w:rsid w:val="00CD4166"/>
    <w:rsid w:val="00CD786A"/>
    <w:rsid w:val="00CE4BD2"/>
    <w:rsid w:val="00CF5882"/>
    <w:rsid w:val="00D22AF9"/>
    <w:rsid w:val="00D23552"/>
    <w:rsid w:val="00D2401A"/>
    <w:rsid w:val="00D27E3E"/>
    <w:rsid w:val="00D308A1"/>
    <w:rsid w:val="00D55577"/>
    <w:rsid w:val="00D60DDB"/>
    <w:rsid w:val="00D636B7"/>
    <w:rsid w:val="00D77D72"/>
    <w:rsid w:val="00D80469"/>
    <w:rsid w:val="00D93ACC"/>
    <w:rsid w:val="00DB03EB"/>
    <w:rsid w:val="00DB1130"/>
    <w:rsid w:val="00DB2ACB"/>
    <w:rsid w:val="00DB6F4C"/>
    <w:rsid w:val="00DD1FC9"/>
    <w:rsid w:val="00DE1EED"/>
    <w:rsid w:val="00DE528C"/>
    <w:rsid w:val="00DF1BE7"/>
    <w:rsid w:val="00E322CA"/>
    <w:rsid w:val="00E333B5"/>
    <w:rsid w:val="00E36174"/>
    <w:rsid w:val="00E36691"/>
    <w:rsid w:val="00E3683C"/>
    <w:rsid w:val="00E42E26"/>
    <w:rsid w:val="00E51E31"/>
    <w:rsid w:val="00E54B01"/>
    <w:rsid w:val="00E562AF"/>
    <w:rsid w:val="00E67364"/>
    <w:rsid w:val="00E7104E"/>
    <w:rsid w:val="00E92E15"/>
    <w:rsid w:val="00E93641"/>
    <w:rsid w:val="00EA7D19"/>
    <w:rsid w:val="00EC0B4C"/>
    <w:rsid w:val="00EC1CDB"/>
    <w:rsid w:val="00ED1BE0"/>
    <w:rsid w:val="00ED4A7A"/>
    <w:rsid w:val="00EE1100"/>
    <w:rsid w:val="00EE3E2A"/>
    <w:rsid w:val="00EE7EF8"/>
    <w:rsid w:val="00EF1D5B"/>
    <w:rsid w:val="00F235A1"/>
    <w:rsid w:val="00F41C67"/>
    <w:rsid w:val="00F52651"/>
    <w:rsid w:val="00F623DF"/>
    <w:rsid w:val="00F711D6"/>
    <w:rsid w:val="00F864B4"/>
    <w:rsid w:val="00FA2D91"/>
    <w:rsid w:val="00FA3B4E"/>
    <w:rsid w:val="00FA668F"/>
    <w:rsid w:val="00FB0812"/>
    <w:rsid w:val="00FB0BD7"/>
    <w:rsid w:val="00FB5E4A"/>
    <w:rsid w:val="00FB6086"/>
    <w:rsid w:val="00FB73AF"/>
    <w:rsid w:val="00FC1B82"/>
    <w:rsid w:val="00FC781B"/>
    <w:rsid w:val="00FD6855"/>
    <w:rsid w:val="00FE471B"/>
    <w:rsid w:val="00FE6F2B"/>
    <w:rsid w:val="00FF4126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4:docId w14:val="059F691B"/>
  <w15:docId w15:val="{8E612218-3688-4C1B-AC52-9089B03D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195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81C"/>
  </w:style>
  <w:style w:type="character" w:styleId="Zdraznnjemn">
    <w:name w:val="Subtle Emphasis"/>
    <w:basedOn w:val="Standardnpsmoodstavce"/>
    <w:uiPriority w:val="19"/>
    <w:qFormat/>
    <w:rsid w:val="00124B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tskelecebny.cz" TargetMode="External"/><Relationship Id="rId2" Type="http://schemas.openxmlformats.org/officeDocument/2006/relationships/hyperlink" Target="mailto:bednarikova@detskelecebny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45F2-9CC6-4C97-82FC-F0101F1D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982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Vladislava Kolmačková</cp:lastModifiedBy>
  <cp:revision>4</cp:revision>
  <cp:lastPrinted>2019-11-11T07:50:00Z</cp:lastPrinted>
  <dcterms:created xsi:type="dcterms:W3CDTF">2019-11-11T07:43:00Z</dcterms:created>
  <dcterms:modified xsi:type="dcterms:W3CDTF">2019-11-11T07:52:00Z</dcterms:modified>
</cp:coreProperties>
</file>