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2019/1730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30.12.2019</w:t>
      </w:r>
    </w:p>
    <w:p w:rsidR="009B4271" w:rsidRPr="00AF318E" w:rsidRDefault="00D4354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4354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GOLF PARK RESTAURANT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Sokolovská 1119/48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323 00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1 - Severní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26326230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CZ26326230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občerstvení na 12.12.2019 v provozovně Ve Vilách Plzeň.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F6CEE" w:rsidRDefault="00D4354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F6CEE">
        <w:br w:type="page"/>
      </w:r>
    </w:p>
    <w:p w:rsidR="00AF6CEE" w:rsidRDefault="00AF6CEE">
      <w:r>
        <w:lastRenderedPageBreak/>
        <w:t xml:space="preserve">Datum potvrzení objednávky dodavatelem:  </w:t>
      </w:r>
      <w:r w:rsidR="00D4354B">
        <w:t>12.12.2019</w:t>
      </w:r>
    </w:p>
    <w:p w:rsidR="00AF6CEE" w:rsidRDefault="00AF6CEE">
      <w:r>
        <w:t>Potvrzení objednávky:</w:t>
      </w:r>
    </w:p>
    <w:p w:rsidR="00D4354B" w:rsidRDefault="00D4354B">
      <w:r>
        <w:t>Potvrzujeme přijetí objednávky.</w:t>
      </w:r>
    </w:p>
    <w:p w:rsidR="00AF6CEE" w:rsidRDefault="00D4354B">
      <w:r>
        <w:t>Ve Vilách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EE" w:rsidRDefault="00AF6CEE" w:rsidP="000071C6">
      <w:pPr>
        <w:spacing w:after="0" w:line="240" w:lineRule="auto"/>
      </w:pPr>
      <w:r>
        <w:separator/>
      </w:r>
    </w:p>
  </w:endnote>
  <w:endnote w:type="continuationSeparator" w:id="0">
    <w:p w:rsidR="00AF6CEE" w:rsidRDefault="00AF6CE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354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EE" w:rsidRDefault="00AF6CEE" w:rsidP="000071C6">
      <w:pPr>
        <w:spacing w:after="0" w:line="240" w:lineRule="auto"/>
      </w:pPr>
      <w:r>
        <w:separator/>
      </w:r>
    </w:p>
  </w:footnote>
  <w:footnote w:type="continuationSeparator" w:id="0">
    <w:p w:rsidR="00AF6CEE" w:rsidRDefault="00AF6CE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AF6CEE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354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0169453-AA29-4292-8EDE-B73B2A21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E3AC-BEF7-41D7-BBDD-8F342E08D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79D98-FF18-418E-AA8B-8F3F8ABF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C3987F9E.dotm</Template>
  <TotalTime>0</TotalTime>
  <Pages>2</Pages>
  <Words>68</Words>
  <Characters>407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POPOVÁ Naděžda</dc:creator>
  <cp:keywords/>
  <dc:description/>
  <cp:lastModifiedBy>POPOVÁ Naděžda</cp:lastModifiedBy>
  <cp:revision>2</cp:revision>
  <cp:lastPrinted>2017-04-21T08:32:00Z</cp:lastPrinted>
  <dcterms:created xsi:type="dcterms:W3CDTF">2019-12-30T14:08:00Z</dcterms:created>
  <dcterms:modified xsi:type="dcterms:W3CDTF">2019-12-30T14:08:00Z</dcterms:modified>
</cp:coreProperties>
</file>