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6DCA3" w14:textId="7969CAD8" w:rsidR="00025542" w:rsidRPr="00025542" w:rsidRDefault="001E712E" w:rsidP="00025542">
      <w:pPr>
        <w:pStyle w:val="cpNzevsmlouvy"/>
        <w:spacing w:after="24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Dodatek č.</w:t>
      </w:r>
      <w:r w:rsidR="006E4308">
        <w:rPr>
          <w:sz w:val="28"/>
          <w:szCs w:val="28"/>
        </w:rPr>
        <w:t xml:space="preserve"> </w:t>
      </w:r>
      <w:r w:rsidR="00E21A38">
        <w:rPr>
          <w:sz w:val="28"/>
          <w:szCs w:val="28"/>
        </w:rPr>
        <w:t>1</w:t>
      </w:r>
      <w:r w:rsidRPr="00025542">
        <w:rPr>
          <w:sz w:val="28"/>
          <w:szCs w:val="28"/>
        </w:rPr>
        <w:t xml:space="preserve">  </w:t>
      </w:r>
    </w:p>
    <w:p w14:paraId="5CAB2710" w14:textId="08B1A82A" w:rsidR="00367F2B" w:rsidRPr="00025542" w:rsidRDefault="001E712E" w:rsidP="00025542">
      <w:pPr>
        <w:pStyle w:val="cpNzevsmlouvy"/>
        <w:spacing w:after="24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k</w:t>
      </w:r>
      <w:r w:rsidR="001B2C43" w:rsidRPr="00025542">
        <w:rPr>
          <w:sz w:val="28"/>
          <w:szCs w:val="28"/>
        </w:rPr>
        <w:t>e</w:t>
      </w:r>
      <w:r w:rsidRPr="00025542">
        <w:rPr>
          <w:sz w:val="28"/>
          <w:szCs w:val="28"/>
        </w:rPr>
        <w:t xml:space="preserve"> Smlouvě </w:t>
      </w:r>
      <w:r w:rsidR="001B2C43" w:rsidRPr="00025542">
        <w:rPr>
          <w:sz w:val="28"/>
          <w:szCs w:val="28"/>
        </w:rPr>
        <w:t>o prodeji poštovních cenin</w:t>
      </w:r>
      <w:r w:rsidR="001C2D26" w:rsidRPr="00025542">
        <w:rPr>
          <w:sz w:val="28"/>
          <w:szCs w:val="28"/>
        </w:rPr>
        <w:t xml:space="preserve"> </w:t>
      </w:r>
      <w:r w:rsidR="001C2D26" w:rsidRPr="00025542">
        <w:rPr>
          <w:sz w:val="28"/>
          <w:szCs w:val="28"/>
        </w:rPr>
        <w:br/>
      </w:r>
      <w:r w:rsidR="00025542" w:rsidRPr="00025542">
        <w:rPr>
          <w:sz w:val="28"/>
          <w:szCs w:val="28"/>
        </w:rPr>
        <w:t>Číslo</w:t>
      </w:r>
      <w:r w:rsidR="00E21A38">
        <w:rPr>
          <w:sz w:val="28"/>
          <w:szCs w:val="28"/>
        </w:rPr>
        <w:t xml:space="preserve"> 2018/18164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12400A6F" w14:textId="77777777" w:rsidTr="003C5BF8">
        <w:tc>
          <w:tcPr>
            <w:tcW w:w="3528" w:type="dxa"/>
          </w:tcPr>
          <w:p w14:paraId="2D06867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14:paraId="6E60CA5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13544BE7" w14:textId="77777777" w:rsidTr="003C5BF8">
        <w:tc>
          <w:tcPr>
            <w:tcW w:w="3528" w:type="dxa"/>
          </w:tcPr>
          <w:p w14:paraId="3DDD041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62F2AFE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44C0C672" w14:textId="77777777" w:rsidTr="003C5BF8">
        <w:tc>
          <w:tcPr>
            <w:tcW w:w="3528" w:type="dxa"/>
          </w:tcPr>
          <w:p w14:paraId="23F09BD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6098109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5BDFCB31" w14:textId="77777777" w:rsidTr="003C5BF8">
        <w:tc>
          <w:tcPr>
            <w:tcW w:w="3528" w:type="dxa"/>
          </w:tcPr>
          <w:p w14:paraId="3289E49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6F138B9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6E138CE6" w14:textId="77777777" w:rsidTr="003C5BF8">
        <w:tc>
          <w:tcPr>
            <w:tcW w:w="3528" w:type="dxa"/>
          </w:tcPr>
          <w:p w14:paraId="338309D1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51C69CC" w14:textId="440565F0" w:rsidR="00367F2B" w:rsidRPr="001C2D26" w:rsidRDefault="00E21A38" w:rsidP="001B2C4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Martinou Ivanovou, </w:t>
            </w:r>
            <w:r w:rsidRPr="00C71718">
              <w:t>ředitel</w:t>
            </w:r>
            <w:r>
              <w:t xml:space="preserve">kou Pobočkové sítě Jižní Čechy </w:t>
            </w:r>
            <w:r w:rsidRPr="00C71718">
              <w:t xml:space="preserve"> </w:t>
            </w:r>
          </w:p>
        </w:tc>
      </w:tr>
      <w:tr w:rsidR="00367F2B" w:rsidRPr="001C2D26" w14:paraId="6FFCFD78" w14:textId="77777777" w:rsidTr="003C5BF8">
        <w:tc>
          <w:tcPr>
            <w:tcW w:w="3528" w:type="dxa"/>
          </w:tcPr>
          <w:p w14:paraId="7F1152E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56A76C92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50B22794" w14:textId="77777777" w:rsidTr="003C5BF8">
        <w:tc>
          <w:tcPr>
            <w:tcW w:w="3528" w:type="dxa"/>
          </w:tcPr>
          <w:p w14:paraId="5794DC0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04C9E711" w14:textId="39EC1800" w:rsidR="00367F2B" w:rsidRPr="001C2D26" w:rsidRDefault="001C01F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14:paraId="0F66B08D" w14:textId="77777777" w:rsidTr="003C5BF8">
        <w:tc>
          <w:tcPr>
            <w:tcW w:w="3528" w:type="dxa"/>
          </w:tcPr>
          <w:p w14:paraId="5DA53FA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27875F7B" w14:textId="41769E2C" w:rsidR="00367F2B" w:rsidRPr="001B2C43" w:rsidRDefault="001C01F7" w:rsidP="001B2C4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14:paraId="56511C4C" w14:textId="77777777" w:rsidTr="003C5BF8">
        <w:tc>
          <w:tcPr>
            <w:tcW w:w="3528" w:type="dxa"/>
          </w:tcPr>
          <w:p w14:paraId="718FD3E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35C15E72" w14:textId="080CCA21" w:rsidR="00367F2B" w:rsidRPr="001C2D26" w:rsidRDefault="00E21A38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Senovážné náměstí 240/1, 370 81 České Budějovice</w:t>
            </w:r>
          </w:p>
        </w:tc>
      </w:tr>
      <w:tr w:rsidR="00367F2B" w:rsidRPr="001C2D26" w14:paraId="24F5E0EF" w14:textId="77777777" w:rsidTr="003C5BF8">
        <w:tc>
          <w:tcPr>
            <w:tcW w:w="3528" w:type="dxa"/>
          </w:tcPr>
          <w:p w14:paraId="00B76422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16891BA2" w14:textId="1A07BF71" w:rsidR="00367F2B" w:rsidRPr="001C2D26" w:rsidRDefault="001C01F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14:paraId="229EF855" w14:textId="77777777" w:rsidTr="003C5BF8">
        <w:tc>
          <w:tcPr>
            <w:tcW w:w="3528" w:type="dxa"/>
          </w:tcPr>
          <w:p w14:paraId="07C2EF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5C7C2B88" w14:textId="1C5E69DF" w:rsidR="00367F2B" w:rsidRPr="001C2D26" w:rsidRDefault="001C01F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14:paraId="1708B531" w14:textId="77777777" w:rsidTr="003C5BF8">
        <w:tc>
          <w:tcPr>
            <w:tcW w:w="3528" w:type="dxa"/>
          </w:tcPr>
          <w:p w14:paraId="47A990AC" w14:textId="77777777" w:rsidR="00367F2B" w:rsidRPr="001C2D26" w:rsidRDefault="00367F2B" w:rsidP="00025542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025542">
              <w:t>Prodávající</w:t>
            </w:r>
            <w:r w:rsidRPr="001C2D26">
              <w:t>“</w:t>
            </w:r>
          </w:p>
        </w:tc>
        <w:tc>
          <w:tcPr>
            <w:tcW w:w="6323" w:type="dxa"/>
          </w:tcPr>
          <w:p w14:paraId="4F1FEE6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441BC3E2" w14:textId="77777777" w:rsidR="00367F2B" w:rsidRPr="001C2D26" w:rsidRDefault="00367F2B" w:rsidP="001C2D26"/>
    <w:p w14:paraId="78369FF2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89" w:type="dxa"/>
        <w:tblLook w:val="01E0" w:firstRow="1" w:lastRow="1" w:firstColumn="1" w:lastColumn="1" w:noHBand="0" w:noVBand="0"/>
      </w:tblPr>
      <w:tblGrid>
        <w:gridCol w:w="9464"/>
        <w:gridCol w:w="425"/>
      </w:tblGrid>
      <w:tr w:rsidR="00367F2B" w:rsidRPr="001C2D26" w14:paraId="583B4C34" w14:textId="77777777" w:rsidTr="006E4308">
        <w:tc>
          <w:tcPr>
            <w:tcW w:w="9464" w:type="dxa"/>
          </w:tcPr>
          <w:p w14:paraId="62A307DD" w14:textId="5FDBFD06" w:rsidR="00367F2B" w:rsidRPr="000005D2" w:rsidRDefault="00E21A38" w:rsidP="00025542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color w:val="000000"/>
              </w:rPr>
              <w:t xml:space="preserve">MHA, </w:t>
            </w:r>
            <w:proofErr w:type="spellStart"/>
            <w:r>
              <w:rPr>
                <w:color w:val="000000"/>
              </w:rPr>
              <w:t>s.r.o</w:t>
            </w:r>
            <w:proofErr w:type="spellEnd"/>
          </w:p>
        </w:tc>
        <w:tc>
          <w:tcPr>
            <w:tcW w:w="425" w:type="dxa"/>
          </w:tcPr>
          <w:p w14:paraId="23719A5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3687085D" w14:textId="77777777" w:rsidTr="006E4308">
        <w:tc>
          <w:tcPr>
            <w:tcW w:w="9464" w:type="dxa"/>
          </w:tcPr>
          <w:p w14:paraId="75E75B1A" w14:textId="0BC48D2C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  <w:r w:rsidR="00E21A38">
              <w:t xml:space="preserve">     </w:t>
            </w:r>
            <w:r w:rsidR="00117330">
              <w:rPr>
                <w:color w:val="000000"/>
              </w:rPr>
              <w:t xml:space="preserve">              </w:t>
            </w:r>
            <w:r w:rsidR="00E21A38">
              <w:rPr>
                <w:color w:val="000000"/>
              </w:rPr>
              <w:t>Školní 511, Humpolec 396 01</w:t>
            </w:r>
            <w:r w:rsidR="00E21A38">
              <w:rPr>
                <w:b/>
                <w:bCs w:val="0"/>
              </w:rPr>
              <w:t>                                 </w:t>
            </w:r>
          </w:p>
        </w:tc>
        <w:tc>
          <w:tcPr>
            <w:tcW w:w="425" w:type="dxa"/>
          </w:tcPr>
          <w:p w14:paraId="479EEA15" w14:textId="77777777" w:rsidR="00367F2B" w:rsidRPr="001C2D26" w:rsidRDefault="00367F2B" w:rsidP="0098274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6802E661" w14:textId="77777777" w:rsidTr="006E4308">
        <w:tc>
          <w:tcPr>
            <w:tcW w:w="9464" w:type="dxa"/>
          </w:tcPr>
          <w:p w14:paraId="75589E5D" w14:textId="6395383D" w:rsidR="00703B7F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005D2">
              <w:t>IČ</w:t>
            </w:r>
            <w:r w:rsidR="00B75D17" w:rsidRPr="000005D2">
              <w:t>O</w:t>
            </w:r>
            <w:r w:rsidRPr="000005D2">
              <w:t>:</w:t>
            </w:r>
            <w:r w:rsidR="00E21A38">
              <w:t xml:space="preserve">                                     </w:t>
            </w:r>
            <w:r w:rsidR="00117330">
              <w:t xml:space="preserve">                    </w:t>
            </w:r>
            <w:r w:rsidR="00E21A38">
              <w:rPr>
                <w:color w:val="000000"/>
              </w:rPr>
              <w:t>25156896</w:t>
            </w:r>
            <w:r w:rsidR="00E21A38">
              <w:t>  </w:t>
            </w:r>
          </w:p>
          <w:p w14:paraId="63C05A08" w14:textId="7BF48074" w:rsidR="007459B3" w:rsidRPr="000005D2" w:rsidRDefault="007459B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DIČ:</w:t>
            </w:r>
            <w:r w:rsidR="00E21A38">
              <w:rPr>
                <w:color w:val="000000"/>
              </w:rPr>
              <w:t xml:space="preserve">                                     </w:t>
            </w:r>
            <w:r w:rsidR="00117330">
              <w:rPr>
                <w:color w:val="000000"/>
              </w:rPr>
              <w:t xml:space="preserve">                    </w:t>
            </w:r>
            <w:r w:rsidR="00E21A38">
              <w:rPr>
                <w:color w:val="000000"/>
              </w:rPr>
              <w:t>CZ25156896</w:t>
            </w:r>
            <w:r w:rsidR="00E21A38">
              <w:t>  </w:t>
            </w:r>
          </w:p>
        </w:tc>
        <w:tc>
          <w:tcPr>
            <w:tcW w:w="425" w:type="dxa"/>
          </w:tcPr>
          <w:p w14:paraId="654AD5AC" w14:textId="77777777" w:rsidR="00703B7F" w:rsidRPr="000005D2" w:rsidRDefault="00703B7F" w:rsidP="00B17D7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  <w:p w14:paraId="02F40F7D" w14:textId="77777777" w:rsidR="00B17D75" w:rsidRPr="000005D2" w:rsidRDefault="00B17D75" w:rsidP="00CF2EF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21C99" w:rsidRPr="001C2D26" w14:paraId="3A23417F" w14:textId="77777777" w:rsidTr="006E4308">
        <w:tc>
          <w:tcPr>
            <w:tcW w:w="9464" w:type="dxa"/>
          </w:tcPr>
          <w:p w14:paraId="524D0B61" w14:textId="461CEFCF" w:rsidR="00121C99" w:rsidRPr="00790325" w:rsidRDefault="00121C99" w:rsidP="00117330">
            <w:pPr>
              <w:pStyle w:val="cpTabulkasmluvnistrany"/>
              <w:framePr w:hSpace="0" w:wrap="auto" w:vAnchor="margin" w:hAnchor="text" w:yAlign="inline"/>
              <w:tabs>
                <w:tab w:val="left" w:pos="3439"/>
              </w:tabs>
              <w:spacing w:after="60"/>
              <w:jc w:val="both"/>
            </w:pPr>
            <w:r w:rsidRPr="00790325">
              <w:t>zastoupen:</w:t>
            </w:r>
            <w:r w:rsidR="00E21A38">
              <w:rPr>
                <w:color w:val="000000"/>
              </w:rPr>
              <w:t xml:space="preserve">                            </w:t>
            </w:r>
            <w:r w:rsidR="00117330">
              <w:rPr>
                <w:color w:val="000000"/>
              </w:rPr>
              <w:t xml:space="preserve">                    </w:t>
            </w:r>
            <w:r w:rsidR="00E21A38">
              <w:rPr>
                <w:color w:val="000000"/>
              </w:rPr>
              <w:t>Ing. Petrem Hendrychem</w:t>
            </w:r>
            <w:r w:rsidR="00E21A38">
              <w:rPr>
                <w:b/>
                <w:bCs w:val="0"/>
              </w:rPr>
              <w:t>                                              </w:t>
            </w:r>
          </w:p>
        </w:tc>
        <w:tc>
          <w:tcPr>
            <w:tcW w:w="425" w:type="dxa"/>
          </w:tcPr>
          <w:p w14:paraId="70BA678B" w14:textId="77777777" w:rsidR="00121C99" w:rsidRPr="00790325" w:rsidRDefault="00121C99" w:rsidP="00E8296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21C99" w:rsidRPr="001C2D26" w14:paraId="7E33529F" w14:textId="77777777" w:rsidTr="006E4308">
        <w:tc>
          <w:tcPr>
            <w:tcW w:w="9464" w:type="dxa"/>
          </w:tcPr>
          <w:p w14:paraId="759484AB" w14:textId="5A89FAF3" w:rsidR="00121C99" w:rsidRDefault="00121C99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 xml:space="preserve">zapsán/a v obchodním </w:t>
            </w:r>
            <w:proofErr w:type="gramStart"/>
            <w:r w:rsidRPr="001C2D26">
              <w:t>rejstříku</w:t>
            </w:r>
            <w:r w:rsidR="00117330">
              <w:t xml:space="preserve">               </w:t>
            </w:r>
            <w:r w:rsidR="00E21A38">
              <w:t>C 6690</w:t>
            </w:r>
            <w:proofErr w:type="gramEnd"/>
            <w:r w:rsidR="00E21A38">
              <w:t xml:space="preserve"> vedená u Krajského soudu v Českých</w:t>
            </w:r>
          </w:p>
          <w:p w14:paraId="5DB284A9" w14:textId="3ADBA35C" w:rsidR="007459B3" w:rsidRDefault="007459B3" w:rsidP="00117330">
            <w:pPr>
              <w:pStyle w:val="cpTabulkasmluvnistrany"/>
              <w:framePr w:hSpace="0" w:wrap="auto" w:vAnchor="margin" w:hAnchor="text" w:yAlign="inline"/>
              <w:tabs>
                <w:tab w:val="left" w:pos="3570"/>
              </w:tabs>
              <w:spacing w:after="60"/>
              <w:jc w:val="both"/>
            </w:pPr>
            <w:r>
              <w:t>bankovní spojení:</w:t>
            </w:r>
            <w:r w:rsidR="00E21A38">
              <w:t xml:space="preserve">                </w:t>
            </w:r>
            <w:r w:rsidR="00117330">
              <w:t xml:space="preserve">                    </w:t>
            </w:r>
            <w:proofErr w:type="spellStart"/>
            <w:r w:rsidR="001C01F7">
              <w:t>xxx</w:t>
            </w:r>
            <w:proofErr w:type="spellEnd"/>
            <w:r w:rsidR="00E21A38">
              <w:rPr>
                <w:b/>
                <w:bCs w:val="0"/>
              </w:rPr>
              <w:t>          </w:t>
            </w:r>
          </w:p>
          <w:p w14:paraId="61479C2B" w14:textId="2A719B8C" w:rsidR="00E21A38" w:rsidRDefault="007459B3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b/>
                <w:bCs w:val="0"/>
              </w:rPr>
            </w:pPr>
            <w:r>
              <w:t>číslo účtu:</w:t>
            </w:r>
            <w:r w:rsidR="00E21A38">
              <w:t xml:space="preserve">                            </w:t>
            </w:r>
            <w:r w:rsidR="00117330">
              <w:t xml:space="preserve">                    </w:t>
            </w:r>
            <w:proofErr w:type="spellStart"/>
            <w:r w:rsidR="001C01F7">
              <w:rPr>
                <w:color w:val="000000"/>
              </w:rPr>
              <w:t>xxx</w:t>
            </w:r>
            <w:proofErr w:type="spellEnd"/>
            <w:r w:rsidR="00E21A38">
              <w:rPr>
                <w:b/>
                <w:bCs w:val="0"/>
              </w:rPr>
              <w:t>    </w:t>
            </w:r>
          </w:p>
          <w:p w14:paraId="24984101" w14:textId="1E0B6E27" w:rsidR="007459B3" w:rsidRPr="001C2D26" w:rsidRDefault="00E21A38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korespondenční adresa:</w:t>
            </w:r>
            <w:r>
              <w:rPr>
                <w:color w:val="000000"/>
              </w:rPr>
              <w:t xml:space="preserve">       </w:t>
            </w:r>
            <w:r w:rsidR="00117330"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>Školní 511, Humpolec 396 01</w:t>
            </w:r>
            <w:r>
              <w:rPr>
                <w:b/>
                <w:bCs w:val="0"/>
              </w:rPr>
              <w:t>                                        </w:t>
            </w:r>
          </w:p>
        </w:tc>
        <w:tc>
          <w:tcPr>
            <w:tcW w:w="425" w:type="dxa"/>
          </w:tcPr>
          <w:p w14:paraId="000295A4" w14:textId="77777777" w:rsidR="00121C99" w:rsidRPr="001C2D26" w:rsidRDefault="00121C99" w:rsidP="00192F9D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14:paraId="34D841D4" w14:textId="77777777" w:rsidTr="006E4308">
        <w:tc>
          <w:tcPr>
            <w:tcW w:w="9464" w:type="dxa"/>
          </w:tcPr>
          <w:p w14:paraId="11F597C0" w14:textId="183659D6" w:rsidR="007459B3" w:rsidRPr="001C2D26" w:rsidRDefault="007459B3" w:rsidP="001C01F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  <w:r w:rsidR="00E21A38">
              <w:t xml:space="preserve">                        </w:t>
            </w:r>
            <w:r w:rsidR="00117330">
              <w:t xml:space="preserve">                    </w:t>
            </w:r>
            <w:proofErr w:type="spellStart"/>
            <w:r w:rsidR="001C01F7">
              <w:t>xxx</w:t>
            </w:r>
            <w:bookmarkStart w:id="0" w:name="_GoBack"/>
            <w:bookmarkEnd w:id="0"/>
            <w:proofErr w:type="spellEnd"/>
          </w:p>
        </w:tc>
        <w:tc>
          <w:tcPr>
            <w:tcW w:w="425" w:type="dxa"/>
          </w:tcPr>
          <w:p w14:paraId="15CB5713" w14:textId="77777777" w:rsidR="007459B3" w:rsidRPr="00AE3E41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14:paraId="4A576012" w14:textId="77777777" w:rsidTr="006E4308">
        <w:tc>
          <w:tcPr>
            <w:tcW w:w="9464" w:type="dxa"/>
          </w:tcPr>
          <w:p w14:paraId="67623842" w14:textId="70F6BB28" w:rsidR="007459B3" w:rsidRPr="001C2D26" w:rsidRDefault="007459B3" w:rsidP="001C01F7">
            <w:pPr>
              <w:pStyle w:val="cpTabulkasmluvnistrany"/>
              <w:framePr w:hSpace="0" w:wrap="auto" w:vAnchor="margin" w:hAnchor="text" w:yAlign="inline"/>
              <w:tabs>
                <w:tab w:val="left" w:pos="3581"/>
                <w:tab w:val="left" w:pos="4290"/>
              </w:tabs>
              <w:spacing w:after="60"/>
              <w:jc w:val="both"/>
            </w:pPr>
            <w:r w:rsidRPr="001C2D26">
              <w:t>IBAN:</w:t>
            </w:r>
            <w:r w:rsidR="00E21A38">
              <w:t xml:space="preserve">                                  </w:t>
            </w:r>
            <w:r w:rsidR="00117330">
              <w:t xml:space="preserve">                    </w:t>
            </w:r>
            <w:proofErr w:type="spellStart"/>
            <w:r w:rsidR="001C01F7">
              <w:t>xxx</w:t>
            </w:r>
            <w:proofErr w:type="spellEnd"/>
          </w:p>
        </w:tc>
        <w:tc>
          <w:tcPr>
            <w:tcW w:w="425" w:type="dxa"/>
          </w:tcPr>
          <w:p w14:paraId="3E151870" w14:textId="77777777" w:rsidR="007459B3" w:rsidRPr="00121C99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b/>
              </w:rPr>
            </w:pPr>
          </w:p>
        </w:tc>
      </w:tr>
      <w:tr w:rsidR="007459B3" w:rsidRPr="001C2D26" w14:paraId="6DEFA73D" w14:textId="77777777" w:rsidTr="006E4308">
        <w:tc>
          <w:tcPr>
            <w:tcW w:w="9464" w:type="dxa"/>
          </w:tcPr>
          <w:p w14:paraId="150D7526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dále jen </w:t>
            </w:r>
            <w:r w:rsidRPr="001C2D26">
              <w:t>„</w:t>
            </w:r>
            <w:r>
              <w:t>K</w:t>
            </w:r>
            <w:r>
              <w:rPr>
                <w:rStyle w:val="P-HEAD-WBULLETSChar"/>
                <w:rFonts w:ascii="Times New Roman" w:hAnsi="Times New Roman"/>
              </w:rPr>
              <w:t>upující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  <w:r w:rsidRPr="001C2D26">
              <w:t xml:space="preserve"> </w:t>
            </w:r>
          </w:p>
        </w:tc>
        <w:tc>
          <w:tcPr>
            <w:tcW w:w="425" w:type="dxa"/>
          </w:tcPr>
          <w:p w14:paraId="4053E7C8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14:paraId="180DFABB" w14:textId="77777777" w:rsidTr="006E4308">
        <w:tc>
          <w:tcPr>
            <w:tcW w:w="9464" w:type="dxa"/>
          </w:tcPr>
          <w:p w14:paraId="1DEFC939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14:paraId="13073F24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14:paraId="14BCA34C" w14:textId="77777777" w:rsidTr="006E4308">
        <w:tc>
          <w:tcPr>
            <w:tcW w:w="9464" w:type="dxa"/>
          </w:tcPr>
          <w:p w14:paraId="6B58A9AE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14:paraId="43725892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6E4308" w:rsidRPr="001C2D26" w14:paraId="770E57D1" w14:textId="77777777" w:rsidTr="0098112A">
        <w:tc>
          <w:tcPr>
            <w:tcW w:w="9889" w:type="dxa"/>
            <w:gridSpan w:val="2"/>
          </w:tcPr>
          <w:p w14:paraId="23D14E50" w14:textId="77777777" w:rsidR="006E4308" w:rsidRDefault="006E4308" w:rsidP="001607BA">
            <w:pPr>
              <w:pStyle w:val="cpTabulkasmluvnistrany"/>
              <w:framePr w:hSpace="0" w:wrap="auto" w:vAnchor="margin" w:hAnchor="text" w:yAlign="inline"/>
              <w:spacing w:after="60"/>
              <w:ind w:right="-6327"/>
              <w:jc w:val="both"/>
            </w:pPr>
            <w:r>
              <w:t xml:space="preserve">dále každý jednotlivě také jen „Smluvní strana“, nebo společně jen „Smluvní strany“ uzavírají tento </w:t>
            </w:r>
          </w:p>
          <w:p w14:paraId="2FB61347" w14:textId="30AFF8CC" w:rsidR="006E4308" w:rsidRPr="001C2D26" w:rsidRDefault="00E21A38" w:rsidP="00CF505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Dodatek č. 1</w:t>
            </w:r>
            <w:r w:rsidR="006E4308">
              <w:t xml:space="preserve">, kterým se doplňuje a mění text Smlouvy </w:t>
            </w:r>
            <w:r>
              <w:t xml:space="preserve">o prodeji poštovních cenin č. 2018/18164 ze dne </w:t>
            </w:r>
            <w:proofErr w:type="gramStart"/>
            <w:r>
              <w:t>12.12.2018</w:t>
            </w:r>
            <w:proofErr w:type="gramEnd"/>
            <w:r w:rsidR="006E4308">
              <w:t xml:space="preserve"> (dále jen „Smlouva“), a to následovně:</w:t>
            </w:r>
          </w:p>
        </w:tc>
      </w:tr>
      <w:tr w:rsidR="007459B3" w:rsidRPr="001C2D26" w14:paraId="06426ED8" w14:textId="77777777" w:rsidTr="006E4308">
        <w:tc>
          <w:tcPr>
            <w:tcW w:w="9889" w:type="dxa"/>
            <w:gridSpan w:val="2"/>
          </w:tcPr>
          <w:p w14:paraId="7C4BE2A3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DA3100A" w14:textId="77777777"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33AB129F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44F62013" w14:textId="0D717138" w:rsidR="00703B7F" w:rsidRDefault="001E712E" w:rsidP="006E4308">
      <w:pPr>
        <w:pStyle w:val="cpodstavecslovan1"/>
      </w:pPr>
      <w:r w:rsidRPr="00B27BC8">
        <w:t>Smluvní strany</w:t>
      </w:r>
      <w:r w:rsidR="00832EA4">
        <w:t xml:space="preserve"> se </w:t>
      </w:r>
      <w:r w:rsidRPr="00B27BC8">
        <w:t xml:space="preserve">dohodly </w:t>
      </w:r>
      <w:r w:rsidRPr="00BE2EF3">
        <w:t>na úplném nahrazení</w:t>
      </w:r>
      <w:r w:rsidRPr="00B27BC8">
        <w:t xml:space="preserve"> </w:t>
      </w:r>
      <w:r w:rsidR="00D55E5D" w:rsidRPr="00B27BC8">
        <w:t xml:space="preserve">stávajícího </w:t>
      </w:r>
      <w:r w:rsidR="00D55E5D">
        <w:t>ustanovení</w:t>
      </w:r>
      <w:r w:rsidR="00703B7F">
        <w:t xml:space="preserve"> </w:t>
      </w:r>
      <w:r w:rsidR="00117330">
        <w:t>bodu 7.</w:t>
      </w:r>
      <w:r w:rsidR="0080704A">
        <w:t xml:space="preserve">1 v </w:t>
      </w:r>
      <w:proofErr w:type="gramStart"/>
      <w:r w:rsidR="0080704A">
        <w:t>čl. 7</w:t>
      </w:r>
      <w:r w:rsidR="00421E7A">
        <w:t xml:space="preserve">            </w:t>
      </w:r>
      <w:r w:rsidR="00D55E5D">
        <w:t>následujícím</w:t>
      </w:r>
      <w:proofErr w:type="gramEnd"/>
      <w:r w:rsidR="00703B7F">
        <w:t xml:space="preserve"> textem:</w:t>
      </w:r>
    </w:p>
    <w:p w14:paraId="3139493A" w14:textId="64F70BA0" w:rsidR="0009465B" w:rsidRDefault="000E7268" w:rsidP="0009465B">
      <w:pPr>
        <w:pStyle w:val="cpodstavecslovan1"/>
        <w:numPr>
          <w:ilvl w:val="0"/>
          <w:numId w:val="0"/>
        </w:numPr>
        <w:ind w:left="624"/>
      </w:pPr>
      <w:r w:rsidRPr="00C71718">
        <w:rPr>
          <w:iCs/>
        </w:rPr>
        <w:t xml:space="preserve">Tato </w:t>
      </w:r>
      <w:r>
        <w:rPr>
          <w:iCs/>
        </w:rPr>
        <w:t>S</w:t>
      </w:r>
      <w:r w:rsidR="006C7A13">
        <w:rPr>
          <w:iCs/>
        </w:rPr>
        <w:t>mlouva nabývá</w:t>
      </w:r>
      <w:r w:rsidRPr="00C71718">
        <w:rPr>
          <w:iCs/>
        </w:rPr>
        <w:t xml:space="preserve"> účinnosti dnem </w:t>
      </w:r>
      <w:r w:rsidR="006C7A13">
        <w:rPr>
          <w:iCs/>
        </w:rPr>
        <w:t>uveřejnění v registru smluv</w:t>
      </w:r>
      <w:r w:rsidRPr="00C71718">
        <w:rPr>
          <w:iCs/>
        </w:rPr>
        <w:t xml:space="preserve"> a uzavírá se na dobu </w:t>
      </w:r>
      <w:r w:rsidR="0080704A">
        <w:t>určitou</w:t>
      </w:r>
      <w:r w:rsidR="00512162">
        <w:t xml:space="preserve"> do </w:t>
      </w:r>
      <w:proofErr w:type="gramStart"/>
      <w:r w:rsidR="00512162">
        <w:t>31.12.2020</w:t>
      </w:r>
      <w:proofErr w:type="gramEnd"/>
      <w:r w:rsidR="0080704A">
        <w:t>.</w:t>
      </w:r>
      <w:r w:rsidRPr="00215724">
        <w:t xml:space="preserve"> </w:t>
      </w:r>
      <w:r w:rsidRPr="00C71718">
        <w:t xml:space="preserve">Smluvní strany si </w:t>
      </w:r>
      <w:r>
        <w:t>u</w:t>
      </w:r>
      <w:r w:rsidRPr="00C71718">
        <w:t xml:space="preserve">jednávají možnost výpovědi bez uvedení důvodu s výpovědní dobou jeden měsíc, která počíná běžet následujícím dnem po doručení písemné výpovědi druhé </w:t>
      </w:r>
      <w:r>
        <w:t>S</w:t>
      </w:r>
      <w:r w:rsidRPr="00C71718">
        <w:t>mluvní straně.</w:t>
      </w:r>
      <w:r w:rsidRPr="002047C4">
        <w:t xml:space="preserve"> </w:t>
      </w:r>
      <w:r w:rsidRPr="002C2234">
        <w:t xml:space="preserve">Pokud </w:t>
      </w:r>
      <w:r>
        <w:t xml:space="preserve">Kupující </w:t>
      </w:r>
      <w:r w:rsidRPr="002C2234">
        <w:t xml:space="preserve">písemně odmítne změnu </w:t>
      </w:r>
      <w:r w:rsidRPr="00BE5C65">
        <w:t>Ceníku</w:t>
      </w:r>
      <w:r w:rsidRPr="002C2234">
        <w:t xml:space="preserve">, současně s tímto oznámením o odmítnutí změn vypovídá tuto </w:t>
      </w:r>
      <w:r>
        <w:t>Smlouvu</w:t>
      </w:r>
      <w:r w:rsidRPr="002C2234">
        <w:t>.</w:t>
      </w:r>
      <w:r w:rsidRPr="006A12E2">
        <w:t xml:space="preserve"> </w:t>
      </w:r>
      <w:r w:rsidRPr="002C2234">
        <w:t>Výpovědní doba počíná běžet dnem do</w:t>
      </w:r>
      <w:r>
        <w:t>ručení výpovědi ČP</w:t>
      </w:r>
      <w:r w:rsidRPr="002C2234">
        <w:t xml:space="preserve">, přičemž skončí ke dni účinnosti </w:t>
      </w:r>
      <w:r w:rsidRPr="006A12E2">
        <w:t>změny Ceníku.</w:t>
      </w:r>
      <w:r w:rsidRPr="002C2234">
        <w:t xml:space="preserve"> Výpověď musí být doručena </w:t>
      </w:r>
      <w:r>
        <w:t xml:space="preserve">ČP </w:t>
      </w:r>
      <w:r w:rsidRPr="002C2234">
        <w:t>přede dnem, kdy má navrhovaná změna nabýt účinnosti.</w:t>
      </w:r>
      <w:r w:rsidRPr="002D3DA7">
        <w:t xml:space="preserve"> </w:t>
      </w:r>
      <w:r w:rsidRPr="002C2234">
        <w:t xml:space="preserve">Výpověď a oznámení o odmítnutí </w:t>
      </w:r>
      <w:r w:rsidRPr="002D3DA7">
        <w:t xml:space="preserve">změn </w:t>
      </w:r>
      <w:r w:rsidRPr="00710B3D">
        <w:t>Ceníku</w:t>
      </w:r>
      <w:r w:rsidRPr="002C2234">
        <w:t xml:space="preserve"> učiněné </w:t>
      </w:r>
      <w:r>
        <w:t>Kupujícím</w:t>
      </w:r>
      <w:r w:rsidRPr="002C2234">
        <w:t xml:space="preserve"> musí mít písemnou formu, podpis </w:t>
      </w:r>
      <w:r>
        <w:t>Kupujícího</w:t>
      </w:r>
      <w:r w:rsidRPr="002C2234">
        <w:t xml:space="preserve"> na nich musí být úředně ověřen nebo učiněn před zaměstnancem </w:t>
      </w:r>
      <w:r>
        <w:t xml:space="preserve">Prodávajícího </w:t>
      </w:r>
      <w:r w:rsidRPr="002C2234">
        <w:t xml:space="preserve">a musí být doručeny </w:t>
      </w:r>
      <w:r>
        <w:t>Prodávajícímu</w:t>
      </w:r>
      <w:r w:rsidRPr="002C2234">
        <w:t xml:space="preserve"> osobně, poštou, kurýrní službou nebo jiným dohodnutým způsobem umožňujícím přepravu nebo přenos a prokazatelné doručení. </w:t>
      </w:r>
      <w:r>
        <w:t>Prodávající</w:t>
      </w:r>
      <w:r w:rsidRPr="002C2234">
        <w:t xml:space="preserve"> se s </w:t>
      </w:r>
      <w:r>
        <w:t>Kupujícím</w:t>
      </w:r>
      <w:r w:rsidRPr="002C2234">
        <w:t xml:space="preserve"> může též dohodnout, že výpověď a oznámení o odmítnutí změn budou doručovány faxem nebo prostřednictvím elektronické pošty</w:t>
      </w:r>
      <w:r>
        <w:t xml:space="preserve">. </w:t>
      </w:r>
    </w:p>
    <w:p w14:paraId="1D6635B2" w14:textId="77777777" w:rsidR="00D55E5D" w:rsidRDefault="00D55E5D" w:rsidP="00D55E5D">
      <w:pPr>
        <w:pStyle w:val="cpodstavecslovan1"/>
        <w:numPr>
          <w:ilvl w:val="0"/>
          <w:numId w:val="0"/>
        </w:numPr>
        <w:ind w:left="624"/>
      </w:pPr>
    </w:p>
    <w:p w14:paraId="7526B990" w14:textId="77777777" w:rsidR="001E712E" w:rsidRPr="00A05A24" w:rsidRDefault="00D55E5D" w:rsidP="00D55E5D">
      <w:pPr>
        <w:pStyle w:val="cplnekslovan"/>
      </w:pPr>
      <w:r w:rsidRPr="00A05A24">
        <w:t xml:space="preserve"> </w:t>
      </w:r>
      <w:r w:rsidR="001C2D26" w:rsidRPr="00A05A24">
        <w:t>Závěrečná ustanovení</w:t>
      </w:r>
    </w:p>
    <w:p w14:paraId="69A9C996" w14:textId="77777777"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14:paraId="31A77E7F" w14:textId="20924ACA" w:rsidR="001C2D26" w:rsidRPr="00B27BC8" w:rsidRDefault="001E712E" w:rsidP="001C2D26">
      <w:pPr>
        <w:pStyle w:val="cpodstavecslovan1"/>
      </w:pPr>
      <w:r w:rsidRPr="00B27BC8">
        <w:t xml:space="preserve">Dodatek č. </w:t>
      </w:r>
      <w:r w:rsidR="00117330">
        <w:t>1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="00117330">
        <w:t>nabývá účinnosti dnem uveřejnění v registru smluv</w:t>
      </w:r>
      <w:r w:rsidRPr="00B27BC8">
        <w:t>.</w:t>
      </w:r>
    </w:p>
    <w:p w14:paraId="01ACA369" w14:textId="77777777" w:rsidR="001E712E" w:rsidRPr="00B27BC8" w:rsidRDefault="00832EA4" w:rsidP="001C2D26">
      <w:pPr>
        <w:pStyle w:val="cpodstavecslovan1"/>
      </w:pPr>
      <w:r>
        <w:t>Dodatek</w:t>
      </w:r>
      <w:r w:rsidR="001E712E" w:rsidRPr="00B27BC8">
        <w:t xml:space="preserve"> je sepsán ve čtyřech vyhotoveních s platností originálu, z nichž každá ze stran obdrží po dvou výtiscích.</w:t>
      </w:r>
    </w:p>
    <w:p w14:paraId="57059B61" w14:textId="77777777" w:rsidR="001E712E" w:rsidRPr="00B27BC8" w:rsidRDefault="001E712E" w:rsidP="001C2D26">
      <w:pPr>
        <w:spacing w:before="120"/>
        <w:ind w:left="360" w:firstLine="340"/>
      </w:pPr>
    </w:p>
    <w:p w14:paraId="0D26C6D7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818"/>
      </w:tblGrid>
      <w:tr w:rsidR="001C2D26" w:rsidRPr="002E4508" w14:paraId="598E1A97" w14:textId="77777777" w:rsidTr="001C2D26">
        <w:trPr>
          <w:trHeight w:val="709"/>
        </w:trPr>
        <w:tc>
          <w:tcPr>
            <w:tcW w:w="4889" w:type="dxa"/>
          </w:tcPr>
          <w:p w14:paraId="23A6CE1F" w14:textId="5E5E479B" w:rsidR="001C2D26" w:rsidRDefault="001C2D26" w:rsidP="006E4308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117330">
              <w:t xml:space="preserve"> Českých Budějovicích </w:t>
            </w:r>
            <w:r w:rsidR="00421E7A">
              <w:t>dne</w:t>
            </w:r>
            <w:r w:rsidR="006E4308">
              <w:t>:</w:t>
            </w:r>
          </w:p>
        </w:tc>
        <w:tc>
          <w:tcPr>
            <w:tcW w:w="4889" w:type="dxa"/>
          </w:tcPr>
          <w:p w14:paraId="513E2E96" w14:textId="67DA1C9A" w:rsidR="001C2D26" w:rsidRDefault="001C2D26" w:rsidP="006E4308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421E7A">
              <w:t xml:space="preserve"> </w:t>
            </w:r>
            <w:r w:rsidR="00117330">
              <w:t xml:space="preserve">Humpolci </w:t>
            </w:r>
            <w:r>
              <w:t>dne</w:t>
            </w:r>
            <w:r w:rsidR="006E4308">
              <w:t>:</w:t>
            </w:r>
          </w:p>
        </w:tc>
      </w:tr>
      <w:tr w:rsidR="001C2D26" w:rsidRPr="002E4508" w14:paraId="0EE6A866" w14:textId="77777777" w:rsidTr="001C2D26">
        <w:trPr>
          <w:trHeight w:val="703"/>
        </w:trPr>
        <w:tc>
          <w:tcPr>
            <w:tcW w:w="4889" w:type="dxa"/>
          </w:tcPr>
          <w:p w14:paraId="3B9EF47D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5C162CE2" w14:textId="77777777" w:rsidR="001C2D26" w:rsidRDefault="001C2D26" w:rsidP="00832EA4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6E4308">
              <w:t>K</w:t>
            </w:r>
            <w:r w:rsidR="00832EA4">
              <w:t>upujícího</w:t>
            </w:r>
            <w:r>
              <w:t>:</w:t>
            </w:r>
          </w:p>
          <w:p w14:paraId="59C4D342" w14:textId="77777777" w:rsidR="00A04572" w:rsidRDefault="00A04572" w:rsidP="00832EA4">
            <w:pPr>
              <w:pStyle w:val="cpodstavecslovan1"/>
              <w:numPr>
                <w:ilvl w:val="0"/>
                <w:numId w:val="0"/>
              </w:numPr>
            </w:pPr>
          </w:p>
          <w:p w14:paraId="6EE98029" w14:textId="77777777" w:rsidR="00A04572" w:rsidRDefault="00A04572" w:rsidP="00832EA4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12566046" w14:textId="77777777" w:rsidTr="001C2D26">
        <w:trPr>
          <w:trHeight w:val="583"/>
        </w:trPr>
        <w:tc>
          <w:tcPr>
            <w:tcW w:w="4889" w:type="dxa"/>
          </w:tcPr>
          <w:p w14:paraId="41D6FC24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6F93B58F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10A92FE7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59F7B9F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298F95FE" w14:textId="77777777" w:rsidTr="001C2D26">
        <w:tc>
          <w:tcPr>
            <w:tcW w:w="4889" w:type="dxa"/>
          </w:tcPr>
          <w:p w14:paraId="16B82B48" w14:textId="4FA779C4" w:rsidR="001C2D26" w:rsidRDefault="00117330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Martina Ivanová</w:t>
            </w:r>
          </w:p>
          <w:p w14:paraId="66F72653" w14:textId="272F76FD" w:rsidR="00117330" w:rsidRDefault="00117330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ředitelka PS JČ</w:t>
            </w:r>
          </w:p>
          <w:p w14:paraId="3261386E" w14:textId="77777777" w:rsidR="001C2D26" w:rsidRDefault="001C2D26" w:rsidP="00421E7A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56BEB48B" w14:textId="009776D0" w:rsidR="005A4221" w:rsidRDefault="00117330" w:rsidP="00117330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Petr Hendrych</w:t>
            </w:r>
          </w:p>
          <w:p w14:paraId="4DB5BB77" w14:textId="4B5461BD" w:rsidR="00117330" w:rsidRDefault="00117330" w:rsidP="00117330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jednatel</w:t>
            </w:r>
          </w:p>
          <w:p w14:paraId="6D211781" w14:textId="558FCEBB" w:rsidR="001C2D26" w:rsidRDefault="001C2D26" w:rsidP="001A77F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  <w:tr w:rsidR="00117330" w:rsidRPr="002E4508" w14:paraId="0C467183" w14:textId="77777777" w:rsidTr="001C2D26">
        <w:tc>
          <w:tcPr>
            <w:tcW w:w="4889" w:type="dxa"/>
          </w:tcPr>
          <w:p w14:paraId="63B813C1" w14:textId="77777777" w:rsidR="00117330" w:rsidRDefault="00117330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14:paraId="27DAB45F" w14:textId="77777777" w:rsidR="00117330" w:rsidRDefault="00117330" w:rsidP="00421E7A">
            <w:pPr>
              <w:pStyle w:val="cpodstavecslovan1"/>
              <w:numPr>
                <w:ilvl w:val="0"/>
                <w:numId w:val="0"/>
              </w:numPr>
            </w:pPr>
          </w:p>
        </w:tc>
      </w:tr>
    </w:tbl>
    <w:p w14:paraId="0479FAEF" w14:textId="77777777" w:rsidR="001C2D26" w:rsidRPr="008610AA" w:rsidRDefault="001C2D26" w:rsidP="00832EA4">
      <w:pPr>
        <w:pStyle w:val="P-NORMAL-TEXT"/>
        <w:jc w:val="both"/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F758E" w14:textId="77777777" w:rsidR="00366860" w:rsidRDefault="00366860" w:rsidP="00BB2C84">
      <w:pPr>
        <w:spacing w:after="0" w:line="240" w:lineRule="auto"/>
      </w:pPr>
      <w:r>
        <w:separator/>
      </w:r>
    </w:p>
  </w:endnote>
  <w:endnote w:type="continuationSeparator" w:id="0">
    <w:p w14:paraId="7DD9D4C7" w14:textId="77777777" w:rsidR="00366860" w:rsidRDefault="0036686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3822" w14:textId="2A3A24F6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1C01F7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1C01F7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17705A3A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A84E" w14:textId="77777777" w:rsidR="00366860" w:rsidRDefault="00366860" w:rsidP="00BB2C84">
      <w:pPr>
        <w:spacing w:after="0" w:line="240" w:lineRule="auto"/>
      </w:pPr>
      <w:r>
        <w:separator/>
      </w:r>
    </w:p>
  </w:footnote>
  <w:footnote w:type="continuationSeparator" w:id="0">
    <w:p w14:paraId="57211FB5" w14:textId="77777777" w:rsidR="00366860" w:rsidRDefault="0036686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9558F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301F3" wp14:editId="71EEA0A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776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F740B7D" w14:textId="02041DA8" w:rsidR="0002554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Dodatek č.</w:t>
    </w:r>
    <w:r w:rsidR="00182856">
      <w:rPr>
        <w:rFonts w:ascii="Arial" w:hAnsi="Arial" w:cs="Arial"/>
        <w:noProof/>
        <w:lang w:eastAsia="cs-CZ"/>
      </w:rPr>
      <w:t xml:space="preserve"> </w:t>
    </w:r>
    <w:r w:rsidR="0080704A">
      <w:rPr>
        <w:rFonts w:ascii="Arial" w:hAnsi="Arial" w:cs="Arial"/>
        <w:noProof/>
        <w:lang w:eastAsia="cs-CZ"/>
      </w:rPr>
      <w:t>1</w:t>
    </w:r>
    <w:r w:rsidRPr="001C2D26">
      <w:rPr>
        <w:rFonts w:ascii="Arial" w:hAnsi="Arial" w:cs="Arial"/>
        <w:noProof/>
        <w:lang w:eastAsia="cs-CZ"/>
      </w:rPr>
      <w:t xml:space="preserve"> Smlouv</w:t>
    </w:r>
    <w:r w:rsidR="00025542">
      <w:rPr>
        <w:rFonts w:ascii="Arial" w:hAnsi="Arial" w:cs="Arial"/>
        <w:noProof/>
        <w:lang w:eastAsia="cs-CZ"/>
      </w:rPr>
      <w:t>y</w:t>
    </w:r>
    <w:r w:rsidR="001B2C43">
      <w:rPr>
        <w:rFonts w:ascii="Arial" w:hAnsi="Arial" w:cs="Arial"/>
        <w:noProof/>
        <w:lang w:eastAsia="cs-CZ"/>
      </w:rPr>
      <w:t xml:space="preserve"> o prodeji poštovních cenin </w:t>
    </w:r>
    <w:r w:rsidR="0016269B">
      <w:rPr>
        <w:rFonts w:ascii="Arial" w:hAnsi="Arial" w:cs="Arial"/>
        <w:noProof/>
        <w:lang w:eastAsia="cs-CZ"/>
      </w:rPr>
      <w:t>bezhotovostně</w:t>
    </w:r>
  </w:p>
  <w:p w14:paraId="51E9B19F" w14:textId="4D6F6162" w:rsidR="001C2D26" w:rsidRPr="00BB2C84" w:rsidRDefault="001C2D26" w:rsidP="00025542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Číslo</w: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968E58" wp14:editId="2CDFB81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DA5EFF9" wp14:editId="01F3DD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269B">
      <w:rPr>
        <w:rFonts w:ascii="Arial" w:hAnsi="Arial" w:cs="Arial"/>
        <w:noProof/>
        <w:lang w:eastAsia="cs-CZ"/>
      </w:rPr>
      <w:t xml:space="preserve"> 2018/18164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005D2"/>
    <w:rsid w:val="00007FD5"/>
    <w:rsid w:val="0001177D"/>
    <w:rsid w:val="00011A72"/>
    <w:rsid w:val="00012164"/>
    <w:rsid w:val="00023122"/>
    <w:rsid w:val="0002471B"/>
    <w:rsid w:val="00025542"/>
    <w:rsid w:val="00047FA4"/>
    <w:rsid w:val="00054997"/>
    <w:rsid w:val="0006172D"/>
    <w:rsid w:val="0008377D"/>
    <w:rsid w:val="0009465B"/>
    <w:rsid w:val="000B26FF"/>
    <w:rsid w:val="000C0B03"/>
    <w:rsid w:val="000C6A07"/>
    <w:rsid w:val="000C6DA1"/>
    <w:rsid w:val="000E2816"/>
    <w:rsid w:val="000E7268"/>
    <w:rsid w:val="000F4068"/>
    <w:rsid w:val="0010129E"/>
    <w:rsid w:val="001013FE"/>
    <w:rsid w:val="0011155F"/>
    <w:rsid w:val="00114C5A"/>
    <w:rsid w:val="00117330"/>
    <w:rsid w:val="00121C99"/>
    <w:rsid w:val="001220BD"/>
    <w:rsid w:val="001607BA"/>
    <w:rsid w:val="00160A6D"/>
    <w:rsid w:val="00160BAE"/>
    <w:rsid w:val="00161314"/>
    <w:rsid w:val="00162252"/>
    <w:rsid w:val="0016269B"/>
    <w:rsid w:val="00173D75"/>
    <w:rsid w:val="00176815"/>
    <w:rsid w:val="00182856"/>
    <w:rsid w:val="00192F9D"/>
    <w:rsid w:val="001A27EB"/>
    <w:rsid w:val="001A77FA"/>
    <w:rsid w:val="001B2C43"/>
    <w:rsid w:val="001C01F7"/>
    <w:rsid w:val="001C2D26"/>
    <w:rsid w:val="001E712E"/>
    <w:rsid w:val="001F46E3"/>
    <w:rsid w:val="002235CC"/>
    <w:rsid w:val="00232CBE"/>
    <w:rsid w:val="0023614C"/>
    <w:rsid w:val="00255341"/>
    <w:rsid w:val="00295B01"/>
    <w:rsid w:val="002A3F93"/>
    <w:rsid w:val="002A5CE5"/>
    <w:rsid w:val="002A5F6B"/>
    <w:rsid w:val="002C5F4E"/>
    <w:rsid w:val="002C6656"/>
    <w:rsid w:val="002D3682"/>
    <w:rsid w:val="003041DE"/>
    <w:rsid w:val="0032739A"/>
    <w:rsid w:val="003317F4"/>
    <w:rsid w:val="00355FFC"/>
    <w:rsid w:val="003631CC"/>
    <w:rsid w:val="00364ED0"/>
    <w:rsid w:val="00366860"/>
    <w:rsid w:val="00367F2B"/>
    <w:rsid w:val="003769C4"/>
    <w:rsid w:val="00382E86"/>
    <w:rsid w:val="003858C5"/>
    <w:rsid w:val="00387729"/>
    <w:rsid w:val="00387F26"/>
    <w:rsid w:val="0039500F"/>
    <w:rsid w:val="00395BA6"/>
    <w:rsid w:val="003C3766"/>
    <w:rsid w:val="003C5BF8"/>
    <w:rsid w:val="003D3E09"/>
    <w:rsid w:val="003E0E92"/>
    <w:rsid w:val="003E2C93"/>
    <w:rsid w:val="003E6BBE"/>
    <w:rsid w:val="003E78DD"/>
    <w:rsid w:val="003F022A"/>
    <w:rsid w:val="003F73C0"/>
    <w:rsid w:val="00407DEC"/>
    <w:rsid w:val="00411566"/>
    <w:rsid w:val="00414EC3"/>
    <w:rsid w:val="00421E7A"/>
    <w:rsid w:val="00432FB5"/>
    <w:rsid w:val="00433CEC"/>
    <w:rsid w:val="004433EA"/>
    <w:rsid w:val="00460E56"/>
    <w:rsid w:val="004937DB"/>
    <w:rsid w:val="004A5077"/>
    <w:rsid w:val="004D1488"/>
    <w:rsid w:val="004D6972"/>
    <w:rsid w:val="004D6DB7"/>
    <w:rsid w:val="004F4681"/>
    <w:rsid w:val="00512162"/>
    <w:rsid w:val="005125D2"/>
    <w:rsid w:val="00516F6F"/>
    <w:rsid w:val="005350A7"/>
    <w:rsid w:val="0054251D"/>
    <w:rsid w:val="0054450D"/>
    <w:rsid w:val="005746B6"/>
    <w:rsid w:val="005826FE"/>
    <w:rsid w:val="005950CB"/>
    <w:rsid w:val="00596717"/>
    <w:rsid w:val="005A41F7"/>
    <w:rsid w:val="005A4221"/>
    <w:rsid w:val="005A5625"/>
    <w:rsid w:val="005B625F"/>
    <w:rsid w:val="005D325A"/>
    <w:rsid w:val="005E3CF1"/>
    <w:rsid w:val="005F0DBD"/>
    <w:rsid w:val="005F73E1"/>
    <w:rsid w:val="00602989"/>
    <w:rsid w:val="00612237"/>
    <w:rsid w:val="0063128D"/>
    <w:rsid w:val="00647FC3"/>
    <w:rsid w:val="0066260F"/>
    <w:rsid w:val="00667712"/>
    <w:rsid w:val="00675251"/>
    <w:rsid w:val="00681C05"/>
    <w:rsid w:val="006B13BF"/>
    <w:rsid w:val="006C2ADC"/>
    <w:rsid w:val="006C67D1"/>
    <w:rsid w:val="006C7A13"/>
    <w:rsid w:val="006D3222"/>
    <w:rsid w:val="006E328F"/>
    <w:rsid w:val="006E4308"/>
    <w:rsid w:val="006E7F15"/>
    <w:rsid w:val="006F3943"/>
    <w:rsid w:val="006F7CCD"/>
    <w:rsid w:val="00703B7F"/>
    <w:rsid w:val="00705DEA"/>
    <w:rsid w:val="00731911"/>
    <w:rsid w:val="0073595F"/>
    <w:rsid w:val="00737755"/>
    <w:rsid w:val="00741D12"/>
    <w:rsid w:val="007451C5"/>
    <w:rsid w:val="0074571D"/>
    <w:rsid w:val="007459B3"/>
    <w:rsid w:val="00781BF2"/>
    <w:rsid w:val="00786E3F"/>
    <w:rsid w:val="00790325"/>
    <w:rsid w:val="007A0E45"/>
    <w:rsid w:val="007A19E2"/>
    <w:rsid w:val="007A7B14"/>
    <w:rsid w:val="007B696B"/>
    <w:rsid w:val="007C378A"/>
    <w:rsid w:val="007D2C36"/>
    <w:rsid w:val="007D60E8"/>
    <w:rsid w:val="007E36E6"/>
    <w:rsid w:val="0080704A"/>
    <w:rsid w:val="00823C0F"/>
    <w:rsid w:val="00831376"/>
    <w:rsid w:val="00832EA4"/>
    <w:rsid w:val="00834B01"/>
    <w:rsid w:val="0085173B"/>
    <w:rsid w:val="008529D8"/>
    <w:rsid w:val="008546AA"/>
    <w:rsid w:val="00857729"/>
    <w:rsid w:val="008610AA"/>
    <w:rsid w:val="0089173B"/>
    <w:rsid w:val="008A07A1"/>
    <w:rsid w:val="008A08ED"/>
    <w:rsid w:val="008A4ACF"/>
    <w:rsid w:val="008B2E4B"/>
    <w:rsid w:val="008C4D88"/>
    <w:rsid w:val="009246A9"/>
    <w:rsid w:val="009256A5"/>
    <w:rsid w:val="00931B72"/>
    <w:rsid w:val="0095032E"/>
    <w:rsid w:val="0095200F"/>
    <w:rsid w:val="009607E7"/>
    <w:rsid w:val="00963969"/>
    <w:rsid w:val="009731C6"/>
    <w:rsid w:val="0098168D"/>
    <w:rsid w:val="00981F1C"/>
    <w:rsid w:val="0098274F"/>
    <w:rsid w:val="009907F2"/>
    <w:rsid w:val="00993718"/>
    <w:rsid w:val="009A3B74"/>
    <w:rsid w:val="009B0CD5"/>
    <w:rsid w:val="009B43EE"/>
    <w:rsid w:val="009B6095"/>
    <w:rsid w:val="009D2E04"/>
    <w:rsid w:val="009D2F45"/>
    <w:rsid w:val="009E3EF0"/>
    <w:rsid w:val="009E691B"/>
    <w:rsid w:val="009F5344"/>
    <w:rsid w:val="00A04572"/>
    <w:rsid w:val="00A05A24"/>
    <w:rsid w:val="00A3091F"/>
    <w:rsid w:val="00A40F40"/>
    <w:rsid w:val="00A4118F"/>
    <w:rsid w:val="00A47954"/>
    <w:rsid w:val="00A50C0B"/>
    <w:rsid w:val="00A56E01"/>
    <w:rsid w:val="00A773CA"/>
    <w:rsid w:val="00A77E95"/>
    <w:rsid w:val="00A8210B"/>
    <w:rsid w:val="00A90695"/>
    <w:rsid w:val="00A96A52"/>
    <w:rsid w:val="00AA0618"/>
    <w:rsid w:val="00AB284E"/>
    <w:rsid w:val="00AC0351"/>
    <w:rsid w:val="00AC7641"/>
    <w:rsid w:val="00AE3E41"/>
    <w:rsid w:val="00AE693B"/>
    <w:rsid w:val="00B0168C"/>
    <w:rsid w:val="00B064B4"/>
    <w:rsid w:val="00B15BB4"/>
    <w:rsid w:val="00B17D75"/>
    <w:rsid w:val="00B24E37"/>
    <w:rsid w:val="00B269C8"/>
    <w:rsid w:val="00B27BC8"/>
    <w:rsid w:val="00B313CF"/>
    <w:rsid w:val="00B319E7"/>
    <w:rsid w:val="00B4757C"/>
    <w:rsid w:val="00B53CDA"/>
    <w:rsid w:val="00B555D4"/>
    <w:rsid w:val="00B62D13"/>
    <w:rsid w:val="00B65A13"/>
    <w:rsid w:val="00B66D64"/>
    <w:rsid w:val="00B75D17"/>
    <w:rsid w:val="00B90B35"/>
    <w:rsid w:val="00B96B5E"/>
    <w:rsid w:val="00BB2C84"/>
    <w:rsid w:val="00BD6DF4"/>
    <w:rsid w:val="00BE2EF3"/>
    <w:rsid w:val="00BE3390"/>
    <w:rsid w:val="00BE7F36"/>
    <w:rsid w:val="00BF0EAA"/>
    <w:rsid w:val="00BF1BB2"/>
    <w:rsid w:val="00C1192F"/>
    <w:rsid w:val="00C342D1"/>
    <w:rsid w:val="00C41149"/>
    <w:rsid w:val="00C43861"/>
    <w:rsid w:val="00C70324"/>
    <w:rsid w:val="00C86954"/>
    <w:rsid w:val="00CB1E2D"/>
    <w:rsid w:val="00CC416D"/>
    <w:rsid w:val="00CC6874"/>
    <w:rsid w:val="00CF2EFC"/>
    <w:rsid w:val="00CF5050"/>
    <w:rsid w:val="00D11957"/>
    <w:rsid w:val="00D229B9"/>
    <w:rsid w:val="00D31DE3"/>
    <w:rsid w:val="00D33AD6"/>
    <w:rsid w:val="00D37F53"/>
    <w:rsid w:val="00D433D6"/>
    <w:rsid w:val="00D4570D"/>
    <w:rsid w:val="00D540D2"/>
    <w:rsid w:val="00D55E5D"/>
    <w:rsid w:val="00D562D9"/>
    <w:rsid w:val="00D837F0"/>
    <w:rsid w:val="00D856C6"/>
    <w:rsid w:val="00D864D5"/>
    <w:rsid w:val="00DA2C01"/>
    <w:rsid w:val="00DE3173"/>
    <w:rsid w:val="00DF101E"/>
    <w:rsid w:val="00DF42D7"/>
    <w:rsid w:val="00E109A3"/>
    <w:rsid w:val="00E13657"/>
    <w:rsid w:val="00E17391"/>
    <w:rsid w:val="00E21A38"/>
    <w:rsid w:val="00E25713"/>
    <w:rsid w:val="00E53D00"/>
    <w:rsid w:val="00E53F9F"/>
    <w:rsid w:val="00E5459E"/>
    <w:rsid w:val="00E6080F"/>
    <w:rsid w:val="00E608B8"/>
    <w:rsid w:val="00E75510"/>
    <w:rsid w:val="00E82969"/>
    <w:rsid w:val="00EA3FB8"/>
    <w:rsid w:val="00EA4EA4"/>
    <w:rsid w:val="00EC1BFE"/>
    <w:rsid w:val="00EC6B72"/>
    <w:rsid w:val="00EF7449"/>
    <w:rsid w:val="00F15FA1"/>
    <w:rsid w:val="00F34F72"/>
    <w:rsid w:val="00F44F2F"/>
    <w:rsid w:val="00F4548D"/>
    <w:rsid w:val="00F47DFA"/>
    <w:rsid w:val="00F50512"/>
    <w:rsid w:val="00F5065B"/>
    <w:rsid w:val="00F61D1B"/>
    <w:rsid w:val="00F76FC5"/>
    <w:rsid w:val="00F8458D"/>
    <w:rsid w:val="00FB593D"/>
    <w:rsid w:val="00FC283F"/>
    <w:rsid w:val="00FC5DBE"/>
    <w:rsid w:val="00FC6791"/>
    <w:rsid w:val="00FD149E"/>
    <w:rsid w:val="00FD2668"/>
    <w:rsid w:val="00FD793A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922A340"/>
  <w15:docId w15:val="{574EEDBB-9554-4AFF-9672-788D9E41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A842-AEB1-442C-9906-738BCAD2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66</TotalTime>
  <Pages>2</Pages>
  <Words>396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Trnka Stanislav</cp:lastModifiedBy>
  <cp:revision>7</cp:revision>
  <cp:lastPrinted>2019-12-03T13:06:00Z</cp:lastPrinted>
  <dcterms:created xsi:type="dcterms:W3CDTF">2019-11-29T13:47:00Z</dcterms:created>
  <dcterms:modified xsi:type="dcterms:W3CDTF">2019-12-30T09:53:00Z</dcterms:modified>
</cp:coreProperties>
</file>