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Dodatek č. 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C31C42">
        <w:rPr>
          <w:rFonts w:ascii="Arial" w:hAnsi="Arial" w:cs="Arial"/>
          <w:b/>
          <w:sz w:val="35"/>
        </w:rPr>
        <w:t>0062</w:t>
      </w:r>
      <w:r>
        <w:rPr>
          <w:rFonts w:ascii="Arial" w:hAnsi="Arial" w:cs="Arial"/>
          <w:b/>
          <w:sz w:val="35"/>
        </w:rPr>
        <w:t>/2008</w:t>
      </w:r>
    </w:p>
    <w:p w:rsidR="009C2A9F" w:rsidRDefault="009C2A9F" w:rsidP="009C2A9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proofErr w:type="gramStart"/>
      <w:r w:rsidR="0020332A">
        <w:t>s.p</w:t>
      </w:r>
      <w:proofErr w:type="spellEnd"/>
      <w:r w:rsidR="0020332A">
        <w:t>.</w:t>
      </w:r>
      <w:proofErr w:type="gram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t>Ing. Zuzana Dvořáková</w:t>
      </w:r>
      <w:r w:rsidR="00D4028F">
        <w:t>, ředitelk</w:t>
      </w:r>
      <w:r w:rsidR="00290E63">
        <w:t>a Regionální pobočky Ústí nad Labem, pobočky pro Liberecký a Ústecký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3C7B8C">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3C7B8C">
        <w:t>1110200411/0710</w:t>
      </w:r>
    </w:p>
    <w:p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Ústí nad Labem, Mírové náměstí 35c, 400 50 Ústí nad Labem</w:t>
      </w:r>
    </w:p>
    <w:p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DF030F">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poštovních zásilek, č. 982406-006</w:t>
      </w:r>
      <w:r w:rsidR="00707639">
        <w:t>2</w:t>
      </w:r>
      <w:r>
        <w:t xml:space="preserve">/2008 ze dne </w:t>
      </w:r>
      <w:proofErr w:type="gramStart"/>
      <w:r>
        <w:t>30.12.2008</w:t>
      </w:r>
      <w:proofErr w:type="gramEnd"/>
      <w:r>
        <w:t>, ve znění Dodatku č. 1 ze dne 16.12.2009, Dodatku č. 2 ze dne 1.3.2010, Dodatku č. 3 ze dne 31.12</w:t>
      </w:r>
      <w:r w:rsidR="00AE3A6A">
        <w:t>.2010, Dodatku č. 4 ze dne 13.12</w:t>
      </w:r>
      <w:r>
        <w:t xml:space="preserve">.2011, Dodatku č. 5 ze dne </w:t>
      </w:r>
      <w:r w:rsidR="00AE3A6A">
        <w:t>23.7</w:t>
      </w:r>
      <w:r>
        <w:t xml:space="preserve">.2012, Dodatku č. 6 ze dne </w:t>
      </w:r>
      <w:r w:rsidR="00AE3A6A">
        <w:t>17</w:t>
      </w:r>
      <w:r>
        <w:t xml:space="preserve">.12.2012, Dodatku č. 7 ze dne </w:t>
      </w:r>
      <w:r w:rsidR="00AE3A6A">
        <w:t>30.12.2013 a</w:t>
      </w:r>
      <w:r>
        <w:t xml:space="preserve"> Dodatku č. 8 ze dne </w:t>
      </w:r>
      <w:r w:rsidR="00AE3A6A">
        <w:t>5</w:t>
      </w:r>
      <w:r>
        <w:t>.12.201</w:t>
      </w:r>
      <w:r w:rsidR="00AE3A6A">
        <w:t xml:space="preserve">4 </w:t>
      </w:r>
      <w:r>
        <w:t>(dále jen "Smlouva"), a to následujícím způsobem:</w:t>
      </w:r>
    </w:p>
    <w:p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DF030F">
        <w:t>XXX</w:t>
      </w:r>
      <w:bookmarkStart w:id="0" w:name="_GoBack"/>
      <w:bookmarkEnd w:id="0"/>
      <w:r w:rsidRPr="00E707A8">
        <w:t xml:space="preserve"> Kč bez DPH.</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3</w:t>
      </w:r>
      <w:r>
        <w:t>., a to o text:</w:t>
      </w:r>
    </w:p>
    <w:p w:rsidR="00405D68" w:rsidRDefault="00405D68" w:rsidP="00405D68">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4</w:t>
      </w:r>
      <w:r>
        <w:t>., a to o text:</w:t>
      </w:r>
    </w:p>
    <w:p w:rsidR="00405D68" w:rsidRDefault="00405D68" w:rsidP="00405D68">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5</w:t>
      </w:r>
      <w:r>
        <w:t>., a to o text:</w:t>
      </w:r>
    </w:p>
    <w:p w:rsidR="00405D68" w:rsidRDefault="00405D68" w:rsidP="00405D68">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405D68" w:rsidRDefault="00405D68" w:rsidP="00405D68">
      <w:pPr>
        <w:pStyle w:val="cpodstavecslovan1"/>
      </w:pPr>
      <w:r>
        <w:t xml:space="preserve">Smluvní strany se dohodly na </w:t>
      </w:r>
      <w:r w:rsidR="00E907E5">
        <w:t>doplnění stávajícího textu Čl. VI</w:t>
      </w:r>
      <w:r>
        <w:t>.</w:t>
      </w:r>
      <w:r w:rsidR="00E907E5">
        <w:t xml:space="preserve"> Závěrečná ustanovení o bod č. 16</w:t>
      </w:r>
      <w:r>
        <w:t>., a to o text:</w:t>
      </w:r>
    </w:p>
    <w:p w:rsidR="00405D68" w:rsidRDefault="00405D68" w:rsidP="00405D68">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405D68" w:rsidRDefault="00405D68" w:rsidP="00405D68">
      <w:pPr>
        <w:pStyle w:val="cpodstavecslovan1"/>
      </w:pPr>
      <w:r>
        <w:t xml:space="preserve">Smluvní strany se dohodly na </w:t>
      </w:r>
      <w:r w:rsidR="00E907E5">
        <w:t>doplnění stávajícího textu Čl. VI</w:t>
      </w:r>
      <w:r>
        <w:t xml:space="preserve">. </w:t>
      </w:r>
      <w:r w:rsidR="00E907E5">
        <w:t>Závěrečná ustanovení o bod č. 17</w:t>
      </w:r>
      <w:r>
        <w:t>., a to o text:</w:t>
      </w:r>
    </w:p>
    <w:p w:rsidR="00405D68" w:rsidRDefault="00405D68" w:rsidP="00405D68">
      <w:pPr>
        <w:pStyle w:val="cpodstavecslovan1"/>
        <w:numPr>
          <w:ilvl w:val="0"/>
          <w:numId w:val="0"/>
        </w:numPr>
        <w:ind w:left="624"/>
      </w:pPr>
      <w:r>
        <w:t>Povinnost mlčenlivosti trvá bez ohledu na ukončení smluvního vztahu založeného touto Smlouvou.</w:t>
      </w:r>
    </w:p>
    <w:p w:rsidR="00405D68" w:rsidRDefault="00405D68" w:rsidP="00405D68">
      <w:pPr>
        <w:pStyle w:val="cpodstavecslovan1"/>
      </w:pPr>
      <w:r>
        <w:t>Smluvní strany se dohodly na doplnění stávajícího textu Č</w:t>
      </w:r>
      <w:r w:rsidR="00E907E5">
        <w:t>l. VI</w:t>
      </w:r>
      <w:r>
        <w:t xml:space="preserve">. </w:t>
      </w:r>
      <w:r w:rsidR="00E907E5">
        <w:t>Závěrečná ustanovení o bod č. 18</w:t>
      </w:r>
      <w:r>
        <w:t>., a to o text:</w:t>
      </w:r>
    </w:p>
    <w:p w:rsidR="00405D68" w:rsidRDefault="00405D68" w:rsidP="00405D68">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9</w:t>
      </w:r>
      <w:r>
        <w:t>., a to o text:</w:t>
      </w:r>
    </w:p>
    <w:p w:rsidR="00405D68" w:rsidRDefault="00405D68" w:rsidP="008C5309">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t>9</w:t>
      </w:r>
      <w:r w:rsidRPr="00825887">
        <w:rPr>
          <w:rStyle w:val="P-HEAD-WBULLETSChar"/>
          <w:sz w:val="20"/>
        </w:rPr>
        <w:t xml:space="preserve"> </w:t>
      </w:r>
      <w:r w:rsidRPr="00825887">
        <w:t xml:space="preserve">je uzavřen dnem jeho podpisu oběma </w:t>
      </w:r>
      <w:r w:rsidR="008C5309">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Dodatek č. 9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V Ústí nad Labem</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D4028F" w:rsidP="00AE3F80">
      <w:pPr>
        <w:numPr>
          <w:ilvl w:val="0"/>
          <w:numId w:val="0"/>
        </w:numPr>
        <w:spacing w:after="120"/>
        <w:jc w:val="center"/>
      </w:pPr>
      <w:r>
        <w:t>Ing. Zuzana Dvořáková</w:t>
      </w:r>
    </w:p>
    <w:p w:rsidR="00D4028F" w:rsidRPr="009C2A9F" w:rsidRDefault="00D4028F" w:rsidP="00AE3F80">
      <w:pPr>
        <w:numPr>
          <w:ilvl w:val="0"/>
          <w:numId w:val="0"/>
        </w:numPr>
        <w:spacing w:after="120"/>
        <w:jc w:val="center"/>
      </w:pPr>
      <w:r>
        <w:t>ředitelka Regionální pobočky Ústí nad Labem, 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62" w:rsidRDefault="00AE6F62">
      <w:r>
        <w:separator/>
      </w:r>
    </w:p>
  </w:endnote>
  <w:endnote w:type="continuationSeparator" w:id="0">
    <w:p w:rsidR="00AE6F62" w:rsidRDefault="00AE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DF030F">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DF030F">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62" w:rsidRDefault="00AE6F62">
      <w:r>
        <w:separator/>
      </w:r>
    </w:p>
  </w:footnote>
  <w:footnote w:type="continuationSeparator" w:id="0">
    <w:p w:rsidR="00AE6F62" w:rsidRDefault="00AE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č. 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C31C42">
      <w:rPr>
        <w:rFonts w:ascii="Arial" w:hAnsi="Arial" w:cs="Arial"/>
        <w:szCs w:val="22"/>
      </w:rPr>
      <w:t>982406-0062</w:t>
    </w:r>
    <w:r w:rsidR="00290E63">
      <w:rPr>
        <w:rFonts w:ascii="Arial" w:hAnsi="Arial" w:cs="Arial"/>
        <w:szCs w:val="22"/>
      </w:rPr>
      <w:t>/2008</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723"/>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70AD"/>
    <w:rsid w:val="0027585D"/>
    <w:rsid w:val="00276E44"/>
    <w:rsid w:val="00284124"/>
    <w:rsid w:val="00290E63"/>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A3142"/>
    <w:rsid w:val="003C7B8C"/>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FC4"/>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C5309"/>
    <w:rsid w:val="008F0B29"/>
    <w:rsid w:val="008F2BFB"/>
    <w:rsid w:val="00907F89"/>
    <w:rsid w:val="009161FD"/>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3A6A"/>
    <w:rsid w:val="00AE3F80"/>
    <w:rsid w:val="00AE6F62"/>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8CC"/>
    <w:rsid w:val="00BE46E9"/>
    <w:rsid w:val="00BE5050"/>
    <w:rsid w:val="00C23B80"/>
    <w:rsid w:val="00C31C42"/>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75D9B"/>
    <w:rsid w:val="00D80A24"/>
    <w:rsid w:val="00D82C4D"/>
    <w:rsid w:val="00D90765"/>
    <w:rsid w:val="00DA1C6D"/>
    <w:rsid w:val="00DA665F"/>
    <w:rsid w:val="00DA6AA7"/>
    <w:rsid w:val="00DB767D"/>
    <w:rsid w:val="00DC78D5"/>
    <w:rsid w:val="00DD6C0C"/>
    <w:rsid w:val="00DF030F"/>
    <w:rsid w:val="00DF2BE0"/>
    <w:rsid w:val="00E11B3F"/>
    <w:rsid w:val="00E2097A"/>
    <w:rsid w:val="00E33719"/>
    <w:rsid w:val="00E56801"/>
    <w:rsid w:val="00E57C2B"/>
    <w:rsid w:val="00E63E0B"/>
    <w:rsid w:val="00E84C79"/>
    <w:rsid w:val="00E907E5"/>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1655"/>
    <w:rsid w:val="00FC43CE"/>
    <w:rsid w:val="00FC5427"/>
    <w:rsid w:val="00FD0C5D"/>
    <w:rsid w:val="00FD6BBE"/>
    <w:rsid w:val="00FE4E2D"/>
    <w:rsid w:val="00FE7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57D29"/>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3662-24F3-47A3-8A90-592DBF09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2019-12-22T14:48:00Z</dcterms:created>
  <dcterms:modified xsi:type="dcterms:W3CDTF">2019-12-22T14:49:00Z</dcterms:modified>
</cp:coreProperties>
</file>