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4E52EC" w:rsidP="004E52E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 a Balík Na poštu</w:t>
      </w:r>
    </w:p>
    <w:p w:rsidR="004E52EC" w:rsidRDefault="004E52EC" w:rsidP="004E52E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982307-0921/2016</w:t>
      </w:r>
    </w:p>
    <w:p w:rsidR="004E52EC" w:rsidRDefault="004E52EC" w:rsidP="004E52E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Radek Spousta, obchodní ředitel regionu Západní Čechy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ČP,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, Odbor obchodu, Solní 260/20, 301 99 Plzeň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E52EC" w:rsidRDefault="004E52EC" w:rsidP="004E52E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E52EC" w:rsidRDefault="004A3BE1" w:rsidP="004E52EC">
      <w:pPr>
        <w:numPr>
          <w:ilvl w:val="0"/>
          <w:numId w:val="0"/>
        </w:numPr>
        <w:spacing w:before="80" w:after="140" w:line="240" w:lineRule="auto"/>
        <w:ind w:left="142"/>
      </w:pPr>
      <w:r>
        <w:t>x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A3BE1">
        <w:t>x</w:t>
      </w:r>
    </w:p>
    <w:p w:rsidR="004E52EC" w:rsidRDefault="008E57CB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datum narození</w:t>
      </w:r>
      <w:r w:rsidR="004E52EC">
        <w:t>:</w:t>
      </w:r>
      <w:r w:rsidR="004E52EC">
        <w:tab/>
      </w:r>
      <w:r w:rsidR="004E52EC">
        <w:tab/>
      </w:r>
      <w:r w:rsidR="004E52EC">
        <w:tab/>
      </w:r>
      <w:r w:rsidR="004E52EC">
        <w:tab/>
      </w:r>
      <w:r w:rsidR="004E52EC">
        <w:tab/>
      </w:r>
      <w:r w:rsidR="004E52EC">
        <w:tab/>
      </w:r>
      <w:r w:rsidR="004A3BE1">
        <w:t>x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3BE1">
        <w:t>x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za</w:t>
      </w:r>
      <w:r w:rsidR="004A3BE1">
        <w:t>psán/a v obchodním rejstříku:</w:t>
      </w:r>
      <w:r w:rsidR="004A3BE1">
        <w:tab/>
      </w:r>
      <w:r w:rsidR="004A3BE1">
        <w:tab/>
        <w:t>x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A3BE1">
        <w:t>x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3BE1">
        <w:t>x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A3BE1">
        <w:t>x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A3BE1">
        <w:t>x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A3BE1">
        <w:t>x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4E52EC" w:rsidRDefault="004E52EC" w:rsidP="004E52EC">
      <w:pPr>
        <w:numPr>
          <w:ilvl w:val="0"/>
          <w:numId w:val="0"/>
        </w:numPr>
        <w:spacing w:before="50" w:after="70" w:line="240" w:lineRule="auto"/>
        <w:ind w:left="142"/>
      </w:pPr>
    </w:p>
    <w:p w:rsidR="004E52EC" w:rsidRDefault="004E52EC" w:rsidP="004E52EC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a Balík Na poštu (dále jen "Dohoda").</w:t>
      </w:r>
    </w:p>
    <w:p w:rsidR="004E52EC" w:rsidRDefault="004E52E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E52EC" w:rsidRPr="004E52EC" w:rsidRDefault="004E52EC" w:rsidP="004E52E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a Balík Na poštu (dále jen "zásilka"). Není-li v Dohodě výslovně sjednáno jinak, práva a povinnosti z uzavřené Dohody vyplývají z Poštovních podmínek služby Balík Do ruky a Poštovních podmínek služby Balík Na poštu platných v den podání zásilky (dále jen "poštovní podmínky").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4E52EC" w:rsidRPr="004E52EC" w:rsidRDefault="004E52EC" w:rsidP="004E52E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4E52EC" w:rsidRDefault="004E52EC" w:rsidP="004E52EC">
      <w:pPr>
        <w:numPr>
          <w:ilvl w:val="3"/>
          <w:numId w:val="50"/>
        </w:numPr>
        <w:spacing w:after="120"/>
        <w:jc w:val="both"/>
      </w:pPr>
      <w:r>
        <w:t>Adresním štítkem vydávaným ČP, který Odesílatel vyplní podle předtisku;</w:t>
      </w:r>
    </w:p>
    <w:p w:rsidR="004E52EC" w:rsidRDefault="004E52EC" w:rsidP="004E52EC">
      <w:pPr>
        <w:numPr>
          <w:ilvl w:val="3"/>
          <w:numId w:val="50"/>
        </w:numPr>
        <w:spacing w:after="120"/>
        <w:jc w:val="both"/>
      </w:pPr>
      <w:r>
        <w:t>Adresním štítkem, jehož potisk je generován ze softwaru ČP.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</w:t>
      </w:r>
      <w:r w:rsidR="004A3BE1">
        <w:t xml:space="preserve">x </w:t>
      </w:r>
      <w:r>
        <w:t xml:space="preserve">prostřednictvím objednávkového formuláře, kde je zvolen způsob jejich převzetí. </w:t>
      </w:r>
    </w:p>
    <w:p w:rsidR="004E52EC" w:rsidRPr="008E57CB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 w:rsidRPr="008E57CB">
        <w:t>Nepotištěné (zcela bílé) adresní štítky objednává Odesílatel v předstihu 10 pracovních dnů na podací poště</w:t>
      </w:r>
      <w:r w:rsidR="008E57CB" w:rsidRPr="008E57CB">
        <w:t>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8E57CB" w:rsidRDefault="008E57CB" w:rsidP="008E57CB">
      <w:pPr>
        <w:numPr>
          <w:ilvl w:val="0"/>
          <w:numId w:val="0"/>
        </w:numPr>
        <w:spacing w:after="120"/>
        <w:ind w:left="624"/>
        <w:jc w:val="both"/>
      </w:pPr>
    </w:p>
    <w:p w:rsidR="004E52EC" w:rsidRPr="004E52EC" w:rsidRDefault="004E52EC" w:rsidP="004E52E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Zásilky budou podávány:</w:t>
      </w:r>
    </w:p>
    <w:p w:rsidR="004E52EC" w:rsidRDefault="004E52EC" w:rsidP="004E52EC">
      <w:pPr>
        <w:numPr>
          <w:ilvl w:val="3"/>
          <w:numId w:val="50"/>
        </w:numPr>
        <w:spacing w:after="120"/>
        <w:jc w:val="both"/>
      </w:pPr>
      <w:r>
        <w:t xml:space="preserve">na poště: </w:t>
      </w:r>
      <w:r w:rsidR="004A3BE1">
        <w:t>x</w:t>
      </w:r>
    </w:p>
    <w:p w:rsidR="004E52EC" w:rsidRDefault="004E52EC" w:rsidP="008E57CB">
      <w:pPr>
        <w:numPr>
          <w:ilvl w:val="4"/>
          <w:numId w:val="50"/>
        </w:numPr>
        <w:spacing w:after="120"/>
        <w:jc w:val="both"/>
      </w:pPr>
      <w:r>
        <w:t xml:space="preserve">ve dnech Po - Pá   od 8:00 do 11:00 </w:t>
      </w:r>
      <w:proofErr w:type="gramStart"/>
      <w:r>
        <w:t>hod.</w:t>
      </w:r>
      <w:r w:rsidR="008E57CB">
        <w:t xml:space="preserve">   od</w:t>
      </w:r>
      <w:proofErr w:type="gramEnd"/>
      <w:r w:rsidR="008E57CB">
        <w:t xml:space="preserve"> 13:00 do 18:00 hod.</w:t>
      </w:r>
    </w:p>
    <w:p w:rsidR="004E52EC" w:rsidRDefault="004E52EC" w:rsidP="004E52EC">
      <w:pPr>
        <w:numPr>
          <w:ilvl w:val="4"/>
          <w:numId w:val="50"/>
        </w:numPr>
        <w:spacing w:after="120"/>
        <w:jc w:val="both"/>
      </w:pPr>
      <w:r>
        <w:t>mez</w:t>
      </w:r>
      <w:r w:rsidR="004A3BE1">
        <w:t xml:space="preserve">ní doba pro podání na poště je x </w:t>
      </w:r>
      <w:r>
        <w:t>00 hod.</w:t>
      </w:r>
    </w:p>
    <w:p w:rsidR="004E52EC" w:rsidRDefault="004E52EC" w:rsidP="004E52EC">
      <w:pPr>
        <w:numPr>
          <w:ilvl w:val="4"/>
          <w:numId w:val="50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4E52EC" w:rsidRDefault="004E52EC" w:rsidP="008E57CB">
      <w:pPr>
        <w:numPr>
          <w:ilvl w:val="1"/>
          <w:numId w:val="50"/>
        </w:numPr>
        <w:spacing w:after="120"/>
        <w:ind w:left="567" w:hanging="567"/>
        <w:jc w:val="both"/>
      </w:pPr>
      <w:r>
        <w:t>Potvrzený podací arch nebo tiskovou sestavu vyhotovenou prostřednictvím příslušného programu ČP vrátí Odesílateli:</w:t>
      </w:r>
    </w:p>
    <w:p w:rsidR="004E52EC" w:rsidRDefault="004E52EC" w:rsidP="004E52EC">
      <w:pPr>
        <w:numPr>
          <w:ilvl w:val="3"/>
          <w:numId w:val="50"/>
        </w:numPr>
        <w:spacing w:after="120"/>
        <w:jc w:val="both"/>
      </w:pPr>
      <w:r>
        <w:t xml:space="preserve">poštovní zásilkou na adresu: </w:t>
      </w:r>
      <w:r w:rsidR="004A3BE1">
        <w:t>x</w:t>
      </w:r>
    </w:p>
    <w:p w:rsidR="004E52EC" w:rsidRPr="004E52EC" w:rsidRDefault="004E52EC" w:rsidP="004E52E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Způsob úhrady ceny byl sjednán:</w:t>
      </w:r>
    </w:p>
    <w:p w:rsidR="004E52EC" w:rsidRPr="004E52EC" w:rsidRDefault="004E52EC" w:rsidP="004E52EC">
      <w:pPr>
        <w:numPr>
          <w:ilvl w:val="3"/>
          <w:numId w:val="50"/>
        </w:numPr>
        <w:spacing w:after="120"/>
        <w:jc w:val="both"/>
      </w:pPr>
      <w:r>
        <w:rPr>
          <w:b/>
        </w:rPr>
        <w:t>v hotovosti (jen při podání na poště)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Na poštu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připočítanou DPH v zákonné výši. Ceník je dostupný na všech poštách v ČR a na Internetové adrese http://www.ceskaposta.cz/. ČP si vyhrazuje právo tento Ceník jednostranně změnit.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Fakturu - daňový doklad bude ČP vystavovat Měsíčně s lhůtou splatnost </w:t>
      </w:r>
      <w:r w:rsidR="004A3BE1">
        <w:t>x</w:t>
      </w:r>
      <w:r>
        <w:t xml:space="preserve"> dní od data jejího vystavení.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Faktury - daňové doklady budou zasílány na adresu: </w:t>
      </w:r>
      <w:r w:rsidR="008E57CB">
        <w:t>---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lastRenderedPageBreak/>
        <w:t xml:space="preserve">ID CČK složky: </w:t>
      </w:r>
      <w:r w:rsidR="004A3BE1">
        <w:t>x</w:t>
      </w:r>
    </w:p>
    <w:p w:rsidR="004E52EC" w:rsidRPr="004E52EC" w:rsidRDefault="004E52EC" w:rsidP="004E52E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Ochrana osobních údajů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4E52EC" w:rsidRDefault="004E52EC" w:rsidP="004E52EC">
      <w:pPr>
        <w:numPr>
          <w:ilvl w:val="5"/>
          <w:numId w:val="50"/>
        </w:numPr>
        <w:spacing w:after="120"/>
        <w:jc w:val="both"/>
      </w:pPr>
      <w:r>
        <w:t>telefonní číslo a/nebo</w:t>
      </w:r>
    </w:p>
    <w:p w:rsidR="004E52EC" w:rsidRDefault="004E52EC" w:rsidP="004E52EC">
      <w:pPr>
        <w:numPr>
          <w:ilvl w:val="5"/>
          <w:numId w:val="50"/>
        </w:numPr>
        <w:spacing w:after="120"/>
        <w:jc w:val="both"/>
      </w:pPr>
      <w:r>
        <w:t>e-mailová adresa.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je po dobu zpracování uvedenou v bodu 5.1 na požádání ČP povinen </w:t>
      </w:r>
      <w:proofErr w:type="spellStart"/>
      <w:r>
        <w:t>ČPa</w:t>
      </w:r>
      <w:proofErr w:type="spellEnd"/>
      <w:r>
        <w:t xml:space="preserve">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4E52EC" w:rsidRPr="004E52EC" w:rsidRDefault="004E52EC" w:rsidP="004E52E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Kontaktními osobami za Odesílatele jsou:</w:t>
      </w:r>
    </w:p>
    <w:p w:rsidR="004E52EC" w:rsidRDefault="004A3BE1" w:rsidP="004E52EC">
      <w:pPr>
        <w:numPr>
          <w:ilvl w:val="5"/>
          <w:numId w:val="50"/>
        </w:numPr>
        <w:spacing w:after="120"/>
        <w:jc w:val="both"/>
      </w:pPr>
      <w:r>
        <w:t>x</w:t>
      </w:r>
      <w:r w:rsidR="004E52EC">
        <w:t xml:space="preserve"> 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t>Kontaktními osobami za ČP jsou:</w:t>
      </w:r>
    </w:p>
    <w:p w:rsidR="004E52EC" w:rsidRDefault="004A3BE1" w:rsidP="004E52EC">
      <w:pPr>
        <w:numPr>
          <w:ilvl w:val="5"/>
          <w:numId w:val="50"/>
        </w:numPr>
        <w:spacing w:after="120"/>
        <w:jc w:val="both"/>
      </w:pPr>
      <w:r>
        <w:t>x</w:t>
      </w:r>
    </w:p>
    <w:p w:rsidR="004E52EC" w:rsidRDefault="004A3BE1" w:rsidP="004E52EC">
      <w:pPr>
        <w:numPr>
          <w:ilvl w:val="5"/>
          <w:numId w:val="50"/>
        </w:numPr>
        <w:spacing w:after="120"/>
        <w:jc w:val="both"/>
      </w:pPr>
      <w:r>
        <w:t>x</w:t>
      </w:r>
    </w:p>
    <w:p w:rsidR="004E52EC" w:rsidRDefault="004E52EC" w:rsidP="004E52EC">
      <w:pPr>
        <w:numPr>
          <w:ilvl w:val="2"/>
          <w:numId w:val="50"/>
        </w:numPr>
        <w:spacing w:after="120"/>
        <w:ind w:left="1077" w:hanging="510"/>
        <w:jc w:val="both"/>
      </w:pP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4E52EC" w:rsidRPr="004E52EC" w:rsidRDefault="004E52EC" w:rsidP="004E52E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 w:rsidRPr="008E57CB">
        <w:rPr>
          <w:b/>
        </w:rPr>
        <w:t xml:space="preserve">Tato Dohoda se uzavírá na dobu určitou do </w:t>
      </w:r>
      <w:r w:rsidR="004A3BE1">
        <w:rPr>
          <w:b/>
        </w:rPr>
        <w:t>x</w:t>
      </w:r>
      <w:r w:rsidRPr="008E57CB">
        <w:rPr>
          <w:b/>
        </w:rPr>
        <w:t>.</w:t>
      </w:r>
      <w:r>
        <w:t xml:space="preserve">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4E52EC" w:rsidRDefault="004E52EC" w:rsidP="004E52EC">
      <w:pPr>
        <w:numPr>
          <w:ilvl w:val="2"/>
          <w:numId w:val="50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4E52EC" w:rsidRDefault="004E52EC" w:rsidP="004E52EC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4E52EC" w:rsidRDefault="004E52EC" w:rsidP="004E52EC">
      <w:pPr>
        <w:numPr>
          <w:ilvl w:val="0"/>
          <w:numId w:val="0"/>
        </w:numPr>
        <w:spacing w:after="120"/>
        <w:jc w:val="both"/>
      </w:pPr>
    </w:p>
    <w:p w:rsidR="004E52EC" w:rsidRDefault="004E52EC" w:rsidP="004E52EC">
      <w:pPr>
        <w:numPr>
          <w:ilvl w:val="0"/>
          <w:numId w:val="0"/>
        </w:numPr>
        <w:spacing w:after="120"/>
        <w:jc w:val="both"/>
      </w:pPr>
    </w:p>
    <w:p w:rsidR="004E52EC" w:rsidRDefault="004E52EC" w:rsidP="004E52EC">
      <w:pPr>
        <w:numPr>
          <w:ilvl w:val="0"/>
          <w:numId w:val="0"/>
        </w:numPr>
        <w:spacing w:after="120"/>
        <w:jc w:val="both"/>
        <w:sectPr w:rsidR="004E52E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E52EC" w:rsidRDefault="004E52EC" w:rsidP="004E52EC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8E57CB">
        <w:t>Plzni</w:t>
      </w:r>
      <w:r>
        <w:t xml:space="preserve"> dne </w:t>
      </w:r>
      <w:r w:rsidR="008E57CB">
        <w:t>…………………</w:t>
      </w:r>
    </w:p>
    <w:p w:rsidR="004E52EC" w:rsidRDefault="004E52EC" w:rsidP="004E52EC">
      <w:pPr>
        <w:numPr>
          <w:ilvl w:val="0"/>
          <w:numId w:val="0"/>
        </w:numPr>
        <w:spacing w:after="120"/>
        <w:jc w:val="both"/>
      </w:pPr>
    </w:p>
    <w:p w:rsidR="004E52EC" w:rsidRDefault="004E52EC" w:rsidP="004E52EC">
      <w:pPr>
        <w:numPr>
          <w:ilvl w:val="0"/>
          <w:numId w:val="0"/>
        </w:numPr>
        <w:spacing w:after="120"/>
        <w:jc w:val="both"/>
      </w:pPr>
      <w:r>
        <w:t>Za ČP:</w:t>
      </w:r>
    </w:p>
    <w:p w:rsidR="004E52EC" w:rsidRDefault="004E52EC" w:rsidP="004E52EC">
      <w:pPr>
        <w:numPr>
          <w:ilvl w:val="0"/>
          <w:numId w:val="0"/>
        </w:numPr>
        <w:spacing w:after="120"/>
        <w:jc w:val="both"/>
      </w:pPr>
    </w:p>
    <w:p w:rsidR="008E57CB" w:rsidRDefault="008E57CB" w:rsidP="004E52EC">
      <w:pPr>
        <w:numPr>
          <w:ilvl w:val="0"/>
          <w:numId w:val="0"/>
        </w:numPr>
        <w:spacing w:after="120"/>
        <w:jc w:val="both"/>
      </w:pPr>
    </w:p>
    <w:p w:rsidR="008E57CB" w:rsidRDefault="008E57CB" w:rsidP="004E52EC">
      <w:pPr>
        <w:numPr>
          <w:ilvl w:val="0"/>
          <w:numId w:val="0"/>
        </w:numPr>
        <w:spacing w:after="120"/>
        <w:jc w:val="both"/>
      </w:pPr>
    </w:p>
    <w:p w:rsidR="004E52EC" w:rsidRDefault="004E52EC" w:rsidP="004E52E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52EC" w:rsidRDefault="004E52EC" w:rsidP="004E52EC">
      <w:pPr>
        <w:numPr>
          <w:ilvl w:val="0"/>
          <w:numId w:val="0"/>
        </w:numPr>
        <w:spacing w:after="120"/>
        <w:jc w:val="center"/>
      </w:pPr>
    </w:p>
    <w:p w:rsidR="004E52EC" w:rsidRDefault="004E52EC" w:rsidP="004E52EC">
      <w:pPr>
        <w:numPr>
          <w:ilvl w:val="0"/>
          <w:numId w:val="0"/>
        </w:numPr>
        <w:spacing w:after="120"/>
        <w:jc w:val="center"/>
      </w:pPr>
      <w:r>
        <w:t>Ing. Radek Spousta</w:t>
      </w:r>
    </w:p>
    <w:p w:rsidR="004E52EC" w:rsidRDefault="004E52EC" w:rsidP="004E52EC">
      <w:pPr>
        <w:numPr>
          <w:ilvl w:val="0"/>
          <w:numId w:val="0"/>
        </w:numPr>
        <w:spacing w:after="120"/>
        <w:jc w:val="center"/>
      </w:pPr>
      <w:r>
        <w:t>obchodní ředitel regionu Západní Čechy</w:t>
      </w:r>
    </w:p>
    <w:p w:rsidR="004E52EC" w:rsidRDefault="004E52EC" w:rsidP="004E52E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…………………… dne </w:t>
      </w:r>
      <w:r w:rsidR="008E57CB">
        <w:t>………………</w:t>
      </w:r>
      <w:proofErr w:type="gramStart"/>
      <w:r w:rsidR="008E57CB">
        <w:t>…..</w:t>
      </w:r>
      <w:proofErr w:type="gramEnd"/>
    </w:p>
    <w:p w:rsidR="004E52EC" w:rsidRDefault="004E52EC" w:rsidP="004E52EC">
      <w:pPr>
        <w:numPr>
          <w:ilvl w:val="0"/>
          <w:numId w:val="0"/>
        </w:numPr>
        <w:spacing w:after="120"/>
      </w:pPr>
    </w:p>
    <w:p w:rsidR="004E52EC" w:rsidRDefault="004E52EC" w:rsidP="004E52EC">
      <w:pPr>
        <w:numPr>
          <w:ilvl w:val="0"/>
          <w:numId w:val="0"/>
        </w:numPr>
        <w:spacing w:after="120"/>
      </w:pPr>
      <w:r>
        <w:t>Za Odesílatele:</w:t>
      </w:r>
    </w:p>
    <w:p w:rsidR="004E52EC" w:rsidRDefault="004E52EC" w:rsidP="004E52EC">
      <w:pPr>
        <w:numPr>
          <w:ilvl w:val="0"/>
          <w:numId w:val="0"/>
        </w:numPr>
        <w:spacing w:after="120"/>
      </w:pPr>
    </w:p>
    <w:p w:rsidR="008E57CB" w:rsidRDefault="008E57CB" w:rsidP="004E52EC">
      <w:pPr>
        <w:numPr>
          <w:ilvl w:val="0"/>
          <w:numId w:val="0"/>
        </w:numPr>
        <w:spacing w:after="120"/>
      </w:pPr>
    </w:p>
    <w:p w:rsidR="008E57CB" w:rsidRDefault="008E57CB" w:rsidP="004E52EC">
      <w:pPr>
        <w:numPr>
          <w:ilvl w:val="0"/>
          <w:numId w:val="0"/>
        </w:numPr>
        <w:spacing w:after="120"/>
      </w:pPr>
    </w:p>
    <w:p w:rsidR="004E52EC" w:rsidRDefault="004E52EC" w:rsidP="004E52E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E52EC" w:rsidRDefault="004E52EC" w:rsidP="004E52EC">
      <w:pPr>
        <w:numPr>
          <w:ilvl w:val="0"/>
          <w:numId w:val="0"/>
        </w:numPr>
        <w:spacing w:after="120"/>
        <w:jc w:val="center"/>
      </w:pPr>
    </w:p>
    <w:p w:rsidR="004E52EC" w:rsidRDefault="004A3BE1" w:rsidP="004E52EC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p w:rsidR="004E52EC" w:rsidRPr="004E52EC" w:rsidRDefault="004E52EC" w:rsidP="004E52EC">
      <w:pPr>
        <w:numPr>
          <w:ilvl w:val="0"/>
          <w:numId w:val="0"/>
        </w:numPr>
        <w:spacing w:after="120"/>
        <w:jc w:val="center"/>
      </w:pPr>
    </w:p>
    <w:sectPr w:rsidR="004E52EC" w:rsidRPr="004E52EC" w:rsidSect="004E52E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5B7" w:rsidRDefault="00D215B7">
      <w:r>
        <w:separator/>
      </w:r>
    </w:p>
  </w:endnote>
  <w:endnote w:type="continuationSeparator" w:id="0">
    <w:p w:rsidR="00D215B7" w:rsidRDefault="00D2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A3BE1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A3BE1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5B7" w:rsidRDefault="00D215B7">
      <w:r>
        <w:separator/>
      </w:r>
    </w:p>
  </w:footnote>
  <w:footnote w:type="continuationSeparator" w:id="0">
    <w:p w:rsidR="00D215B7" w:rsidRDefault="00D215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3678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E45366" wp14:editId="026076B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E52E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9B69A9A" wp14:editId="7D55DD2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E52E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982307-0921/2016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2126F38" wp14:editId="7841A4D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5AF1B67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3678B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22D2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A3BE1"/>
    <w:rsid w:val="004B1471"/>
    <w:rsid w:val="004B4030"/>
    <w:rsid w:val="004C1854"/>
    <w:rsid w:val="004D7F66"/>
    <w:rsid w:val="004E34D6"/>
    <w:rsid w:val="004E362F"/>
    <w:rsid w:val="004E52EC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E57CB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15B7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3D57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7DF28-E8F4-4D2A-908D-23D0605F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7</TotalTime>
  <Pages>6</Pages>
  <Words>1945</Words>
  <Characters>11481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Smitková Miroslava</cp:lastModifiedBy>
  <cp:revision>6</cp:revision>
  <cp:lastPrinted>2016-06-29T07:54:00Z</cp:lastPrinted>
  <dcterms:created xsi:type="dcterms:W3CDTF">2016-06-29T07:51:00Z</dcterms:created>
  <dcterms:modified xsi:type="dcterms:W3CDTF">2016-08-17T14:18:00Z</dcterms:modified>
</cp:coreProperties>
</file>