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D322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D32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D322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D32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D32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D32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D32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D32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225"/>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9B110-7D08-41EF-9FA2-97DDE0E6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2019-12-20T10:23:00Z</dcterms:created>
  <dcterms:modified xsi:type="dcterms:W3CDTF">2019-12-20T10:23:00Z</dcterms:modified>
</cp:coreProperties>
</file>