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6A" w:rsidRDefault="006C6B6C" w:rsidP="00883946">
      <w:pPr>
        <w:spacing w:line="240" w:lineRule="auto"/>
        <w:rPr>
          <w:b/>
        </w:rPr>
      </w:pPr>
      <w:r>
        <w:rPr>
          <w:b/>
        </w:rPr>
        <w:t>Dům dětí a mládeže</w:t>
      </w:r>
    </w:p>
    <w:p w:rsidR="00883946" w:rsidRDefault="006C6B6C" w:rsidP="00883946">
      <w:pPr>
        <w:spacing w:line="240" w:lineRule="auto"/>
        <w:rPr>
          <w:b/>
        </w:rPr>
      </w:pPr>
      <w:r>
        <w:rPr>
          <w:b/>
        </w:rPr>
        <w:t>Komenského 719/6</w:t>
      </w:r>
    </w:p>
    <w:p w:rsidR="00883946" w:rsidRDefault="006C6B6C" w:rsidP="00883946">
      <w:pPr>
        <w:spacing w:line="240" w:lineRule="auto"/>
        <w:rPr>
          <w:b/>
          <w:u w:val="single"/>
        </w:rPr>
      </w:pPr>
      <w:r>
        <w:rPr>
          <w:b/>
          <w:u w:val="single"/>
        </w:rPr>
        <w:t>784 01 Litovel</w:t>
      </w:r>
    </w:p>
    <w:p w:rsidR="00883946" w:rsidRDefault="00883946" w:rsidP="00883946">
      <w:pPr>
        <w:spacing w:line="240" w:lineRule="auto"/>
        <w:rPr>
          <w:b/>
          <w:u w:val="single"/>
        </w:rPr>
      </w:pPr>
    </w:p>
    <w:p w:rsidR="00883946" w:rsidRDefault="00883946" w:rsidP="00883946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Dodatek č. </w:t>
      </w:r>
      <w:r w:rsidR="006C6B6C">
        <w:rPr>
          <w:b/>
          <w:u w:val="single"/>
        </w:rPr>
        <w:t>5</w:t>
      </w:r>
      <w:r>
        <w:rPr>
          <w:b/>
          <w:u w:val="single"/>
        </w:rPr>
        <w:t xml:space="preserve"> ke „Smlouvě o dílo“ o poskytování mzdových služeb</w:t>
      </w:r>
    </w:p>
    <w:p w:rsidR="00883946" w:rsidRDefault="00883946" w:rsidP="00883946">
      <w:pPr>
        <w:spacing w:line="240" w:lineRule="auto"/>
        <w:rPr>
          <w:b/>
          <w:u w:val="single"/>
        </w:rPr>
      </w:pPr>
    </w:p>
    <w:p w:rsidR="00883946" w:rsidRDefault="00883946" w:rsidP="00883946">
      <w:pPr>
        <w:spacing w:line="240" w:lineRule="auto"/>
      </w:pPr>
      <w:r>
        <w:t>Článek III. se v bodě 2 mění takto:</w:t>
      </w:r>
    </w:p>
    <w:p w:rsidR="00883946" w:rsidRDefault="00883946" w:rsidP="00883946">
      <w:pPr>
        <w:spacing w:line="240" w:lineRule="auto"/>
      </w:pPr>
      <w:r>
        <w:t>Měsíčně za každý pracovně právní vztah, u něhož proběhne výplata mzdy, náhrady mzdy či srážky apod. činí poplatek</w:t>
      </w:r>
    </w:p>
    <w:p w:rsidR="00883946" w:rsidRDefault="00883946" w:rsidP="00883946">
      <w:pPr>
        <w:spacing w:line="240" w:lineRule="auto"/>
      </w:pPr>
      <w:r>
        <w:t xml:space="preserve">            za jeden pracovně právní vztah </w:t>
      </w:r>
      <w:r>
        <w:rPr>
          <w:b/>
        </w:rPr>
        <w:t>1</w:t>
      </w:r>
      <w:r w:rsidR="006C6B6C">
        <w:rPr>
          <w:b/>
        </w:rPr>
        <w:t>2</w:t>
      </w:r>
      <w:r>
        <w:rPr>
          <w:b/>
        </w:rPr>
        <w:t>0,- Kč</w:t>
      </w:r>
      <w:r>
        <w:t>,</w:t>
      </w:r>
    </w:p>
    <w:p w:rsidR="00883946" w:rsidRDefault="00883946" w:rsidP="00883946">
      <w:pPr>
        <w:spacing w:line="240" w:lineRule="auto"/>
      </w:pPr>
      <w:r>
        <w:t>a za zpracování měsíčních a čtvrtletních sestav paušální poplatek</w:t>
      </w:r>
    </w:p>
    <w:p w:rsidR="00883946" w:rsidRDefault="00883946" w:rsidP="00883946">
      <w:pPr>
        <w:spacing w:line="240" w:lineRule="auto"/>
      </w:pPr>
      <w:r>
        <w:t xml:space="preserve">            </w:t>
      </w:r>
      <w:r>
        <w:rPr>
          <w:b/>
        </w:rPr>
        <w:t>300,- Kč</w:t>
      </w:r>
      <w:r>
        <w:t xml:space="preserve"> měsíčně.</w:t>
      </w:r>
    </w:p>
    <w:p w:rsidR="00883946" w:rsidRDefault="00883946" w:rsidP="00883946">
      <w:pPr>
        <w:spacing w:line="240" w:lineRule="auto"/>
      </w:pPr>
      <w:r>
        <w:t xml:space="preserve">Tento dodatek nabývá účinnosti dnem zpracování výplat za březen 2018.                                                                         </w:t>
      </w:r>
    </w:p>
    <w:p w:rsidR="00883946" w:rsidRDefault="00883946" w:rsidP="00883946">
      <w:pPr>
        <w:spacing w:line="240" w:lineRule="auto"/>
      </w:pPr>
      <w:r>
        <w:t>Vyhotoveno ve 2 výtiscích.</w:t>
      </w:r>
    </w:p>
    <w:p w:rsidR="00883946" w:rsidRDefault="00883946" w:rsidP="00883946">
      <w:pPr>
        <w:spacing w:line="240" w:lineRule="auto"/>
      </w:pPr>
    </w:p>
    <w:p w:rsidR="00883946" w:rsidRDefault="00883946" w:rsidP="00883946">
      <w:pPr>
        <w:spacing w:line="240" w:lineRule="auto"/>
      </w:pPr>
      <w:r>
        <w:t xml:space="preserve">V Olomouci dne      </w:t>
      </w:r>
      <w:proofErr w:type="gramStart"/>
      <w:r w:rsidR="009F5576">
        <w:t>22.11.2019</w:t>
      </w:r>
      <w:proofErr w:type="gramEnd"/>
      <w:r>
        <w:t xml:space="preserve">                                        </w:t>
      </w:r>
      <w:r w:rsidR="009F5576">
        <w:t xml:space="preserve">                   </w:t>
      </w:r>
      <w:bookmarkStart w:id="0" w:name="_GoBack"/>
      <w:bookmarkEnd w:id="0"/>
      <w:r>
        <w:t xml:space="preserve">                V Olomouci dne 2</w:t>
      </w:r>
      <w:r w:rsidR="006C6B6C">
        <w:t>0</w:t>
      </w:r>
      <w:r>
        <w:t>.</w:t>
      </w:r>
      <w:r w:rsidR="00B21EF1">
        <w:t xml:space="preserve"> </w:t>
      </w:r>
      <w:r w:rsidR="006C6B6C">
        <w:t>11</w:t>
      </w:r>
      <w:r w:rsidR="009F5576">
        <w:t>.</w:t>
      </w:r>
      <w:r w:rsidR="00B21EF1">
        <w:t xml:space="preserve"> </w:t>
      </w:r>
      <w:r>
        <w:t>201</w:t>
      </w:r>
      <w:r w:rsidR="006C6B6C">
        <w:t>9</w:t>
      </w:r>
    </w:p>
    <w:p w:rsidR="00883946" w:rsidRDefault="00883946" w:rsidP="00883946">
      <w:pPr>
        <w:spacing w:line="240" w:lineRule="auto"/>
      </w:pPr>
    </w:p>
    <w:p w:rsidR="00883946" w:rsidRDefault="00883946" w:rsidP="00883946">
      <w:pPr>
        <w:spacing w:line="240" w:lineRule="auto"/>
      </w:pPr>
      <w:r>
        <w:t>......................................                                                                                       ..........................................</w:t>
      </w:r>
    </w:p>
    <w:p w:rsidR="00883946" w:rsidRPr="00883946" w:rsidRDefault="00883946" w:rsidP="00883946">
      <w:pPr>
        <w:spacing w:line="240" w:lineRule="auto"/>
      </w:pPr>
      <w:r>
        <w:t xml:space="preserve">        </w:t>
      </w:r>
      <w:proofErr w:type="gramStart"/>
      <w:r>
        <w:t>Objednatel                                                                                                                Zhotovitel</w:t>
      </w:r>
      <w:proofErr w:type="gramEnd"/>
    </w:p>
    <w:p w:rsidR="00883946" w:rsidRPr="00883946" w:rsidRDefault="00883946" w:rsidP="00883946">
      <w:pPr>
        <w:spacing w:line="240" w:lineRule="auto"/>
      </w:pPr>
    </w:p>
    <w:sectPr w:rsidR="00883946" w:rsidRPr="00883946" w:rsidSect="0024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76"/>
    <w:rsid w:val="001765B1"/>
    <w:rsid w:val="00242377"/>
    <w:rsid w:val="00600C62"/>
    <w:rsid w:val="006C6B6C"/>
    <w:rsid w:val="00866681"/>
    <w:rsid w:val="00883946"/>
    <w:rsid w:val="009F5576"/>
    <w:rsid w:val="00B21EF1"/>
    <w:rsid w:val="00D4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ce\AppData\Local\Microsoft\Windows\INetCache\Content.Outlook\M3ERR6XG\D&#367;m%20d&#283;t&#237;%20a%20ml&#225;de&#382;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0FF82-2BD1-4E24-B585-8790ABBC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Dům dětí a mládeže</Template>
  <TotalTime>3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stanice</cp:lastModifiedBy>
  <cp:revision>1</cp:revision>
  <dcterms:created xsi:type="dcterms:W3CDTF">2019-12-20T11:28:00Z</dcterms:created>
  <dcterms:modified xsi:type="dcterms:W3CDTF">2019-12-20T11:31:00Z</dcterms:modified>
</cp:coreProperties>
</file>