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2D1882" w:rsidP="002D188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2D1882" w:rsidRDefault="002D1882" w:rsidP="002D188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982207-1383/2014</w:t>
      </w:r>
    </w:p>
    <w:p w:rsidR="002D1882" w:rsidRDefault="002D1882" w:rsidP="002D188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2D1882" w:rsidRDefault="002D1882" w:rsidP="002D188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2D1882" w:rsidRDefault="002D1882" w:rsidP="002D188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2D1882" w:rsidRDefault="002D1882" w:rsidP="002D188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2D1882" w:rsidRDefault="002D1882" w:rsidP="002D188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2D1882" w:rsidRDefault="002D1882" w:rsidP="002D188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2D1882" w:rsidRDefault="002D1882" w:rsidP="002D188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2D1882" w:rsidRDefault="002D1882" w:rsidP="002D188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2D1882" w:rsidRDefault="002D1882" w:rsidP="002D188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Senovážné náměstí 240/1, 370 01  České Budějovice</w:t>
      </w:r>
    </w:p>
    <w:p w:rsidR="002D1882" w:rsidRDefault="002D1882" w:rsidP="002D188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2D1882" w:rsidRDefault="002D1882" w:rsidP="002D188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2D1882" w:rsidRDefault="002D1882" w:rsidP="002D188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2D1882" w:rsidRDefault="002D1882" w:rsidP="002D1882">
      <w:pPr>
        <w:numPr>
          <w:ilvl w:val="0"/>
          <w:numId w:val="0"/>
        </w:numPr>
        <w:spacing w:before="50" w:after="70" w:line="240" w:lineRule="auto"/>
        <w:ind w:left="142"/>
      </w:pPr>
    </w:p>
    <w:p w:rsidR="002D1882" w:rsidRDefault="002D1882" w:rsidP="002D188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2D1882" w:rsidRDefault="002D1882" w:rsidP="002D1882">
      <w:pPr>
        <w:numPr>
          <w:ilvl w:val="0"/>
          <w:numId w:val="0"/>
        </w:numPr>
        <w:spacing w:after="0" w:line="240" w:lineRule="auto"/>
        <w:ind w:left="142"/>
      </w:pPr>
    </w:p>
    <w:p w:rsidR="003A6AB8" w:rsidRDefault="003A6AB8" w:rsidP="003A6AB8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3A6AB8" w:rsidRDefault="003A6AB8" w:rsidP="003A6AB8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XXX</w:t>
      </w:r>
    </w:p>
    <w:p w:rsidR="003A6AB8" w:rsidRDefault="003A6AB8" w:rsidP="003A6AB8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3A6AB8" w:rsidRDefault="003A6AB8" w:rsidP="003A6AB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3A6AB8" w:rsidRDefault="003A6AB8" w:rsidP="003A6AB8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3A6AB8" w:rsidRDefault="003A6AB8" w:rsidP="003A6AB8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</w:t>
      </w:r>
    </w:p>
    <w:p w:rsidR="003A6AB8" w:rsidRDefault="003A6AB8" w:rsidP="003A6AB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3A6AB8" w:rsidRDefault="003A6AB8" w:rsidP="003A6AB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3A6AB8" w:rsidRDefault="003A6AB8" w:rsidP="003A6AB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</w:t>
      </w:r>
    </w:p>
    <w:p w:rsidR="003A6AB8" w:rsidRDefault="003A6AB8" w:rsidP="003A6AB8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2D1882" w:rsidRDefault="003A6AB8" w:rsidP="003A6AB8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>
        <w:rPr>
          <w:b/>
        </w:rPr>
        <w:t>XXX</w:t>
      </w:r>
    </w:p>
    <w:p w:rsidR="002D1882" w:rsidRDefault="002D1882" w:rsidP="002D1882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2D1882" w:rsidRDefault="002D188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2D1882" w:rsidRPr="002D1882" w:rsidRDefault="002D1882" w:rsidP="002D188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2D1882" w:rsidRDefault="002D1882" w:rsidP="002D1882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982207-1383/2014 ze dne 25.11.2014 (dále jen "Dohoda"), a to následujícím způsobem:</w:t>
      </w:r>
    </w:p>
    <w:p w:rsidR="002D1882" w:rsidRDefault="002D1882" w:rsidP="002D1882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Dodatku.</w:t>
      </w:r>
    </w:p>
    <w:p w:rsidR="002D1882" w:rsidRDefault="002D1882" w:rsidP="002D1882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2 - Cena za službu Balík Na poštu, je plně nahrazen textem obsaženým v Příloze č. 2 tohoto Dodatku.</w:t>
      </w:r>
    </w:p>
    <w:p w:rsidR="002D1882" w:rsidRPr="002D1882" w:rsidRDefault="002D1882" w:rsidP="002D188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D1882" w:rsidRDefault="002D1882" w:rsidP="002D1882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2D1882" w:rsidRDefault="00B2021E" w:rsidP="002D188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1  je platný dnem jeho podpisu oběma smluvními stranami a </w:t>
      </w:r>
      <w:r w:rsidRPr="007A3413">
        <w:rPr>
          <w:b/>
        </w:rPr>
        <w:t xml:space="preserve">účinný od </w:t>
      </w:r>
      <w:r w:rsidR="003A6AB8">
        <w:rPr>
          <w:b/>
        </w:rPr>
        <w:t>XXX</w:t>
      </w:r>
      <w:r w:rsidRPr="007A3413">
        <w:rPr>
          <w:b/>
        </w:rPr>
        <w:t>.</w:t>
      </w:r>
    </w:p>
    <w:p w:rsidR="002D1882" w:rsidRDefault="002D1882" w:rsidP="002D1882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2D1882" w:rsidRDefault="002D1882" w:rsidP="002D1882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2D1882" w:rsidRDefault="002D1882" w:rsidP="002D1882">
      <w:pPr>
        <w:numPr>
          <w:ilvl w:val="2"/>
          <w:numId w:val="50"/>
        </w:numPr>
        <w:spacing w:after="120"/>
      </w:pPr>
      <w:r>
        <w:t>Příloha č. 1 - Cena za službu Balík Do ruky</w:t>
      </w:r>
    </w:p>
    <w:p w:rsidR="002D1882" w:rsidRDefault="002D1882" w:rsidP="002D1882">
      <w:pPr>
        <w:numPr>
          <w:ilvl w:val="2"/>
          <w:numId w:val="50"/>
        </w:numPr>
        <w:spacing w:after="120"/>
      </w:pPr>
      <w:r>
        <w:t>Příloha č. 2 - Cena za službu Balík Na poštu</w:t>
      </w:r>
    </w:p>
    <w:p w:rsidR="002D1882" w:rsidRDefault="002D1882" w:rsidP="002D1882">
      <w:pPr>
        <w:numPr>
          <w:ilvl w:val="0"/>
          <w:numId w:val="0"/>
        </w:numPr>
        <w:spacing w:after="120"/>
      </w:pPr>
    </w:p>
    <w:p w:rsidR="002D1882" w:rsidRDefault="002D1882" w:rsidP="002D1882">
      <w:pPr>
        <w:numPr>
          <w:ilvl w:val="0"/>
          <w:numId w:val="0"/>
        </w:numPr>
        <w:spacing w:after="120"/>
      </w:pPr>
    </w:p>
    <w:p w:rsidR="002D1882" w:rsidRDefault="002D1882" w:rsidP="002D1882">
      <w:pPr>
        <w:numPr>
          <w:ilvl w:val="0"/>
          <w:numId w:val="0"/>
        </w:numPr>
        <w:spacing w:after="120"/>
        <w:sectPr w:rsidR="002D1882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D1882" w:rsidRDefault="002D1882" w:rsidP="002D1882">
      <w:pPr>
        <w:numPr>
          <w:ilvl w:val="0"/>
          <w:numId w:val="0"/>
        </w:numPr>
        <w:spacing w:after="120"/>
      </w:pPr>
      <w:r>
        <w:t xml:space="preserve">V </w:t>
      </w:r>
      <w:r w:rsidR="00B2021E">
        <w:t xml:space="preserve">Českých Budějovicích  </w:t>
      </w:r>
      <w:r>
        <w:t xml:space="preserve"> dne </w:t>
      </w:r>
    </w:p>
    <w:p w:rsidR="002D1882" w:rsidRDefault="002D1882" w:rsidP="002D1882">
      <w:pPr>
        <w:numPr>
          <w:ilvl w:val="0"/>
          <w:numId w:val="0"/>
        </w:numPr>
        <w:spacing w:after="120"/>
      </w:pPr>
    </w:p>
    <w:p w:rsidR="002D1882" w:rsidRDefault="002D1882" w:rsidP="002D1882">
      <w:pPr>
        <w:numPr>
          <w:ilvl w:val="0"/>
          <w:numId w:val="0"/>
        </w:numPr>
        <w:spacing w:after="120"/>
      </w:pPr>
      <w:r>
        <w:t>Za ČP:</w:t>
      </w:r>
    </w:p>
    <w:p w:rsidR="002D1882" w:rsidRDefault="002D1882" w:rsidP="002D1882">
      <w:pPr>
        <w:numPr>
          <w:ilvl w:val="0"/>
          <w:numId w:val="0"/>
        </w:numPr>
        <w:spacing w:after="120"/>
      </w:pPr>
    </w:p>
    <w:p w:rsidR="002D1882" w:rsidRDefault="002D1882" w:rsidP="002D188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D1882" w:rsidRDefault="002D1882" w:rsidP="002D1882">
      <w:pPr>
        <w:numPr>
          <w:ilvl w:val="0"/>
          <w:numId w:val="0"/>
        </w:numPr>
        <w:spacing w:after="120"/>
        <w:jc w:val="center"/>
      </w:pPr>
    </w:p>
    <w:p w:rsidR="002D1882" w:rsidRDefault="002D1882" w:rsidP="002D1882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2D1882" w:rsidRDefault="002D1882" w:rsidP="002D1882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2D1882" w:rsidRDefault="00B2021E" w:rsidP="002D1882">
      <w:pPr>
        <w:numPr>
          <w:ilvl w:val="0"/>
          <w:numId w:val="0"/>
        </w:numPr>
        <w:spacing w:after="120"/>
      </w:pPr>
      <w:r>
        <w:br w:type="column"/>
      </w:r>
      <w:r>
        <w:t xml:space="preserve">Ve </w:t>
      </w:r>
      <w:r w:rsidR="003A6AB8">
        <w:t>XXX</w:t>
      </w:r>
      <w:r>
        <w:t xml:space="preserve">   </w:t>
      </w:r>
      <w:r w:rsidR="002D1882">
        <w:t xml:space="preserve"> dne </w:t>
      </w:r>
    </w:p>
    <w:p w:rsidR="002D1882" w:rsidRDefault="002D1882" w:rsidP="002D1882">
      <w:pPr>
        <w:numPr>
          <w:ilvl w:val="0"/>
          <w:numId w:val="0"/>
        </w:numPr>
        <w:spacing w:after="120"/>
      </w:pPr>
    </w:p>
    <w:p w:rsidR="002D1882" w:rsidRDefault="002D1882" w:rsidP="002D1882">
      <w:pPr>
        <w:numPr>
          <w:ilvl w:val="0"/>
          <w:numId w:val="0"/>
        </w:numPr>
        <w:spacing w:after="120"/>
      </w:pPr>
      <w:r>
        <w:t>Za Odesílatele:</w:t>
      </w:r>
    </w:p>
    <w:p w:rsidR="002D1882" w:rsidRDefault="002D1882" w:rsidP="002D1882">
      <w:pPr>
        <w:numPr>
          <w:ilvl w:val="0"/>
          <w:numId w:val="0"/>
        </w:numPr>
        <w:spacing w:after="120"/>
      </w:pPr>
    </w:p>
    <w:p w:rsidR="002D1882" w:rsidRDefault="002D1882" w:rsidP="002D188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D1882" w:rsidRDefault="002D1882" w:rsidP="002D1882">
      <w:pPr>
        <w:numPr>
          <w:ilvl w:val="0"/>
          <w:numId w:val="0"/>
        </w:numPr>
        <w:spacing w:after="120"/>
        <w:jc w:val="center"/>
      </w:pPr>
    </w:p>
    <w:p w:rsidR="002D1882" w:rsidRDefault="003A6AB8" w:rsidP="002D1882">
      <w:pPr>
        <w:numPr>
          <w:ilvl w:val="0"/>
          <w:numId w:val="0"/>
        </w:numPr>
        <w:spacing w:after="120"/>
        <w:jc w:val="center"/>
      </w:pPr>
      <w:r>
        <w:t>XXX</w:t>
      </w:r>
    </w:p>
    <w:p w:rsidR="002D1882" w:rsidRPr="002D1882" w:rsidRDefault="003A6AB8" w:rsidP="002D1882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2D1882" w:rsidRPr="002D1882" w:rsidSect="002D188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3A6AB8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3A6AB8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306FF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F2EFDA" wp14:editId="5EE82D7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4E0B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D188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C256C67" wp14:editId="12BC5F0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2D188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982207-1383/2014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F97089A" wp14:editId="4031F37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10606304"/>
    <w:multiLevelType w:val="multilevel"/>
    <w:tmpl w:val="8D325B36"/>
    <w:numStyleLink w:val="Styl1"/>
  </w:abstractNum>
  <w:abstractNum w:abstractNumId="13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3B06D58"/>
    <w:multiLevelType w:val="multilevel"/>
    <w:tmpl w:val="8D325B36"/>
    <w:numStyleLink w:val="Styl1"/>
  </w:abstractNum>
  <w:abstractNum w:abstractNumId="15" w15:restartNumberingAfterBreak="0">
    <w:nsid w:val="16D77C93"/>
    <w:multiLevelType w:val="multilevel"/>
    <w:tmpl w:val="8D325B36"/>
    <w:numStyleLink w:val="Styl1"/>
  </w:abstractNum>
  <w:abstractNum w:abstractNumId="16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ED067B"/>
    <w:multiLevelType w:val="multilevel"/>
    <w:tmpl w:val="8D325B36"/>
    <w:numStyleLink w:val="Styl1"/>
  </w:abstractNum>
  <w:abstractNum w:abstractNumId="18" w15:restartNumberingAfterBreak="0">
    <w:nsid w:val="23D43262"/>
    <w:multiLevelType w:val="multilevel"/>
    <w:tmpl w:val="8D325B36"/>
    <w:numStyleLink w:val="Styl1"/>
  </w:abstractNum>
  <w:abstractNum w:abstractNumId="19" w15:restartNumberingAfterBreak="0">
    <w:nsid w:val="274E194F"/>
    <w:multiLevelType w:val="multilevel"/>
    <w:tmpl w:val="8D325B36"/>
    <w:numStyleLink w:val="Styl1"/>
  </w:abstractNum>
  <w:abstractNum w:abstractNumId="20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9F968EF"/>
    <w:multiLevelType w:val="multilevel"/>
    <w:tmpl w:val="8D325B36"/>
    <w:numStyleLink w:val="Styl1"/>
  </w:abstractNum>
  <w:abstractNum w:abstractNumId="23" w15:restartNumberingAfterBreak="0">
    <w:nsid w:val="2DFC53A0"/>
    <w:multiLevelType w:val="multilevel"/>
    <w:tmpl w:val="8D325B36"/>
    <w:numStyleLink w:val="Styl1"/>
  </w:abstractNum>
  <w:abstractNum w:abstractNumId="2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1F41B1"/>
    <w:multiLevelType w:val="multilevel"/>
    <w:tmpl w:val="8D325B36"/>
    <w:numStyleLink w:val="Styl1"/>
  </w:abstractNum>
  <w:abstractNum w:abstractNumId="2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1A53C3"/>
    <w:multiLevelType w:val="multilevel"/>
    <w:tmpl w:val="8D325B36"/>
    <w:numStyleLink w:val="Styl1"/>
  </w:abstractNum>
  <w:abstractNum w:abstractNumId="30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0F3D62"/>
    <w:multiLevelType w:val="multilevel"/>
    <w:tmpl w:val="8D325B36"/>
    <w:numStyleLink w:val="Styl1"/>
  </w:abstractNum>
  <w:abstractNum w:abstractNumId="33" w15:restartNumberingAfterBreak="0">
    <w:nsid w:val="512C4B7D"/>
    <w:multiLevelType w:val="multilevel"/>
    <w:tmpl w:val="8D325B36"/>
    <w:numStyleLink w:val="Styl1"/>
  </w:abstractNum>
  <w:abstractNum w:abstractNumId="34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E963FE"/>
    <w:multiLevelType w:val="multilevel"/>
    <w:tmpl w:val="8D325B36"/>
    <w:numStyleLink w:val="Styl1"/>
  </w:abstractNum>
  <w:abstractNum w:abstractNumId="36" w15:restartNumberingAfterBreak="0">
    <w:nsid w:val="543C3AAB"/>
    <w:multiLevelType w:val="multilevel"/>
    <w:tmpl w:val="8D325B36"/>
    <w:numStyleLink w:val="Styl1"/>
  </w:abstractNum>
  <w:abstractNum w:abstractNumId="37" w15:restartNumberingAfterBreak="0">
    <w:nsid w:val="56913F01"/>
    <w:multiLevelType w:val="multilevel"/>
    <w:tmpl w:val="8D325B36"/>
    <w:numStyleLink w:val="Styl1"/>
  </w:abstractNum>
  <w:abstractNum w:abstractNumId="38" w15:restartNumberingAfterBreak="0">
    <w:nsid w:val="5F4F11BB"/>
    <w:multiLevelType w:val="multilevel"/>
    <w:tmpl w:val="8D325B36"/>
    <w:numStyleLink w:val="Styl1"/>
  </w:abstractNum>
  <w:abstractNum w:abstractNumId="39" w15:restartNumberingAfterBreak="0">
    <w:nsid w:val="63F50249"/>
    <w:multiLevelType w:val="multilevel"/>
    <w:tmpl w:val="8D325B36"/>
    <w:numStyleLink w:val="Styl1"/>
  </w:abstractNum>
  <w:abstractNum w:abstractNumId="40" w15:restartNumberingAfterBreak="0">
    <w:nsid w:val="6A6A268E"/>
    <w:multiLevelType w:val="multilevel"/>
    <w:tmpl w:val="8D325B36"/>
    <w:numStyleLink w:val="Styl1"/>
  </w:abstractNum>
  <w:abstractNum w:abstractNumId="41" w15:restartNumberingAfterBreak="0">
    <w:nsid w:val="726E3279"/>
    <w:multiLevelType w:val="multilevel"/>
    <w:tmpl w:val="8D325B36"/>
    <w:numStyleLink w:val="Styl1"/>
  </w:abstractNum>
  <w:abstractNum w:abstractNumId="42" w15:restartNumberingAfterBreak="0">
    <w:nsid w:val="762A7EE5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1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C73E5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D1882"/>
    <w:rsid w:val="002F6472"/>
    <w:rsid w:val="0030483F"/>
    <w:rsid w:val="00305553"/>
    <w:rsid w:val="00306FF5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A6AB8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2021E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docId w15:val="{439BBE71-0E71-4B7F-88A0-7D76C9C0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0248C-14DE-4506-81EA-8E5B676D6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4</TotalTime>
  <Pages>2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Josef Kadlec</cp:lastModifiedBy>
  <cp:revision>5</cp:revision>
  <cp:lastPrinted>2015-12-02T08:54:00Z</cp:lastPrinted>
  <dcterms:created xsi:type="dcterms:W3CDTF">2015-12-02T08:48:00Z</dcterms:created>
  <dcterms:modified xsi:type="dcterms:W3CDTF">2016-11-28T20:05:00Z</dcterms:modified>
</cp:coreProperties>
</file>