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AF" w:rsidRDefault="00DF5354">
      <w:r>
        <w:rPr>
          <w:noProof/>
          <w:lang w:eastAsia="cs-CZ"/>
        </w:rPr>
        <w:drawing>
          <wp:anchor distT="0" distB="0" distL="114300" distR="114300" simplePos="0" relativeHeight="251658751" behindDoc="1" locked="0" layoutInCell="1" allowOverlap="1">
            <wp:simplePos x="0" y="0"/>
            <wp:positionH relativeFrom="column">
              <wp:posOffset>147954</wp:posOffset>
            </wp:positionH>
            <wp:positionV relativeFrom="paragraph">
              <wp:posOffset>91949</wp:posOffset>
            </wp:positionV>
            <wp:extent cx="2238375" cy="95705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DM_logo_bar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32" cy="97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A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1878476</wp:posOffset>
                </wp:positionH>
                <wp:positionV relativeFrom="paragraph">
                  <wp:posOffset>2589</wp:posOffset>
                </wp:positionV>
                <wp:extent cx="3938808" cy="117729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808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1AF" w:rsidRDefault="001B71AF" w:rsidP="001B71AF">
                            <w:pPr>
                              <w:jc w:val="right"/>
                            </w:pPr>
                            <w:r w:rsidRPr="007D352B">
                              <w:rPr>
                                <w:b/>
                                <w:color w:val="C00000"/>
                                <w:sz w:val="28"/>
                                <w:szCs w:val="24"/>
                              </w:rPr>
                              <w:t>Dům dětí a mládeže České Budějovice</w:t>
                            </w:r>
                            <w:r w:rsidR="007D352B" w:rsidRPr="007D352B">
                              <w:rPr>
                                <w:b/>
                                <w:color w:val="C00000"/>
                                <w:sz w:val="28"/>
                                <w:szCs w:val="24"/>
                              </w:rPr>
                              <w:br/>
                            </w:r>
                            <w:r w:rsidRPr="007D352B">
                              <w:rPr>
                                <w:b/>
                                <w:color w:val="C00000"/>
                                <w:sz w:val="28"/>
                                <w:szCs w:val="24"/>
                              </w:rPr>
                              <w:br/>
                            </w:r>
                            <w:r>
                              <w:t>U Zimního stadionu 1</w:t>
                            </w:r>
                            <w:r w:rsidR="007D352B">
                              <w:t xml:space="preserve">, </w:t>
                            </w:r>
                            <w:r>
                              <w:t>370 01 České Budějovice</w:t>
                            </w:r>
                            <w:r>
                              <w:br/>
                              <w:t xml:space="preserve">e-mail: </w:t>
                            </w:r>
                            <w:r w:rsidR="00AF5E8F">
                              <w:rPr>
                                <w:color w:val="C00000"/>
                              </w:rPr>
                              <w:t>ddmcb</w:t>
                            </w:r>
                            <w:r w:rsidRPr="007D352B">
                              <w:rPr>
                                <w:color w:val="C00000"/>
                              </w:rPr>
                              <w:t>@ddmcb.cz</w:t>
                            </w:r>
                            <w:r w:rsidR="007D352B">
                              <w:t>;</w:t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="00D90AA3" w:rsidRPr="002B6BC5">
                                <w:rPr>
                                  <w:rStyle w:val="Hypertextovodkaz"/>
                                </w:rPr>
                                <w:t>www.ddmcb.cz</w:t>
                              </w:r>
                            </w:hyperlink>
                          </w:p>
                          <w:p w:rsidR="00D90AA3" w:rsidRDefault="00D90AA3" w:rsidP="001B71AF">
                            <w:pPr>
                              <w:jc w:val="right"/>
                            </w:pPr>
                          </w:p>
                          <w:p w:rsidR="00D90AA3" w:rsidRDefault="00D90AA3" w:rsidP="001B71AF">
                            <w:pPr>
                              <w:jc w:val="right"/>
                            </w:pPr>
                          </w:p>
                          <w:p w:rsidR="00D90AA3" w:rsidRDefault="00D90AA3" w:rsidP="001B71AF">
                            <w:pPr>
                              <w:jc w:val="right"/>
                            </w:pPr>
                          </w:p>
                          <w:p w:rsidR="00D90AA3" w:rsidRDefault="00D90AA3" w:rsidP="001B71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9pt;margin-top:.2pt;width:310.15pt;height:92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hk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" filled="f" stroked="f">
                <v:textbox>
                  <w:txbxContent>
                    <w:p w:rsidR="001B71AF" w:rsidRDefault="001B71AF" w:rsidP="001B71AF">
                      <w:pPr>
                        <w:jc w:val="right"/>
                      </w:pPr>
                      <w:r w:rsidRPr="007D352B">
                        <w:rPr>
                          <w:b/>
                          <w:color w:val="C00000"/>
                          <w:sz w:val="28"/>
                          <w:szCs w:val="24"/>
                        </w:rPr>
                        <w:t>Dům dětí a mládeže České Budějovice</w:t>
                      </w:r>
                      <w:r w:rsidR="007D352B" w:rsidRPr="007D352B">
                        <w:rPr>
                          <w:b/>
                          <w:color w:val="C00000"/>
                          <w:sz w:val="28"/>
                          <w:szCs w:val="24"/>
                        </w:rPr>
                        <w:br/>
                      </w:r>
                      <w:r w:rsidRPr="007D352B">
                        <w:rPr>
                          <w:b/>
                          <w:color w:val="C00000"/>
                          <w:sz w:val="28"/>
                          <w:szCs w:val="24"/>
                        </w:rPr>
                        <w:br/>
                      </w:r>
                      <w:r>
                        <w:t>U Zimního stadionu 1</w:t>
                      </w:r>
                      <w:r w:rsidR="007D352B">
                        <w:t xml:space="preserve">, </w:t>
                      </w:r>
                      <w:r>
                        <w:t>370 01 České Budějovice</w:t>
                      </w:r>
                      <w:r>
                        <w:br/>
                        <w:t xml:space="preserve">e-mail: </w:t>
                      </w:r>
                      <w:r w:rsidR="00AF5E8F">
                        <w:rPr>
                          <w:color w:val="C00000"/>
                        </w:rPr>
                        <w:t>ddmcb</w:t>
                      </w:r>
                      <w:r w:rsidRPr="007D352B">
                        <w:rPr>
                          <w:color w:val="C00000"/>
                        </w:rPr>
                        <w:t>@ddmcb.cz</w:t>
                      </w:r>
                      <w:r w:rsidR="007D352B">
                        <w:t>;</w:t>
                      </w:r>
                      <w:r>
                        <w:t xml:space="preserve"> </w:t>
                      </w:r>
                      <w:hyperlink r:id="rId10" w:history="1">
                        <w:r w:rsidR="00D90AA3" w:rsidRPr="002B6BC5">
                          <w:rPr>
                            <w:rStyle w:val="Hypertextovodkaz"/>
                          </w:rPr>
                          <w:t>www.ddmcb.cz</w:t>
                        </w:r>
                      </w:hyperlink>
                    </w:p>
                    <w:p w:rsidR="00D90AA3" w:rsidRDefault="00D90AA3" w:rsidP="001B71AF">
                      <w:pPr>
                        <w:jc w:val="right"/>
                      </w:pPr>
                    </w:p>
                    <w:p w:rsidR="00D90AA3" w:rsidRDefault="00D90AA3" w:rsidP="001B71AF">
                      <w:pPr>
                        <w:jc w:val="right"/>
                      </w:pPr>
                    </w:p>
                    <w:p w:rsidR="00D90AA3" w:rsidRDefault="00D90AA3" w:rsidP="001B71AF">
                      <w:pPr>
                        <w:jc w:val="right"/>
                      </w:pPr>
                    </w:p>
                    <w:p w:rsidR="00D90AA3" w:rsidRDefault="00D90AA3" w:rsidP="001B71AF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E8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72452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692E8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99.55pt;margin-top:.85pt;width:450.7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OPHQ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" strokecolor="#c00000">
                <w10:wrap anchorx="margin"/>
              </v:shape>
            </w:pict>
          </mc:Fallback>
        </mc:AlternateContent>
      </w:r>
    </w:p>
    <w:p w:rsidR="000A4A3E" w:rsidRDefault="000A4A3E" w:rsidP="000A4A3E"/>
    <w:p w:rsidR="000A4A3E" w:rsidRDefault="000A4A3E" w:rsidP="000A4A3E"/>
    <w:p w:rsidR="00516192" w:rsidRDefault="00516192" w:rsidP="000A4A3E">
      <w:pPr>
        <w:ind w:firstLine="0"/>
      </w:pPr>
    </w:p>
    <w:p w:rsidR="00516192" w:rsidRDefault="00516192" w:rsidP="000A4A3E">
      <w:pPr>
        <w:ind w:firstLine="0"/>
      </w:pPr>
    </w:p>
    <w:p w:rsidR="00DF5354" w:rsidRDefault="00DF5354" w:rsidP="006A7557">
      <w:pPr>
        <w:ind w:firstLine="0"/>
        <w:rPr>
          <w:rFonts w:ascii="Tahoma" w:hAnsi="Tahoma" w:cs="Tahoma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72452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9AF6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0.4pt;width:450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yv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" strokecolor="#c00000">
                <w10:wrap anchorx="margin"/>
              </v:shape>
            </w:pict>
          </mc:Fallback>
        </mc:AlternateContent>
      </w:r>
    </w:p>
    <w:p w:rsidR="00DF5354" w:rsidRDefault="00DF5354" w:rsidP="006A7557">
      <w:pPr>
        <w:ind w:firstLine="0"/>
        <w:rPr>
          <w:rFonts w:ascii="Tahoma" w:hAnsi="Tahoma" w:cs="Tahoma"/>
        </w:rPr>
      </w:pPr>
    </w:p>
    <w:p w:rsidR="00051961" w:rsidRDefault="00051961" w:rsidP="006A7557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Pan. Radek </w:t>
      </w:r>
      <w:proofErr w:type="spellStart"/>
      <w:r>
        <w:rPr>
          <w:rFonts w:ascii="Tahoma" w:hAnsi="Tahoma" w:cs="Tahoma"/>
        </w:rPr>
        <w:t>Candra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51961" w:rsidRDefault="00051961" w:rsidP="006A7557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Lišov - Horní Miletín 38</w:t>
      </w:r>
    </w:p>
    <w:p w:rsidR="00051961" w:rsidRDefault="00051961" w:rsidP="006A7557">
      <w:pPr>
        <w:ind w:firstLine="0"/>
        <w:rPr>
          <w:rFonts w:ascii="Tahoma" w:hAnsi="Tahoma" w:cs="Tahoma"/>
        </w:rPr>
      </w:pPr>
      <w:r w:rsidRPr="00051961">
        <w:rPr>
          <w:rFonts w:ascii="Tahoma" w:hAnsi="Tahoma" w:cs="Tahoma"/>
        </w:rPr>
        <w:t>PSČ 373 73</w:t>
      </w:r>
    </w:p>
    <w:p w:rsidR="00051961" w:rsidRDefault="00051961" w:rsidP="006A7557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IČO </w:t>
      </w:r>
      <w:r w:rsidRPr="00051961">
        <w:rPr>
          <w:rFonts w:ascii="Tahoma" w:hAnsi="Tahoma" w:cs="Tahoma"/>
        </w:rPr>
        <w:t>60847531</w:t>
      </w:r>
    </w:p>
    <w:p w:rsidR="00051961" w:rsidRDefault="00051961" w:rsidP="00051961">
      <w:pPr>
        <w:ind w:left="6372" w:firstLine="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="00F627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11.</w:t>
      </w:r>
      <w:r w:rsidR="00F6273D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>2019 Č. Budějovice</w:t>
      </w:r>
    </w:p>
    <w:p w:rsidR="00051961" w:rsidRDefault="00051961" w:rsidP="00051961">
      <w:pPr>
        <w:jc w:val="both"/>
        <w:rPr>
          <w:rFonts w:ascii="Tahoma" w:hAnsi="Tahoma" w:cs="Tahoma"/>
        </w:rPr>
      </w:pPr>
    </w:p>
    <w:p w:rsidR="00051961" w:rsidRDefault="00051961" w:rsidP="00051961">
      <w:pPr>
        <w:jc w:val="both"/>
        <w:rPr>
          <w:rFonts w:ascii="Tahoma" w:hAnsi="Tahoma" w:cs="Tahoma"/>
        </w:rPr>
      </w:pPr>
    </w:p>
    <w:p w:rsidR="00051961" w:rsidRDefault="00051961" w:rsidP="00051961">
      <w:pPr>
        <w:jc w:val="both"/>
        <w:rPr>
          <w:rFonts w:ascii="Tahoma" w:hAnsi="Tahoma" w:cs="Tahoma"/>
        </w:rPr>
      </w:pPr>
    </w:p>
    <w:p w:rsidR="00051961" w:rsidRDefault="00051961" w:rsidP="00051961">
      <w:pPr>
        <w:jc w:val="both"/>
        <w:rPr>
          <w:rFonts w:ascii="Tahoma" w:hAnsi="Tahoma" w:cs="Tahoma"/>
          <w:b/>
          <w:u w:val="single"/>
        </w:rPr>
      </w:pPr>
      <w:r w:rsidRPr="00051961">
        <w:rPr>
          <w:rFonts w:ascii="Tahoma" w:hAnsi="Tahoma" w:cs="Tahoma"/>
          <w:b/>
          <w:u w:val="single"/>
        </w:rPr>
        <w:t>OBJEDNÁVKA</w:t>
      </w:r>
      <w:r w:rsidR="00F6273D">
        <w:rPr>
          <w:rFonts w:ascii="Tahoma" w:hAnsi="Tahoma" w:cs="Tahoma"/>
          <w:b/>
          <w:u w:val="single"/>
        </w:rPr>
        <w:t xml:space="preserve"> č. 34/2019</w:t>
      </w:r>
    </w:p>
    <w:p w:rsidR="00051961" w:rsidRDefault="00051961" w:rsidP="00051961">
      <w:pPr>
        <w:jc w:val="both"/>
        <w:rPr>
          <w:rFonts w:ascii="Tahoma" w:hAnsi="Tahoma" w:cs="Tahoma"/>
          <w:b/>
          <w:u w:val="single"/>
        </w:rPr>
      </w:pPr>
    </w:p>
    <w:p w:rsidR="00051961" w:rsidRDefault="00051961" w:rsidP="0005196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Objednáváme u Vás pozemní práce a pokládku zámkové dlažby pro stavbu zahradního domku </w:t>
      </w:r>
      <w:r w:rsidR="00F7306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skladu</w:t>
      </w:r>
      <w:r w:rsidR="00F73061">
        <w:rPr>
          <w:rFonts w:ascii="Tahoma" w:hAnsi="Tahoma" w:cs="Tahoma"/>
        </w:rPr>
        <w:t>, o rozměrech 7x3m, na zahradě DDM České Budějovice dle předloženého projektu. Cena do 50 000,- Kč.</w:t>
      </w:r>
    </w:p>
    <w:p w:rsidR="00F73061" w:rsidRDefault="00F73061" w:rsidP="00051961">
      <w:pPr>
        <w:jc w:val="both"/>
        <w:rPr>
          <w:rFonts w:ascii="Tahoma" w:hAnsi="Tahoma" w:cs="Tahoma"/>
        </w:rPr>
      </w:pPr>
    </w:p>
    <w:p w:rsidR="00F73061" w:rsidRDefault="00F73061" w:rsidP="0005196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Děkuji </w:t>
      </w:r>
    </w:p>
    <w:p w:rsidR="00F73061" w:rsidRDefault="00F73061" w:rsidP="0005196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Hana Korčáková</w:t>
      </w:r>
    </w:p>
    <w:p w:rsidR="00F73061" w:rsidRPr="00051961" w:rsidRDefault="00F73061" w:rsidP="0005196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DDM ČB</w:t>
      </w:r>
    </w:p>
    <w:sectPr w:rsidR="00F73061" w:rsidRPr="00051961" w:rsidSect="007D352B">
      <w:footerReference w:type="default" r:id="rId11"/>
      <w:type w:val="continuous"/>
      <w:pgSz w:w="11906" w:h="16838"/>
      <w:pgMar w:top="568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6B" w:rsidRDefault="007D186B" w:rsidP="00B51FE2">
      <w:pPr>
        <w:spacing w:line="240" w:lineRule="auto"/>
      </w:pPr>
      <w:r>
        <w:separator/>
      </w:r>
    </w:p>
  </w:endnote>
  <w:endnote w:type="continuationSeparator" w:id="0">
    <w:p w:rsidR="007D186B" w:rsidRDefault="007D186B" w:rsidP="00B51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A3" w:rsidRPr="00051961" w:rsidRDefault="00D90AA3">
    <w:pPr>
      <w:pStyle w:val="Zpat"/>
      <w:jc w:val="center"/>
    </w:pPr>
    <w:r w:rsidRPr="0005196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21638</wp:posOffset>
              </wp:positionH>
              <wp:positionV relativeFrom="paragraph">
                <wp:posOffset>-125779</wp:posOffset>
              </wp:positionV>
              <wp:extent cx="5718517" cy="0"/>
              <wp:effectExtent l="0" t="0" r="3492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517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CB724A2" id="Přímá spojnic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9.9pt" to="452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" strokecolor="red" strokeweight=".5pt">
              <v:stroke joinstyle="miter"/>
            </v:line>
          </w:pict>
        </mc:Fallback>
      </mc:AlternateContent>
    </w:r>
    <w:r w:rsidR="00051961" w:rsidRPr="00051961">
      <w:t>DDM České Budějovice, U Zimního stadiónu 1. Č. Budějovice,  IČO 60077638, tel. 724094869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6B" w:rsidRDefault="007D186B" w:rsidP="00B51FE2">
      <w:pPr>
        <w:spacing w:line="240" w:lineRule="auto"/>
      </w:pPr>
      <w:r>
        <w:separator/>
      </w:r>
    </w:p>
  </w:footnote>
  <w:footnote w:type="continuationSeparator" w:id="0">
    <w:p w:rsidR="007D186B" w:rsidRDefault="007D186B" w:rsidP="00B51F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57"/>
    <w:rsid w:val="00051961"/>
    <w:rsid w:val="000A4A3E"/>
    <w:rsid w:val="000C60D4"/>
    <w:rsid w:val="001038D0"/>
    <w:rsid w:val="001B71AF"/>
    <w:rsid w:val="00394DF3"/>
    <w:rsid w:val="003C2AB5"/>
    <w:rsid w:val="00442A04"/>
    <w:rsid w:val="004661CF"/>
    <w:rsid w:val="0049158F"/>
    <w:rsid w:val="00493F25"/>
    <w:rsid w:val="004E5B26"/>
    <w:rsid w:val="00516192"/>
    <w:rsid w:val="005F6618"/>
    <w:rsid w:val="006A7557"/>
    <w:rsid w:val="007D186B"/>
    <w:rsid w:val="007D352B"/>
    <w:rsid w:val="00804337"/>
    <w:rsid w:val="008678A3"/>
    <w:rsid w:val="0091387F"/>
    <w:rsid w:val="00952038"/>
    <w:rsid w:val="009D3EBD"/>
    <w:rsid w:val="00AF5E8F"/>
    <w:rsid w:val="00B04275"/>
    <w:rsid w:val="00B22E7B"/>
    <w:rsid w:val="00B51FE2"/>
    <w:rsid w:val="00B76ED9"/>
    <w:rsid w:val="00B9046A"/>
    <w:rsid w:val="00C700EC"/>
    <w:rsid w:val="00D03871"/>
    <w:rsid w:val="00D77367"/>
    <w:rsid w:val="00D90AA3"/>
    <w:rsid w:val="00D91E44"/>
    <w:rsid w:val="00DF5354"/>
    <w:rsid w:val="00E018A9"/>
    <w:rsid w:val="00E14198"/>
    <w:rsid w:val="00E20EA3"/>
    <w:rsid w:val="00E718B0"/>
    <w:rsid w:val="00F6273D"/>
    <w:rsid w:val="00F73061"/>
    <w:rsid w:val="00F73D2D"/>
    <w:rsid w:val="00F867A3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AA3"/>
    <w:pPr>
      <w:spacing w:line="276" w:lineRule="auto"/>
      <w:ind w:firstLine="454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1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1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51FE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FE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1F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FE2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90AA3"/>
    <w:rPr>
      <w:color w:val="808080"/>
    </w:rPr>
  </w:style>
  <w:style w:type="character" w:styleId="Siln">
    <w:name w:val="Strong"/>
    <w:basedOn w:val="Standardnpsmoodstavce"/>
    <w:uiPriority w:val="22"/>
    <w:qFormat/>
    <w:rsid w:val="00442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AA3"/>
    <w:pPr>
      <w:spacing w:line="276" w:lineRule="auto"/>
      <w:ind w:firstLine="454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1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1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51FE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FE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1F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FE2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90AA3"/>
    <w:rPr>
      <w:color w:val="808080"/>
    </w:rPr>
  </w:style>
  <w:style w:type="character" w:styleId="Siln">
    <w:name w:val="Strong"/>
    <w:basedOn w:val="Standardnpsmoodstavce"/>
    <w:uiPriority w:val="22"/>
    <w:qFormat/>
    <w:rsid w:val="00442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dmc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mc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lakova\Desktop\hlavi&#269;ka_&#269;erven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66C4-7F02-4E98-979A-AA48BBCE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hlavička_červená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Sedláková</dc:creator>
  <cp:lastModifiedBy>Zdeňka Květoňová</cp:lastModifiedBy>
  <cp:revision>2</cp:revision>
  <cp:lastPrinted>2019-12-20T07:23:00Z</cp:lastPrinted>
  <dcterms:created xsi:type="dcterms:W3CDTF">2019-12-20T07:25:00Z</dcterms:created>
  <dcterms:modified xsi:type="dcterms:W3CDTF">2019-12-20T07:25:00Z</dcterms:modified>
</cp:coreProperties>
</file>