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80EE9" w:rsidP="00480EE9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480EE9" w:rsidRDefault="007B3305" w:rsidP="00480EE9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982607-0930</w:t>
      </w:r>
      <w:r w:rsidR="00480EE9">
        <w:rPr>
          <w:rFonts w:ascii="Arial" w:hAnsi="Arial" w:cs="Arial"/>
          <w:b/>
          <w:sz w:val="36"/>
        </w:rPr>
        <w:t>/2016</w:t>
      </w:r>
    </w:p>
    <w:p w:rsidR="00480EE9" w:rsidRDefault="00480EE9" w:rsidP="00480EE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</w:t>
      </w:r>
      <w:r w:rsidR="007B3305">
        <w:t xml:space="preserve">á, Obchodní ředitelka regionu, </w:t>
      </w:r>
      <w:r>
        <w:t>Obchod JM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firemní obchod, J.A.</w:t>
      </w:r>
      <w:r w:rsidR="007B3305">
        <w:t xml:space="preserve"> </w:t>
      </w:r>
      <w:r>
        <w:t>Bati 5648, 760 01 Zlín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0EE9" w:rsidRDefault="00480EE9" w:rsidP="00480EE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B3305" w:rsidRDefault="00106426" w:rsidP="00480EE9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rPr>
          <w:b/>
        </w:rPr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06426"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6426"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6426">
        <w:t>XXXX</w:t>
      </w:r>
    </w:p>
    <w:p w:rsidR="00480EE9" w:rsidRPr="007E05F0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6426">
        <w:t>XXXX</w:t>
      </w:r>
    </w:p>
    <w:p w:rsidR="007E05F0" w:rsidRPr="007E05F0" w:rsidRDefault="007E05F0" w:rsidP="00480EE9">
      <w:pPr>
        <w:numPr>
          <w:ilvl w:val="0"/>
          <w:numId w:val="0"/>
        </w:numPr>
        <w:spacing w:before="50" w:after="70" w:line="240" w:lineRule="auto"/>
        <w:ind w:left="142"/>
      </w:pP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Pr="007E05F0">
        <w:tab/>
      </w:r>
      <w:r w:rsidR="00106426"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06426">
        <w:t>XXXX</w:t>
      </w:r>
    </w:p>
    <w:p w:rsidR="007B3305" w:rsidRDefault="00480EE9" w:rsidP="007B330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06426"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06426">
        <w:rPr>
          <w:b/>
        </w:rPr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06426">
        <w:t>XXXX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480EE9" w:rsidRDefault="00480EE9" w:rsidP="00480EE9">
      <w:pPr>
        <w:numPr>
          <w:ilvl w:val="0"/>
          <w:numId w:val="0"/>
        </w:numPr>
        <w:spacing w:before="50" w:after="70" w:line="240" w:lineRule="auto"/>
        <w:ind w:left="142"/>
      </w:pPr>
    </w:p>
    <w:p w:rsidR="00480EE9" w:rsidRDefault="00480EE9" w:rsidP="00480EE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480EE9" w:rsidRDefault="00480EE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80EE9" w:rsidRPr="00480EE9" w:rsidRDefault="000F2162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0F2162" w:rsidRPr="00295E98" w:rsidRDefault="000F2162" w:rsidP="000F216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 rámci jednotlivých zakázek požádá, s právními předpisy České republiky. Informační a propagační materiály se považují za v souladu s právními předpisy České republiky v případě, že jejich roznáškou podle požadavků Objednatele, nedojde ze strany ČP k porušení právních předpisů. Objednatel odpovídá v plném rozsahu za škodu vzniklou ČP v souvislosti s nesouladem informačních a propagačních materiálů s právními předpisy České republiky. 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480EE9" w:rsidRP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272D86">
        <w:rPr>
          <w:b/>
        </w:rPr>
        <w:t>XXXX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272D86">
        <w:t>XXXX</w:t>
      </w:r>
      <w:r>
        <w:t>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r w:rsidR="00272D86">
        <w:t>XXXX</w:t>
      </w:r>
      <w:r>
        <w:t>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272D86">
        <w:t>XXXX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Vzor podací nálepky s ČK a její umístění na adresním štítku je v Příloze č. 2.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podací nálepky s čárovým kódem ČP objednává Objednatel v předstihu 20 pracovních dní na e-mailu: </w:t>
      </w:r>
      <w:r w:rsidR="00272D86">
        <w:t>XXXX</w:t>
      </w:r>
      <w:r>
        <w:t xml:space="preserve"> prostřednictvím objednávkového formuláře, kde je zvolen způsob jejich převzetí.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1C1B69">
        <w:t xml:space="preserve"> </w:t>
      </w:r>
      <w:r>
        <w:t>zavazuje dodržet termíny zahájení a ukončení RIPM uváděné v jednotlivých potvrzených Zakázkových listech.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480EE9" w:rsidRDefault="00480EE9" w:rsidP="00480EE9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80EE9" w:rsidRP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480EE9" w:rsidRPr="001C1B69" w:rsidRDefault="00272D86" w:rsidP="00480EE9">
      <w:pPr>
        <w:numPr>
          <w:ilvl w:val="3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r w:rsidR="00272D86">
        <w:rPr>
          <w:b/>
        </w:rPr>
        <w:t>XXXX</w:t>
      </w:r>
    </w:p>
    <w:p w:rsidR="00480EE9" w:rsidRPr="001C1B6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272D86">
        <w:rPr>
          <w:b/>
        </w:rPr>
        <w:t>XXXX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480EE9" w:rsidRPr="001C1B69" w:rsidRDefault="00272D86" w:rsidP="007B330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  <w:r w:rsidR="007B3305">
        <w:rPr>
          <w:b/>
        </w:rPr>
        <w:t xml:space="preserve"> 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80EE9" w:rsidRDefault="00480EE9" w:rsidP="00480EE9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272D86">
        <w:rPr>
          <w:b/>
        </w:rPr>
        <w:t>XXXX</w:t>
      </w:r>
    </w:p>
    <w:p w:rsidR="00480EE9" w:rsidRDefault="00480EE9" w:rsidP="00480EE9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272D86">
        <w:rPr>
          <w:b/>
        </w:rPr>
        <w:t>XXXX</w:t>
      </w:r>
    </w:p>
    <w:p w:rsidR="00480EE9" w:rsidRPr="001C1B69" w:rsidRDefault="000F2162" w:rsidP="00272D86">
      <w:pPr>
        <w:numPr>
          <w:ilvl w:val="0"/>
          <w:numId w:val="0"/>
        </w:numPr>
        <w:spacing w:after="120"/>
        <w:ind w:left="1077"/>
        <w:jc w:val="both"/>
        <w:rPr>
          <w:b/>
        </w:rPr>
      </w:pPr>
      <w:r>
        <w:rPr>
          <w:b/>
        </w:rPr>
        <w:t xml:space="preserve"> 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480EE9" w:rsidRPr="00480EE9" w:rsidRDefault="00480EE9" w:rsidP="00480EE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 w:rsidRPr="001C1B69">
        <w:rPr>
          <w:b/>
        </w:rPr>
        <w:t xml:space="preserve">Tato Smlouva se uzavírá na dobu určitou do </w:t>
      </w:r>
      <w:proofErr w:type="gramStart"/>
      <w:r w:rsidRPr="001C1B69">
        <w:rPr>
          <w:b/>
        </w:rPr>
        <w:t>31.12.2019</w:t>
      </w:r>
      <w:proofErr w:type="gramEnd"/>
      <w:r w:rsidRPr="001C1B69">
        <w:rPr>
          <w:b/>
        </w:rPr>
        <w:t>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480EE9" w:rsidRDefault="00480EE9" w:rsidP="00480EE9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480EE9" w:rsidRDefault="00480EE9" w:rsidP="00480EE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</w:p>
    <w:p w:rsidR="00480EE9" w:rsidRDefault="00480EE9" w:rsidP="00480EE9">
      <w:pPr>
        <w:numPr>
          <w:ilvl w:val="0"/>
          <w:numId w:val="0"/>
        </w:numPr>
        <w:spacing w:before="120"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both"/>
        <w:sectPr w:rsidR="00480EE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0EE9" w:rsidRDefault="007E05F0" w:rsidP="00480EE9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17</w:t>
      </w:r>
      <w:r w:rsidR="00480EE9">
        <w:t>.8.2016</w:t>
      </w:r>
      <w:proofErr w:type="gramEnd"/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  <w:r>
        <w:t>Za ČP:</w:t>
      </w:r>
    </w:p>
    <w:p w:rsidR="00480EE9" w:rsidRDefault="00480EE9" w:rsidP="00480EE9">
      <w:pPr>
        <w:numPr>
          <w:ilvl w:val="0"/>
          <w:numId w:val="0"/>
        </w:numPr>
        <w:spacing w:after="120"/>
        <w:jc w:val="both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80EE9" w:rsidRDefault="00380641" w:rsidP="00480EE9">
      <w:pPr>
        <w:numPr>
          <w:ilvl w:val="0"/>
          <w:numId w:val="0"/>
        </w:numPr>
        <w:spacing w:after="120"/>
        <w:jc w:val="center"/>
      </w:pPr>
      <w:r>
        <w:t xml:space="preserve">Obchodní ředitelka regionu, </w:t>
      </w:r>
      <w:r w:rsidR="00480EE9">
        <w:t>Obchod JM</w:t>
      </w:r>
    </w:p>
    <w:p w:rsidR="00480EE9" w:rsidRDefault="00480EE9" w:rsidP="00480EE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7B3305">
        <w:t>e</w:t>
      </w:r>
      <w:r>
        <w:t xml:space="preserve"> </w:t>
      </w:r>
      <w:r w:rsidR="007B3305">
        <w:t>Valašském Meziříčí</w:t>
      </w:r>
      <w:r>
        <w:t xml:space="preserve"> dne </w:t>
      </w:r>
      <w:r w:rsidR="007E05F0">
        <w:t>17</w:t>
      </w:r>
      <w:r w:rsidR="001C1B69">
        <w:t>.8.2016</w:t>
      </w:r>
    </w:p>
    <w:p w:rsidR="00480EE9" w:rsidRDefault="00480EE9" w:rsidP="00480EE9">
      <w:pPr>
        <w:numPr>
          <w:ilvl w:val="0"/>
          <w:numId w:val="0"/>
        </w:numPr>
        <w:spacing w:after="120"/>
      </w:pPr>
    </w:p>
    <w:p w:rsidR="00480EE9" w:rsidRDefault="00480EE9" w:rsidP="00480EE9">
      <w:pPr>
        <w:numPr>
          <w:ilvl w:val="0"/>
          <w:numId w:val="0"/>
        </w:numPr>
        <w:spacing w:after="120"/>
      </w:pPr>
      <w:r>
        <w:t>Za Objednatele:</w:t>
      </w:r>
    </w:p>
    <w:p w:rsidR="00480EE9" w:rsidRDefault="00480EE9" w:rsidP="00480EE9">
      <w:pPr>
        <w:numPr>
          <w:ilvl w:val="0"/>
          <w:numId w:val="0"/>
        </w:numPr>
        <w:spacing w:after="120"/>
      </w:pP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0EE9" w:rsidRDefault="00480EE9" w:rsidP="00480EE9">
      <w:pPr>
        <w:numPr>
          <w:ilvl w:val="0"/>
          <w:numId w:val="0"/>
        </w:numPr>
        <w:spacing w:after="120"/>
        <w:jc w:val="center"/>
      </w:pPr>
    </w:p>
    <w:p w:rsidR="00480EE9" w:rsidRPr="007E05F0" w:rsidRDefault="00272D86" w:rsidP="00480EE9">
      <w:pPr>
        <w:numPr>
          <w:ilvl w:val="0"/>
          <w:numId w:val="0"/>
        </w:numPr>
        <w:spacing w:after="120"/>
        <w:jc w:val="center"/>
      </w:pPr>
      <w:r>
        <w:t>XXXX</w:t>
      </w:r>
    </w:p>
    <w:p w:rsidR="00480EE9" w:rsidRDefault="00272D86" w:rsidP="00480EE9">
      <w:pPr>
        <w:numPr>
          <w:ilvl w:val="0"/>
          <w:numId w:val="0"/>
        </w:numPr>
        <w:spacing w:after="120"/>
        <w:jc w:val="center"/>
      </w:pPr>
      <w:r>
        <w:t>XXXX</w:t>
      </w:r>
    </w:p>
    <w:p w:rsidR="007E05F0" w:rsidRDefault="007E05F0" w:rsidP="00480EE9">
      <w:pPr>
        <w:numPr>
          <w:ilvl w:val="0"/>
          <w:numId w:val="0"/>
        </w:numPr>
        <w:spacing w:after="120"/>
        <w:jc w:val="center"/>
      </w:pPr>
    </w:p>
    <w:p w:rsidR="007E05F0" w:rsidRDefault="007E05F0" w:rsidP="00480EE9">
      <w:pPr>
        <w:numPr>
          <w:ilvl w:val="0"/>
          <w:numId w:val="0"/>
        </w:numPr>
        <w:spacing w:after="120"/>
        <w:jc w:val="center"/>
      </w:pPr>
    </w:p>
    <w:p w:rsidR="007E05F0" w:rsidRDefault="007E05F0" w:rsidP="007E05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05F0" w:rsidRDefault="007E05F0" w:rsidP="007E05F0">
      <w:pPr>
        <w:numPr>
          <w:ilvl w:val="0"/>
          <w:numId w:val="0"/>
        </w:numPr>
        <w:spacing w:after="120"/>
        <w:jc w:val="center"/>
      </w:pPr>
    </w:p>
    <w:p w:rsidR="007E05F0" w:rsidRPr="007E05F0" w:rsidRDefault="00272D86" w:rsidP="007E05F0">
      <w:pPr>
        <w:numPr>
          <w:ilvl w:val="0"/>
          <w:numId w:val="0"/>
        </w:numPr>
        <w:spacing w:after="120"/>
        <w:jc w:val="center"/>
      </w:pPr>
      <w:r>
        <w:t>XXXX</w:t>
      </w:r>
    </w:p>
    <w:p w:rsidR="007E05F0" w:rsidRPr="007E05F0" w:rsidRDefault="00272D86" w:rsidP="007E05F0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p w:rsidR="007E05F0" w:rsidRPr="007E05F0" w:rsidRDefault="007E05F0" w:rsidP="00480EE9">
      <w:pPr>
        <w:numPr>
          <w:ilvl w:val="0"/>
          <w:numId w:val="0"/>
        </w:numPr>
        <w:spacing w:after="120"/>
        <w:jc w:val="center"/>
      </w:pPr>
    </w:p>
    <w:sectPr w:rsidR="007E05F0" w:rsidRPr="007E05F0" w:rsidSect="00480EE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63" w:rsidRDefault="009A1163">
      <w:r>
        <w:separator/>
      </w:r>
    </w:p>
  </w:endnote>
  <w:endnote w:type="continuationSeparator" w:id="0">
    <w:p w:rsidR="009A1163" w:rsidRDefault="009A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10C67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10C6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63" w:rsidRDefault="009A1163">
      <w:r>
        <w:separator/>
      </w:r>
    </w:p>
  </w:footnote>
  <w:footnote w:type="continuationSeparator" w:id="0">
    <w:p w:rsidR="009A1163" w:rsidRDefault="009A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F185E" wp14:editId="1216CB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80EE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89E949" wp14:editId="38C74BB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B330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982607-0930</w:t>
    </w:r>
    <w:r w:rsidR="00480EE9"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0127E2" wp14:editId="1F63C9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457F9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7651"/>
    <w:rsid w:val="000C03B5"/>
    <w:rsid w:val="000C182C"/>
    <w:rsid w:val="000C3D92"/>
    <w:rsid w:val="000D6448"/>
    <w:rsid w:val="000D6FEC"/>
    <w:rsid w:val="000D7176"/>
    <w:rsid w:val="000D7DB7"/>
    <w:rsid w:val="000F08AB"/>
    <w:rsid w:val="000F2162"/>
    <w:rsid w:val="000F3383"/>
    <w:rsid w:val="000F417B"/>
    <w:rsid w:val="000F67BB"/>
    <w:rsid w:val="00102A2B"/>
    <w:rsid w:val="001064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336B"/>
    <w:rsid w:val="001B1415"/>
    <w:rsid w:val="001C1B69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2D86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0641"/>
    <w:rsid w:val="003A3142"/>
    <w:rsid w:val="003C1500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0EE9"/>
    <w:rsid w:val="004933A9"/>
    <w:rsid w:val="004B1471"/>
    <w:rsid w:val="004B4030"/>
    <w:rsid w:val="004C1854"/>
    <w:rsid w:val="004D7F66"/>
    <w:rsid w:val="004E34D6"/>
    <w:rsid w:val="004E362F"/>
    <w:rsid w:val="004E6723"/>
    <w:rsid w:val="00502BFC"/>
    <w:rsid w:val="0051060F"/>
    <w:rsid w:val="00510C67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B3305"/>
    <w:rsid w:val="007D4A1E"/>
    <w:rsid w:val="007E05F0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1163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594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EDC7-2E03-4AE7-9F30-2A332970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28</TotalTime>
  <Pages>1</Pages>
  <Words>2014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5</cp:revision>
  <cp:lastPrinted>2010-01-28T11:34:00Z</cp:lastPrinted>
  <dcterms:created xsi:type="dcterms:W3CDTF">2016-08-16T12:15:00Z</dcterms:created>
  <dcterms:modified xsi:type="dcterms:W3CDTF">2016-08-17T11:42:00Z</dcterms:modified>
</cp:coreProperties>
</file>