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2019-SZM-485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0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2166641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2052341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Johnson and Johnson, spol. s </w:t>
                        </w:r>
                        <w:hyperlink r:id="rId114" w:history="1"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pacing w:val="-11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.o.CZ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75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CZ4</w:t>
      </w:r>
      <w:r>
        <w:rPr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1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193075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158 00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6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1410686</wp:posOffset>
            </wp:positionH>
            <wp:positionV relativeFrom="paragraph">
              <wp:posOffset>22771</wp:posOffset>
            </wp:positionV>
            <wp:extent cx="1115862" cy="126924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5862" cy="126924"/>
                    </a:xfrm>
                    <a:custGeom>
                      <a:rect l="l" t="t" r="r" b="b"/>
                      <a:pathLst>
                        <a:path w="1153962" h="165025">
                          <a:moveTo>
                            <a:pt x="0" y="165025"/>
                          </a:moveTo>
                          <a:lnTo>
                            <a:pt x="1153962" y="165025"/>
                          </a:lnTo>
                          <a:lnTo>
                            <a:pt x="1153962" y="0"/>
                          </a:lnTo>
                          <a:lnTo>
                            <a:pt x="0" y="0"/>
                          </a:lnTo>
                          <a:lnTo>
                            <a:pt x="0" y="16502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76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1945" w:right="638" w:hanging="974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Walterovo nám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stí 329/1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5 - Jinonice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2567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09.12.2019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337" w:space="1368"/>
            <w:col w:w="4286" w:space="350"/>
            <w:col w:w="592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20065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09.12.2019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142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863"/>
        </w:tabs>
        <w:spacing w:before="0" w:after="0" w:line="240" w:lineRule="auto"/>
        <w:ind w:left="149" w:right="0" w:firstLine="2339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-45566</wp:posOffset>
            </wp:positionV>
            <wp:extent cx="6934199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-27278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-50646</wp:posOffset>
            </wp:positionV>
            <wp:extent cx="46736" cy="22809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-50646</wp:posOffset>
            </wp:positionV>
            <wp:extent cx="48259" cy="22809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-27278</wp:posOffset>
            </wp:positionV>
            <wp:extent cx="466343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-27278</wp:posOffset>
            </wp:positionV>
            <wp:extent cx="932687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-27278</wp:posOffset>
            </wp:positionV>
            <wp:extent cx="266699" cy="13258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-27278</wp:posOffset>
            </wp:positionV>
            <wp:extent cx="1114043" cy="13258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Pacientský set (24ks/bal)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4,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291" w:firstLine="285"/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25554</wp:posOffset>
            </wp:positionV>
            <wp:extent cx="46736" cy="229616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25554</wp:posOffset>
            </wp:positionV>
            <wp:extent cx="48259" cy="238760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07626" cy="22002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154653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89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227204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16"/>
                            <w:szCs w:val="16"/>
                          </w:rPr>
                          <w:t>V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apr bo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ní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6,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59" name="Picture 1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25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-38112</wp:posOffset>
            </wp:positionV>
            <wp:extent cx="48768" cy="455172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455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-38112</wp:posOffset>
            </wp:positionV>
            <wp:extent cx="52831" cy="455172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455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celkem: 61.416,-K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-46073</wp:posOffset>
            </wp:positionV>
            <wp:extent cx="46736" cy="168655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-46073</wp:posOffset>
            </wp:positionV>
            <wp:extent cx="46735" cy="16865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3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0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1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74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r.o.CZ"/><Relationship Id="rId115" Type="http://schemas.openxmlformats.org/officeDocument/2006/relationships/hyperlink" TargetMode="External" Target="http://www.nemjil.cz"/><Relationship Id="rId116" Type="http://schemas.openxmlformats.org/officeDocument/2006/relationships/hyperlink" TargetMode="External" Target="mailto:fakturace@nemjil.cz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8" Type="http://schemas.openxmlformats.org/officeDocument/2006/relationships/image" Target="media/image158.png"/><Relationship Id="rId159" Type="http://schemas.openxmlformats.org/officeDocument/2006/relationships/image" Target="media/image159.png"/><Relationship Id="rId160" Type="http://schemas.openxmlformats.org/officeDocument/2006/relationships/image" Target="media/image160.png"/><Relationship Id="rId161" Type="http://schemas.openxmlformats.org/officeDocument/2006/relationships/image" Target="media/image161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hyperlink" TargetMode="External" Target="http://www.saul-is.cz"/><Relationship Id="rId175" Type="http://schemas.openxmlformats.org/officeDocument/2006/relationships/image" Target="media/image17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2019-12-18T09:43:52Z</dcterms:created>
  <dcterms:modified xsi:type="dcterms:W3CDTF">2019-12-18T09:43:52Z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