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2019-SZM-422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2166641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205234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Johnson and Johnson, spol. s </w:t>
                        </w:r>
                        <w:hyperlink r:id="rId114" w:history="1">
                          <w:r>
                            <w:rPr sz="20" baseline="0" dirty="0">
                              <w:jc w:val="left"/>
                              <w:rFonts w:ascii="Arial" w:hAnsi="Arial" w:cs="Arial"/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.o.CZ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75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158 00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6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1400183</wp:posOffset>
            </wp:positionH>
            <wp:positionV relativeFrom="paragraph">
              <wp:posOffset>-426</wp:posOffset>
            </wp:positionV>
            <wp:extent cx="1158836" cy="15012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8836" cy="150121"/>
                    </a:xfrm>
                    <a:custGeom>
                      <a:rect l="l" t="t" r="r" b="b"/>
                      <a:pathLst>
                        <a:path w="1196936" h="188222">
                          <a:moveTo>
                            <a:pt x="0" y="188222"/>
                          </a:moveTo>
                          <a:lnTo>
                            <a:pt x="1196936" y="188222"/>
                          </a:lnTo>
                          <a:lnTo>
                            <a:pt x="1196936" y="0"/>
                          </a:lnTo>
                          <a:lnTo>
                            <a:pt x="0" y="0"/>
                          </a:lnTo>
                          <a:lnTo>
                            <a:pt x="0" y="18822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2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638" w:hanging="974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Walterovo nám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stí 329/1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5 - Jinonice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2567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01.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20065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91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01.</w:t>
      </w:r>
      <w:r>
        <w:rPr sz="20" baseline="1" dirty="0">
          <w:jc w:val="left"/>
          <w:rFonts w:ascii="Arial" w:hAnsi="Arial" w:cs="Arial"/>
          <w:color w:val="000000"/>
          <w:spacing w:val="-14"/>
          <w:position w:val="1"/>
          <w:sz w:val="20"/>
          <w:szCs w:val="20"/>
        </w:rPr>
        <w:t>1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1.2019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283329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94356</wp:posOffset>
            </wp:positionV>
            <wp:extent cx="6934199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112644</wp:posOffset>
            </wp:positionV>
            <wp:extent cx="466343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112644</wp:posOffset>
            </wp:positionV>
            <wp:extent cx="932687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112644</wp:posOffset>
            </wp:positionV>
            <wp:extent cx="266699" cy="13258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112644</wp:posOffset>
            </wp:positionV>
            <wp:extent cx="1114043" cy="13258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139922</wp:posOffset>
            </wp:positionV>
            <wp:extent cx="6592615" cy="417012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4957668"/>
                      <a:ext cx="6478315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429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Aggressive Cutte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0"/>
                            <w:sz w:val="16"/>
                            <w:szCs w:val="16"/>
                          </w:rPr>
                          <w:t>r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,3,5mm pro FMS tornado (5ks/bal)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2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283489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115183</wp:posOffset>
            </wp:positionV>
            <wp:extent cx="46736" cy="22809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115183</wp:posOffset>
            </wp:positionV>
            <wp:extent cx="48259" cy="22809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138552</wp:posOffset>
            </wp:positionV>
            <wp:extent cx="466343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138552</wp:posOffset>
            </wp:positionV>
            <wp:extent cx="932687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138552</wp:posOffset>
            </wp:positionV>
            <wp:extent cx="266699" cy="13258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138552</wp:posOffset>
            </wp:positionV>
            <wp:extent cx="1114043" cy="13258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165829</wp:posOffset>
            </wp:positionV>
            <wp:extent cx="6592615" cy="417012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158835"/>
                      <a:ext cx="6478315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429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Frézy Barrel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6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ornado Burr+kostní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3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284508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164460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164460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164460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164460</wp:posOffset>
            </wp:positionV>
            <wp:extent cx="180" cy="16154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141092</wp:posOffset>
            </wp:positionV>
            <wp:extent cx="46736" cy="22809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141092</wp:posOffset>
            </wp:positionV>
            <wp:extent cx="48259" cy="22809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164460</wp:posOffset>
            </wp:positionV>
            <wp:extent cx="466343" cy="13258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164460</wp:posOffset>
            </wp:positionV>
            <wp:extent cx="932687" cy="13258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164460</wp:posOffset>
            </wp:positionV>
            <wp:extent cx="266699" cy="13258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164460</wp:posOffset>
            </wp:positionV>
            <wp:extent cx="1114043" cy="13258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16478</wp:posOffset>
            </wp:positionV>
            <wp:extent cx="6592615" cy="417012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360003"/>
                      <a:ext cx="6478315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429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Jednodenní set 30ks/bal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4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142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190369</wp:posOffset>
            </wp:positionV>
            <wp:extent cx="180" cy="16154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190369</wp:posOffset>
            </wp:positionV>
            <wp:extent cx="180" cy="161543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190369</wp:posOffset>
            </wp:positionV>
            <wp:extent cx="180" cy="161543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190369</wp:posOffset>
            </wp:positionV>
            <wp:extent cx="180" cy="161543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863"/>
        </w:tabs>
        <w:spacing w:before="0" w:after="0" w:line="240" w:lineRule="auto"/>
        <w:ind w:left="149" w:right="0" w:firstLine="2339"/>
      </w:pPr>
      <w:r>
        <w:drawing>
          <wp:anchor simplePos="0" relativeHeight="25165845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8091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28091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4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Pacientský set (24ks/bal)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2,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291" w:firstLine="285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1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07626" cy="220027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758157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89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227204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16"/>
                            <w:szCs w:val="16"/>
                          </w:rPr>
                          <w:t>V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apr bo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ní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3,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-38111</wp:posOffset>
            </wp:positionV>
            <wp:extent cx="48768" cy="461268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461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-38111</wp:posOffset>
            </wp:positionV>
            <wp:extent cx="52831" cy="461268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461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97.783,-K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i fakturu dodejte do Nemocnice v Semilech - dodací adresa.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1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2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141094</wp:posOffset>
            </wp:positionV>
            <wp:extent cx="3277616" cy="34544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08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r.o.CZ"/><Relationship Id="rId115" Type="http://schemas.openxmlformats.org/officeDocument/2006/relationships/hyperlink" TargetMode="External" Target="http://www.nemjil.cz"/><Relationship Id="rId116" Type="http://schemas.openxmlformats.org/officeDocument/2006/relationships/hyperlink" TargetMode="External" Target="mailto:fakturace@nemjil.cz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2019-12-17T06:44:27Z</dcterms:created>
  <dcterms:modified xsi:type="dcterms:W3CDTF">2019-12-17T06:44:27Z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