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BF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BF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BF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BF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BF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BF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BF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BF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2BF5"/>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7391-055D-422A-8422-85EED70D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2019-12-16T09:57:00Z</dcterms:created>
  <dcterms:modified xsi:type="dcterms:W3CDTF">2019-12-16T09:57:00Z</dcterms:modified>
</cp:coreProperties>
</file>