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E61" w:rsidRPr="004B367E" w:rsidRDefault="00A0136E">
      <w:pPr>
        <w:rPr>
          <w:b/>
        </w:rPr>
      </w:pPr>
      <w:r w:rsidRPr="004B367E">
        <w:rPr>
          <w:b/>
        </w:rPr>
        <w:t>Dodavatel: Horský hotel, Monika Němečková</w:t>
      </w:r>
    </w:p>
    <w:p w:rsidR="00A0136E" w:rsidRPr="00BC0ED4" w:rsidRDefault="00A0136E">
      <w:r w:rsidRPr="00BC0ED4">
        <w:t xml:space="preserve">Adresa: </w:t>
      </w:r>
      <w:r w:rsidR="006148CF">
        <w:t>XXXXXX</w:t>
      </w:r>
    </w:p>
    <w:p w:rsidR="00A0136E" w:rsidRPr="00BC0ED4" w:rsidRDefault="00A0136E">
      <w:r w:rsidRPr="00BC0ED4">
        <w:t xml:space="preserve">Tel.: </w:t>
      </w:r>
      <w:r w:rsidR="006148CF">
        <w:t>XXXXXXX</w:t>
      </w:r>
      <w:r w:rsidRPr="00BC0ED4">
        <w:t xml:space="preserve">, e-mail: </w:t>
      </w:r>
      <w:hyperlink r:id="rId5" w:history="1">
        <w:r w:rsidR="006148CF">
          <w:rPr>
            <w:rStyle w:val="Hypertextovodkaz"/>
          </w:rPr>
          <w:t>XXXXXXXXX</w:t>
        </w:r>
      </w:hyperlink>
    </w:p>
    <w:p w:rsidR="00A0136E" w:rsidRPr="00BC0ED4" w:rsidRDefault="00A0136E">
      <w:r w:rsidRPr="00BC0ED4">
        <w:t xml:space="preserve">IČO: </w:t>
      </w:r>
      <w:r w:rsidR="006148CF">
        <w:t>XXXXXX</w:t>
      </w:r>
    </w:p>
    <w:p w:rsidR="00A0136E" w:rsidRPr="00BC0ED4" w:rsidRDefault="00A0136E">
      <w:r w:rsidRPr="00BC0ED4">
        <w:t xml:space="preserve">Bankovní spojení: </w:t>
      </w:r>
      <w:r w:rsidR="006148CF">
        <w:t>XXXXXXXX</w:t>
      </w:r>
    </w:p>
    <w:p w:rsidR="00A0136E" w:rsidRPr="00BC0ED4" w:rsidRDefault="00A0136E">
      <w:r w:rsidRPr="00BC0ED4">
        <w:t xml:space="preserve">Zastoupený: </w:t>
      </w:r>
      <w:r w:rsidR="006148CF">
        <w:t>XXXXXXX</w:t>
      </w:r>
    </w:p>
    <w:p w:rsidR="00A0136E" w:rsidRPr="00BC0ED4" w:rsidRDefault="00A0136E"/>
    <w:p w:rsidR="00A0136E" w:rsidRPr="00BC0ED4" w:rsidRDefault="004B367E">
      <w:r w:rsidRPr="00BC0ED4">
        <w:t>a</w:t>
      </w:r>
    </w:p>
    <w:p w:rsidR="00A0136E" w:rsidRPr="004B367E" w:rsidRDefault="00A0136E">
      <w:pPr>
        <w:rPr>
          <w:b/>
        </w:rPr>
      </w:pPr>
    </w:p>
    <w:p w:rsidR="00A0136E" w:rsidRPr="004B367E" w:rsidRDefault="00A0136E">
      <w:pPr>
        <w:rPr>
          <w:b/>
        </w:rPr>
      </w:pPr>
      <w:r w:rsidRPr="004B367E">
        <w:rPr>
          <w:b/>
        </w:rPr>
        <w:t>Odběratel: Základní škola Žižkov</w:t>
      </w:r>
    </w:p>
    <w:p w:rsidR="00A0136E" w:rsidRPr="00BC0ED4" w:rsidRDefault="00A0136E">
      <w:r w:rsidRPr="00BC0ED4">
        <w:t xml:space="preserve">Adresa: Kremnická 98, Kutná </w:t>
      </w:r>
      <w:proofErr w:type="gramStart"/>
      <w:r w:rsidRPr="00BC0ED4">
        <w:t>Hora  284</w:t>
      </w:r>
      <w:proofErr w:type="gramEnd"/>
      <w:r w:rsidRPr="00BC0ED4">
        <w:t xml:space="preserve"> 01</w:t>
      </w:r>
    </w:p>
    <w:p w:rsidR="00A0136E" w:rsidRPr="00BC0ED4" w:rsidRDefault="00A0136E">
      <w:r w:rsidRPr="00BC0ED4">
        <w:t xml:space="preserve">Tel.: </w:t>
      </w:r>
      <w:r w:rsidR="006148CF">
        <w:t>XXXXXXXX</w:t>
      </w:r>
      <w:r w:rsidRPr="00BC0ED4">
        <w:t xml:space="preserve">, e-mail: </w:t>
      </w:r>
      <w:r w:rsidR="006148CF">
        <w:t>XXXXXXXXXX</w:t>
      </w:r>
    </w:p>
    <w:p w:rsidR="00A0136E" w:rsidRPr="00BC0ED4" w:rsidRDefault="00A0136E">
      <w:r w:rsidRPr="00BC0ED4">
        <w:t xml:space="preserve">IČO: </w:t>
      </w:r>
      <w:r w:rsidR="006148CF">
        <w:t>XXXXXXXX</w:t>
      </w:r>
    </w:p>
    <w:p w:rsidR="00A0136E" w:rsidRPr="00BC0ED4" w:rsidRDefault="00A0136E">
      <w:r w:rsidRPr="00BC0ED4">
        <w:t>Bankovní spojení:</w:t>
      </w:r>
      <w:r w:rsidR="006148CF">
        <w:t xml:space="preserve"> XXXXXX</w:t>
      </w:r>
    </w:p>
    <w:p w:rsidR="00A0136E" w:rsidRPr="00BC0ED4" w:rsidRDefault="00A0136E">
      <w:r w:rsidRPr="00BC0ED4">
        <w:t xml:space="preserve">Zastoupený: </w:t>
      </w:r>
      <w:r w:rsidR="006148CF">
        <w:t>XXXXXX</w:t>
      </w:r>
      <w:bookmarkStart w:id="0" w:name="_GoBack"/>
      <w:bookmarkEnd w:id="0"/>
    </w:p>
    <w:p w:rsidR="00A0136E" w:rsidRPr="00BC0ED4" w:rsidRDefault="00A0136E"/>
    <w:p w:rsidR="00A0136E" w:rsidRPr="00BC0ED4" w:rsidRDefault="004B367E" w:rsidP="00BC0ED4">
      <w:pPr>
        <w:jc w:val="center"/>
      </w:pPr>
      <w:r w:rsidRPr="00BC0ED4">
        <w:t>u</w:t>
      </w:r>
      <w:r w:rsidR="00A0136E" w:rsidRPr="00BC0ED4">
        <w:t>zavírají spolu tuto</w:t>
      </w:r>
    </w:p>
    <w:p w:rsidR="00A0136E" w:rsidRPr="004B367E" w:rsidRDefault="00A0136E">
      <w:pPr>
        <w:rPr>
          <w:b/>
        </w:rPr>
      </w:pPr>
    </w:p>
    <w:p w:rsidR="00A0136E" w:rsidRPr="00BC0ED4" w:rsidRDefault="00A0136E" w:rsidP="00A0136E">
      <w:pPr>
        <w:jc w:val="center"/>
        <w:rPr>
          <w:b/>
          <w:sz w:val="28"/>
          <w:szCs w:val="28"/>
        </w:rPr>
      </w:pPr>
      <w:r w:rsidRPr="00BC0ED4">
        <w:rPr>
          <w:b/>
          <w:sz w:val="28"/>
          <w:szCs w:val="28"/>
        </w:rPr>
        <w:t>SMLOUVU O ZAJIŠTĚNÍ LYŽAŘSKÉHO KURZU</w:t>
      </w:r>
    </w:p>
    <w:p w:rsidR="00A0136E" w:rsidRPr="004B367E" w:rsidRDefault="00A0136E" w:rsidP="00A0136E">
      <w:pPr>
        <w:jc w:val="center"/>
        <w:rPr>
          <w:b/>
          <w:sz w:val="24"/>
          <w:szCs w:val="24"/>
        </w:rPr>
      </w:pPr>
    </w:p>
    <w:p w:rsidR="00A0136E" w:rsidRPr="00BC0ED4" w:rsidRDefault="00A0136E" w:rsidP="00A013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0ED4">
        <w:rPr>
          <w:sz w:val="24"/>
          <w:szCs w:val="24"/>
        </w:rPr>
        <w:t>Dodavatel zajistí ubytování v objektu Horský hotel Janské Lázně pro 36 žáků a 3 dospělé osoby v následujících termínech:</w:t>
      </w:r>
    </w:p>
    <w:p w:rsidR="00A0136E" w:rsidRPr="00BC0ED4" w:rsidRDefault="00A0136E" w:rsidP="00A0136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C0ED4">
        <w:rPr>
          <w:sz w:val="24"/>
          <w:szCs w:val="24"/>
        </w:rPr>
        <w:t>23.2.2020 – 28.2.2020</w:t>
      </w:r>
    </w:p>
    <w:p w:rsidR="00A0136E" w:rsidRPr="00BC0ED4" w:rsidRDefault="00A0136E" w:rsidP="00A0136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C0ED4">
        <w:rPr>
          <w:sz w:val="24"/>
          <w:szCs w:val="24"/>
        </w:rPr>
        <w:t>1.3.2020 – 6.3.2020</w:t>
      </w:r>
    </w:p>
    <w:p w:rsidR="00A0136E" w:rsidRPr="00BC0ED4" w:rsidRDefault="00A0136E" w:rsidP="00A013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0ED4">
        <w:rPr>
          <w:sz w:val="24"/>
          <w:szCs w:val="24"/>
        </w:rPr>
        <w:t>Stravování je zajištěno formou plné penze 3 x denně + svačiny a pitný režim</w:t>
      </w:r>
    </w:p>
    <w:p w:rsidR="00A0136E" w:rsidRPr="00BC0ED4" w:rsidRDefault="00A0136E" w:rsidP="00A013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0ED4">
        <w:rPr>
          <w:sz w:val="24"/>
          <w:szCs w:val="24"/>
        </w:rPr>
        <w:t>Cenová kalkulace za tyto služby je 500 Kč na 1 osobu a 1 den</w:t>
      </w:r>
    </w:p>
    <w:p w:rsidR="00D251BE" w:rsidRPr="00BC0ED4" w:rsidRDefault="00D251BE" w:rsidP="00D251BE">
      <w:pPr>
        <w:jc w:val="both"/>
        <w:rPr>
          <w:sz w:val="24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408"/>
        <w:gridCol w:w="1243"/>
        <w:gridCol w:w="1116"/>
        <w:gridCol w:w="768"/>
        <w:gridCol w:w="1574"/>
        <w:gridCol w:w="1401"/>
        <w:gridCol w:w="1256"/>
        <w:gridCol w:w="1441"/>
      </w:tblGrid>
      <w:tr w:rsidR="00364232" w:rsidRPr="00BC0ED4" w:rsidTr="00364232">
        <w:tc>
          <w:tcPr>
            <w:tcW w:w="1408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Žák / 1 den</w:t>
            </w:r>
          </w:p>
        </w:tc>
        <w:tc>
          <w:tcPr>
            <w:tcW w:w="1116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Počet dní</w:t>
            </w:r>
          </w:p>
        </w:tc>
        <w:tc>
          <w:tcPr>
            <w:tcW w:w="768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Počet žáků</w:t>
            </w:r>
          </w:p>
        </w:tc>
        <w:tc>
          <w:tcPr>
            <w:tcW w:w="1574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proofErr w:type="spellStart"/>
            <w:r w:rsidRPr="00BC0ED4">
              <w:rPr>
                <w:sz w:val="24"/>
                <w:szCs w:val="24"/>
              </w:rPr>
              <w:t>Dosp.osoba</w:t>
            </w:r>
            <w:proofErr w:type="spellEnd"/>
            <w:r w:rsidRPr="00BC0ED4">
              <w:rPr>
                <w:sz w:val="24"/>
                <w:szCs w:val="24"/>
              </w:rPr>
              <w:t>/1 den</w:t>
            </w:r>
          </w:p>
        </w:tc>
        <w:tc>
          <w:tcPr>
            <w:tcW w:w="1401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Počet dní</w:t>
            </w:r>
          </w:p>
        </w:tc>
        <w:tc>
          <w:tcPr>
            <w:tcW w:w="1256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 xml:space="preserve">Počet </w:t>
            </w:r>
            <w:proofErr w:type="spellStart"/>
            <w:proofErr w:type="gramStart"/>
            <w:r w:rsidRPr="00BC0ED4">
              <w:rPr>
                <w:sz w:val="24"/>
                <w:szCs w:val="24"/>
              </w:rPr>
              <w:t>dosp.osob</w:t>
            </w:r>
            <w:proofErr w:type="spellEnd"/>
            <w:proofErr w:type="gramEnd"/>
          </w:p>
        </w:tc>
        <w:tc>
          <w:tcPr>
            <w:tcW w:w="1441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CELKEM</w:t>
            </w:r>
          </w:p>
        </w:tc>
      </w:tr>
      <w:tr w:rsidR="00364232" w:rsidRPr="00BC0ED4" w:rsidTr="00364232">
        <w:tc>
          <w:tcPr>
            <w:tcW w:w="1408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ubytování</w:t>
            </w:r>
          </w:p>
        </w:tc>
        <w:tc>
          <w:tcPr>
            <w:tcW w:w="1243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330 Kč</w:t>
            </w:r>
          </w:p>
        </w:tc>
        <w:tc>
          <w:tcPr>
            <w:tcW w:w="1116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768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72</w:t>
            </w:r>
          </w:p>
        </w:tc>
        <w:tc>
          <w:tcPr>
            <w:tcW w:w="1574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330 Kč</w:t>
            </w:r>
          </w:p>
        </w:tc>
        <w:tc>
          <w:tcPr>
            <w:tcW w:w="1401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122 100 Kč</w:t>
            </w:r>
          </w:p>
        </w:tc>
      </w:tr>
      <w:tr w:rsidR="00364232" w:rsidRPr="00BC0ED4" w:rsidTr="00364232">
        <w:tc>
          <w:tcPr>
            <w:tcW w:w="1408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stravování</w:t>
            </w:r>
          </w:p>
        </w:tc>
        <w:tc>
          <w:tcPr>
            <w:tcW w:w="1243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170 Kč</w:t>
            </w:r>
          </w:p>
        </w:tc>
        <w:tc>
          <w:tcPr>
            <w:tcW w:w="1116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768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72</w:t>
            </w:r>
          </w:p>
        </w:tc>
        <w:tc>
          <w:tcPr>
            <w:tcW w:w="1574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170 Kč</w:t>
            </w:r>
          </w:p>
        </w:tc>
        <w:tc>
          <w:tcPr>
            <w:tcW w:w="1401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62 900 Kč</w:t>
            </w:r>
          </w:p>
        </w:tc>
      </w:tr>
      <w:tr w:rsidR="00364232" w:rsidRPr="00BC0ED4" w:rsidTr="00364232">
        <w:tc>
          <w:tcPr>
            <w:tcW w:w="1408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ubytování</w:t>
            </w:r>
          </w:p>
        </w:tc>
        <w:tc>
          <w:tcPr>
            <w:tcW w:w="1243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1116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768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1574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0 Kč</w:t>
            </w:r>
            <w:r w:rsidR="00364232" w:rsidRPr="00BC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0 Kč</w:t>
            </w:r>
          </w:p>
        </w:tc>
      </w:tr>
      <w:tr w:rsidR="00364232" w:rsidRPr="00BC0ED4" w:rsidTr="00364232">
        <w:tc>
          <w:tcPr>
            <w:tcW w:w="1408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stravování</w:t>
            </w:r>
          </w:p>
        </w:tc>
        <w:tc>
          <w:tcPr>
            <w:tcW w:w="1243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1116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768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1574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0 Kč</w:t>
            </w:r>
            <w:r w:rsidR="00364232" w:rsidRPr="00BC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0 Kč</w:t>
            </w:r>
          </w:p>
        </w:tc>
      </w:tr>
      <w:tr w:rsidR="004B367E" w:rsidRPr="00BC0ED4" w:rsidTr="00364232">
        <w:tc>
          <w:tcPr>
            <w:tcW w:w="1408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CELKEM</w:t>
            </w:r>
          </w:p>
        </w:tc>
        <w:tc>
          <w:tcPr>
            <w:tcW w:w="1243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185 000 Kč</w:t>
            </w:r>
          </w:p>
        </w:tc>
      </w:tr>
    </w:tbl>
    <w:p w:rsidR="00D251BE" w:rsidRPr="00BC0ED4" w:rsidRDefault="00D251BE" w:rsidP="00D251BE">
      <w:pPr>
        <w:jc w:val="both"/>
        <w:rPr>
          <w:sz w:val="24"/>
          <w:szCs w:val="24"/>
        </w:rPr>
      </w:pPr>
    </w:p>
    <w:p w:rsidR="00364232" w:rsidRDefault="00364232" w:rsidP="00D251BE">
      <w:pPr>
        <w:jc w:val="both"/>
        <w:rPr>
          <w:sz w:val="24"/>
          <w:szCs w:val="24"/>
        </w:rPr>
      </w:pPr>
      <w:r>
        <w:rPr>
          <w:sz w:val="24"/>
          <w:szCs w:val="24"/>
        </w:rPr>
        <w:t>Na každých 15 dětí je 1 pedagogický doprovod zdarma.</w:t>
      </w:r>
    </w:p>
    <w:p w:rsidR="00364232" w:rsidRDefault="00364232" w:rsidP="00D251BE">
      <w:pPr>
        <w:jc w:val="both"/>
        <w:rPr>
          <w:sz w:val="24"/>
          <w:szCs w:val="24"/>
        </w:rPr>
      </w:pPr>
    </w:p>
    <w:p w:rsidR="00364232" w:rsidRDefault="00364232" w:rsidP="0036423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ubytování a stravování budou vyúčtovány podle skutečného počtu žáků a pedagogického doprovodu po ukončení každého kurzu zvlášť.</w:t>
      </w:r>
    </w:p>
    <w:p w:rsidR="00F207E9" w:rsidRDefault="00F207E9" w:rsidP="0036423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Pobyt v objektu začíná:</w:t>
      </w:r>
    </w:p>
    <w:p w:rsidR="00F207E9" w:rsidRDefault="00F207E9" w:rsidP="00F207E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nástup 23.2.2020 a 1.3.2020 po </w:t>
      </w:r>
      <w:proofErr w:type="gramStart"/>
      <w:r>
        <w:rPr>
          <w:sz w:val="24"/>
          <w:szCs w:val="24"/>
        </w:rPr>
        <w:t>16-té</w:t>
      </w:r>
      <w:proofErr w:type="gramEnd"/>
      <w:r>
        <w:rPr>
          <w:sz w:val="24"/>
          <w:szCs w:val="24"/>
        </w:rPr>
        <w:t xml:space="preserve"> hodině, stravování začíná večeří</w:t>
      </w:r>
    </w:p>
    <w:p w:rsidR="00F207E9" w:rsidRDefault="00F207E9" w:rsidP="00F207E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ukončení 28.2.2020 a 6.3.2020 v 8 hodin, stravování končí snídaní a balíčkem na cestu</w:t>
      </w:r>
    </w:p>
    <w:p w:rsidR="00F207E9" w:rsidRDefault="00F207E9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Dodavatel prohlašuje, že uvedený objekt splňuje hygienické podmínky ubytovacího a stravovacího zařízení a podmínky pro zabezpečení výchovy.</w:t>
      </w:r>
    </w:p>
    <w:p w:rsidR="00F207E9" w:rsidRDefault="00F207E9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Stravování a pitný režim účastníků lyžařského kurzu zajistí dodavatel v souladu s platnými hygienickými předpisy.</w:t>
      </w:r>
    </w:p>
    <w:p w:rsidR="00F207E9" w:rsidRDefault="00F207E9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Vyúčtování pobytu bude provedeno před odjezdem každého kurzu na základě informací poskytnutých vedoucím kurzu.</w:t>
      </w:r>
    </w:p>
    <w:p w:rsidR="00F207E9" w:rsidRDefault="00F207E9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Úhrada bude provedena na základě vystavené faktury se </w:t>
      </w:r>
      <w:proofErr w:type="gramStart"/>
      <w:r>
        <w:rPr>
          <w:sz w:val="24"/>
          <w:szCs w:val="24"/>
        </w:rPr>
        <w:t>14-ti denní</w:t>
      </w:r>
      <w:proofErr w:type="gramEnd"/>
      <w:r>
        <w:rPr>
          <w:sz w:val="24"/>
          <w:szCs w:val="24"/>
        </w:rPr>
        <w:t xml:space="preserve"> splatností.</w:t>
      </w:r>
    </w:p>
    <w:p w:rsidR="00F207E9" w:rsidRDefault="00C4226A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je vyhotovena ve dvou </w:t>
      </w:r>
      <w:r w:rsidR="00230E7E">
        <w:rPr>
          <w:sz w:val="24"/>
          <w:szCs w:val="24"/>
        </w:rPr>
        <w:t>vyhotoveních, každá ze smluvních stran obdrží po jednom výtisku.</w:t>
      </w:r>
    </w:p>
    <w:p w:rsidR="00230E7E" w:rsidRDefault="00230E7E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nabývá účinnosti dnem zveřejnění v Registru smluv, které provede odběratel.</w:t>
      </w: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  <w:r>
        <w:rPr>
          <w:sz w:val="24"/>
          <w:szCs w:val="24"/>
        </w:rPr>
        <w:t>V Janských Lázních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Kutné Hoře dne </w:t>
      </w: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Pr="00230E7E" w:rsidRDefault="00230E7E" w:rsidP="00230E7E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30E7E" w:rsidRPr="00230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05028"/>
    <w:multiLevelType w:val="hybridMultilevel"/>
    <w:tmpl w:val="B0FEA32E"/>
    <w:lvl w:ilvl="0" w:tplc="2CAAD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863B5"/>
    <w:multiLevelType w:val="hybridMultilevel"/>
    <w:tmpl w:val="D0C0D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6E"/>
    <w:rsid w:val="001A5BD5"/>
    <w:rsid w:val="00230E7E"/>
    <w:rsid w:val="00364232"/>
    <w:rsid w:val="00383E61"/>
    <w:rsid w:val="004B367E"/>
    <w:rsid w:val="006148CF"/>
    <w:rsid w:val="00A0136E"/>
    <w:rsid w:val="00BC0ED4"/>
    <w:rsid w:val="00C4226A"/>
    <w:rsid w:val="00D251BE"/>
    <w:rsid w:val="00F2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5FD6"/>
  <w15:chartTrackingRefBased/>
  <w15:docId w15:val="{B116F8AB-BA0C-412A-A89B-B047F1B4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13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136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0136E"/>
    <w:pPr>
      <w:ind w:left="720"/>
      <w:contextualSpacing/>
    </w:pPr>
  </w:style>
  <w:style w:type="table" w:styleId="Mkatabulky">
    <w:name w:val="Table Grid"/>
    <w:basedOn w:val="Normlntabulka"/>
    <w:uiPriority w:val="39"/>
    <w:rsid w:val="0036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ika-nem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6E8220BD.dotm</Template>
  <TotalTime>3</TotalTime>
  <Pages>2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Zizkov, Kutna Hora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Lísková</dc:creator>
  <cp:keywords/>
  <dc:description/>
  <cp:lastModifiedBy>Martina Lísková</cp:lastModifiedBy>
  <cp:revision>3</cp:revision>
  <dcterms:created xsi:type="dcterms:W3CDTF">2019-12-16T09:54:00Z</dcterms:created>
  <dcterms:modified xsi:type="dcterms:W3CDTF">2019-12-16T09:57:00Z</dcterms:modified>
</cp:coreProperties>
</file>