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208" w:rsidRDefault="00F61208">
      <w:r>
        <w:t>78.mateřská škola Plzeň, Sokolovská 30,                                         V </w:t>
      </w:r>
      <w:r w:rsidR="00E95304">
        <w:t>P</w:t>
      </w:r>
      <w:r w:rsidR="008B1684">
        <w:t xml:space="preserve">lzni dne </w:t>
      </w:r>
      <w:r w:rsidR="00AC1761">
        <w:t>11</w:t>
      </w:r>
      <w:bookmarkStart w:id="0" w:name="_GoBack"/>
      <w:bookmarkEnd w:id="0"/>
      <w:r w:rsidR="00AC1761">
        <w:t>.12.2019</w:t>
      </w:r>
    </w:p>
    <w:p w:rsidR="00F61208" w:rsidRDefault="00F61208">
      <w:r>
        <w:t>příspěvková organizace</w:t>
      </w:r>
    </w:p>
    <w:p w:rsidR="00F61208" w:rsidRDefault="00F61208">
      <w:r>
        <w:t>323 00 Plzeň</w:t>
      </w:r>
    </w:p>
    <w:p w:rsidR="00F61208" w:rsidRDefault="00F61208">
      <w:r>
        <w:t>IČ: 70941289</w:t>
      </w:r>
    </w:p>
    <w:p w:rsidR="00F61208" w:rsidRDefault="00223778">
      <w:r>
        <w:t>a</w:t>
      </w:r>
    </w:p>
    <w:p w:rsidR="00F61208" w:rsidRDefault="008B1684">
      <w:r>
        <w:t>Václav Čihák</w:t>
      </w:r>
    </w:p>
    <w:p w:rsidR="00223778" w:rsidRDefault="00223778">
      <w:r>
        <w:t>Manětínská 3</w:t>
      </w:r>
    </w:p>
    <w:p w:rsidR="00223778" w:rsidRDefault="00223778">
      <w:r>
        <w:t>323 00</w:t>
      </w:r>
    </w:p>
    <w:p w:rsidR="00223778" w:rsidRDefault="00223778">
      <w:r>
        <w:t>IČO44654626</w:t>
      </w:r>
    </w:p>
    <w:p w:rsidR="00223778" w:rsidRDefault="00223778">
      <w:r>
        <w:t>DIČ CZ 510507070</w:t>
      </w:r>
    </w:p>
    <w:p w:rsidR="00F61208" w:rsidRDefault="00F61208">
      <w:r>
        <w:t>Žaluzie Lux</w:t>
      </w:r>
    </w:p>
    <w:p w:rsidR="00223778" w:rsidRDefault="008B1684">
      <w:pPr>
        <w:rPr>
          <w:b/>
          <w:u w:val="single"/>
        </w:rPr>
      </w:pPr>
      <w:r>
        <w:rPr>
          <w:b/>
          <w:u w:val="single"/>
        </w:rPr>
        <w:t>Objednávka dodání včetně montáže</w:t>
      </w:r>
    </w:p>
    <w:p w:rsidR="00223778" w:rsidRDefault="00F61208">
      <w:r w:rsidRPr="00F61208">
        <w:t>O</w:t>
      </w:r>
      <w:r>
        <w:t>bjednáváme, na z</w:t>
      </w:r>
      <w:r w:rsidR="008B1684">
        <w:t xml:space="preserve">ákladě Vámi zaslané cenové nabídky ze dne </w:t>
      </w:r>
      <w:r w:rsidR="00223778">
        <w:t>21.</w:t>
      </w:r>
      <w:proofErr w:type="gramStart"/>
      <w:r w:rsidR="00223778">
        <w:t>11.</w:t>
      </w:r>
      <w:r w:rsidR="008B1684">
        <w:t>.</w:t>
      </w:r>
      <w:proofErr w:type="gramEnd"/>
      <w:r w:rsidR="008B1684">
        <w:t>201</w:t>
      </w:r>
      <w:r w:rsidR="00223778">
        <w:t>9</w:t>
      </w:r>
      <w:r w:rsidR="008B1684">
        <w:t>, venkovní rolet</w:t>
      </w:r>
      <w:r w:rsidR="00223778">
        <w:t>y</w:t>
      </w:r>
      <w:r w:rsidR="008B1684">
        <w:t xml:space="preserve"> bílé barvy na okn</w:t>
      </w:r>
      <w:r w:rsidR="00223778">
        <w:t>a</w:t>
      </w:r>
      <w:r w:rsidR="008B1684">
        <w:t xml:space="preserve"> </w:t>
      </w:r>
      <w:r w:rsidR="00223778">
        <w:t xml:space="preserve">ložnic horních tříd 78. mateřské školy – celkem 7 ks, </w:t>
      </w:r>
      <w:r w:rsidR="00AC1761">
        <w:t xml:space="preserve"> smluvní </w:t>
      </w:r>
      <w:r w:rsidR="00223778">
        <w:t xml:space="preserve">cena jednoho kusu rolety včetně dálkového ovládání  a </w:t>
      </w:r>
      <w:r w:rsidR="008B1684">
        <w:t>montáže</w:t>
      </w:r>
      <w:r w:rsidR="00223778">
        <w:t xml:space="preserve"> je 11 450 ,- Kč bez DPH.</w:t>
      </w:r>
    </w:p>
    <w:p w:rsidR="00223778" w:rsidRDefault="00223778">
      <w:r>
        <w:t xml:space="preserve">Celková cena, včetně dopravy a montáže je 80 150 Kč bez DPH </w:t>
      </w:r>
      <w:proofErr w:type="gramStart"/>
      <w:r>
        <w:t xml:space="preserve"> ….</w:t>
      </w:r>
      <w:proofErr w:type="gramEnd"/>
      <w:r>
        <w:t xml:space="preserve"> celkem včetně DPH 96 981,50 Kč.</w:t>
      </w:r>
    </w:p>
    <w:p w:rsidR="00F61208" w:rsidRDefault="00223778">
      <w:r>
        <w:t>T</w:t>
      </w:r>
      <w:r w:rsidR="008B1684">
        <w:t xml:space="preserve">ermínem dodání </w:t>
      </w:r>
      <w:r>
        <w:t>nejpozději 30.12.2019.</w:t>
      </w:r>
    </w:p>
    <w:p w:rsidR="00223778" w:rsidRDefault="00223778"/>
    <w:p w:rsidR="00223778" w:rsidRDefault="00223778"/>
    <w:p w:rsidR="00F61208" w:rsidRDefault="00F61208"/>
    <w:p w:rsidR="00F61208" w:rsidRDefault="00F61208"/>
    <w:p w:rsidR="00F61208" w:rsidRPr="00F61208" w:rsidRDefault="00F61208">
      <w:r>
        <w:t>Kalašová Monika, ředitelka školy</w:t>
      </w:r>
    </w:p>
    <w:sectPr w:rsidR="00F61208" w:rsidRPr="00F6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6E"/>
    <w:rsid w:val="00223778"/>
    <w:rsid w:val="0031606F"/>
    <w:rsid w:val="006A006E"/>
    <w:rsid w:val="008211A0"/>
    <w:rsid w:val="008B1684"/>
    <w:rsid w:val="00AB3473"/>
    <w:rsid w:val="00AC1761"/>
    <w:rsid w:val="00E95304"/>
    <w:rsid w:val="00F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473"/>
  <w15:docId w15:val="{8F89BC7C-B008-4508-BD37-70E334F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31E55CDF.dotm</Template>
  <TotalTime>27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Monika Kalašová</cp:lastModifiedBy>
  <cp:revision>6</cp:revision>
  <cp:lastPrinted>2018-10-22T08:13:00Z</cp:lastPrinted>
  <dcterms:created xsi:type="dcterms:W3CDTF">2018-10-22T08:05:00Z</dcterms:created>
  <dcterms:modified xsi:type="dcterms:W3CDTF">2019-12-12T12:52:00Z</dcterms:modified>
</cp:coreProperties>
</file>