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351CAE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53.9pt;margin-top:68.8pt;width:55.05pt;height:18pt;z-index:251656192;visibility:visible;mso-position-horizontal:righ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5788.3pt;margin-top:.15pt;width:464.65pt;height:92.55pt;z-index:-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position-horizontal:left;mso-position-horizontal-relative:margin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</w:t>
      </w:r>
      <w:r w:rsidR="008D2654">
        <w:rPr>
          <w:b/>
          <w:sz w:val="32"/>
          <w:szCs w:val="32"/>
        </w:rPr>
        <w:t>2711</w:t>
      </w:r>
      <w:r>
        <w:rPr>
          <w:b/>
          <w:sz w:val="32"/>
          <w:szCs w:val="32"/>
        </w:rPr>
        <w:t>01</w:t>
      </w:r>
      <w:r w:rsidR="00EF2BC6">
        <w:rPr>
          <w:b/>
          <w:sz w:val="32"/>
          <w:szCs w:val="32"/>
        </w:rPr>
        <w:t>9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8D2654">
        <w:t xml:space="preserve"> 27</w:t>
      </w:r>
      <w:r w:rsidR="00337069">
        <w:t>. 1</w:t>
      </w:r>
      <w:r w:rsidR="00255D32">
        <w:t>1</w:t>
      </w:r>
      <w:r w:rsidR="00337069">
        <w:t>. 201</w:t>
      </w:r>
      <w:r w:rsidR="00EF2BC6">
        <w:t>9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r w:rsidR="008D2654">
        <w:rPr>
          <w:b/>
        </w:rPr>
        <w:t>O2Czech Republic a.s.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8D2654">
        <w:t xml:space="preserve">Za </w:t>
      </w:r>
      <w:proofErr w:type="spellStart"/>
      <w:r w:rsidR="008D2654">
        <w:t>Brumlovkou</w:t>
      </w:r>
      <w:proofErr w:type="spellEnd"/>
      <w:r w:rsidR="008D2654">
        <w:t xml:space="preserve"> 266/2</w:t>
      </w:r>
    </w:p>
    <w:p w:rsidR="008E0389" w:rsidRDefault="008E0389" w:rsidP="008E0389">
      <w:r>
        <w:t>IČO:</w:t>
      </w:r>
      <w:r>
        <w:tab/>
      </w:r>
      <w:r>
        <w:tab/>
      </w:r>
      <w:r>
        <w:tab/>
      </w:r>
      <w:r w:rsidR="008D2654">
        <w:t>601193336</w:t>
      </w:r>
    </w:p>
    <w:p w:rsidR="002B4862" w:rsidRDefault="008E0389" w:rsidP="008E0389">
      <w:r>
        <w:t>DIČ:</w:t>
      </w:r>
      <w:r>
        <w:tab/>
      </w:r>
      <w:r>
        <w:tab/>
      </w:r>
      <w:r>
        <w:tab/>
      </w:r>
      <w:r w:rsidR="002B4862">
        <w:t>CZ</w:t>
      </w:r>
      <w:r w:rsidR="008D2654">
        <w:t>601193336</w:t>
      </w:r>
    </w:p>
    <w:p w:rsidR="008E0389" w:rsidRDefault="008E0389" w:rsidP="008E0389">
      <w:r>
        <w:t>Kontaktní osoba:</w:t>
      </w:r>
      <w:r>
        <w:tab/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  <w:r w:rsidR="008D2654">
        <w:t>@o2</w:t>
      </w:r>
      <w:r>
        <w:t>.cz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Mgr., ředitelka 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351CAE" w:rsidP="008E0389">
      <w:r>
        <w:t>e-mail:</w:t>
      </w:r>
      <w:r>
        <w:tab/>
      </w:r>
      <w:r>
        <w:tab/>
      </w:r>
      <w:r>
        <w:tab/>
      </w:r>
      <w:r w:rsidR="008E0389">
        <w:t>@sou-cakovice.cz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Pr="008D2654" w:rsidRDefault="008D2654" w:rsidP="008E0389">
      <w:proofErr w:type="spellStart"/>
      <w:r w:rsidRPr="008D2654">
        <w:rPr>
          <w:b/>
          <w:bCs/>
        </w:rPr>
        <w:t>OpenScape</w:t>
      </w:r>
      <w:proofErr w:type="spellEnd"/>
      <w:r w:rsidRPr="008D2654">
        <w:rPr>
          <w:b/>
          <w:bCs/>
        </w:rPr>
        <w:t xml:space="preserve"> Business</w:t>
      </w:r>
    </w:p>
    <w:p w:rsidR="002C46C1" w:rsidRDefault="002C46C1" w:rsidP="008E0389">
      <w:pPr>
        <w:rPr>
          <w:b/>
        </w:rPr>
      </w:pPr>
    </w:p>
    <w:p w:rsidR="002C46C1" w:rsidRDefault="008E0389" w:rsidP="008E0389">
      <w:pPr>
        <w:rPr>
          <w:rFonts w:ascii="Calibri" w:hAnsi="Calibri"/>
          <w:b/>
          <w:bCs/>
          <w:sz w:val="22"/>
          <w:szCs w:val="22"/>
        </w:rPr>
      </w:pPr>
      <w:r>
        <w:rPr>
          <w:b/>
        </w:rPr>
        <w:t>Předmět plnění:</w:t>
      </w:r>
    </w:p>
    <w:p w:rsidR="002C46C1" w:rsidRDefault="008D2654" w:rsidP="008D2654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8D2654">
        <w:rPr>
          <w:b/>
          <w:bCs/>
        </w:rPr>
        <w:t>Modernizace telefonní ústředny v budově školy</w:t>
      </w:r>
      <w:r>
        <w:rPr>
          <w:b/>
          <w:bCs/>
        </w:rPr>
        <w:t xml:space="preserve"> včetně rozvodů a koncových digitálních přístrojů</w:t>
      </w:r>
    </w:p>
    <w:p w:rsidR="008E0389" w:rsidRPr="007C1225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2654">
        <w:rPr>
          <w:b/>
        </w:rPr>
        <w:t>242</w:t>
      </w:r>
      <w:r w:rsidR="00993241" w:rsidRPr="007C1225">
        <w:rPr>
          <w:b/>
        </w:rPr>
        <w:t>.</w:t>
      </w:r>
      <w:r w:rsidR="008D2654">
        <w:rPr>
          <w:b/>
        </w:rPr>
        <w:t>271</w:t>
      </w:r>
      <w:r w:rsidRPr="007C1225">
        <w:rPr>
          <w:b/>
        </w:rPr>
        <w:t>,--</w:t>
      </w:r>
      <w:r w:rsidRPr="007C1225">
        <w:rPr>
          <w:b/>
        </w:rPr>
        <w:tab/>
        <w:t>Kč</w:t>
      </w:r>
    </w:p>
    <w:p w:rsidR="008E0389" w:rsidRPr="007C1225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 w:rsidRPr="007C1225">
        <w:rPr>
          <w:b/>
        </w:rPr>
        <w:t>Cena za předmět plnění s DPH:</w:t>
      </w:r>
      <w:r w:rsidRPr="007C1225">
        <w:rPr>
          <w:b/>
        </w:rPr>
        <w:tab/>
      </w:r>
      <w:r w:rsidRPr="007C1225">
        <w:rPr>
          <w:b/>
        </w:rPr>
        <w:tab/>
      </w:r>
      <w:r w:rsidRPr="007C1225">
        <w:rPr>
          <w:b/>
        </w:rPr>
        <w:tab/>
      </w:r>
      <w:r w:rsidR="008D2654">
        <w:rPr>
          <w:b/>
        </w:rPr>
        <w:t>293</w:t>
      </w:r>
      <w:r w:rsidR="002B4862" w:rsidRPr="007C1225">
        <w:rPr>
          <w:b/>
        </w:rPr>
        <w:t>.</w:t>
      </w:r>
      <w:r w:rsidR="008D2654">
        <w:rPr>
          <w:b/>
        </w:rPr>
        <w:t>148</w:t>
      </w:r>
      <w:r w:rsidR="00337069" w:rsidRPr="007C1225"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 w:rsidR="002B4862">
        <w:rPr>
          <w:b/>
        </w:rPr>
        <w:t xml:space="preserve"> </w:t>
      </w:r>
      <w:r>
        <w:rPr>
          <w:b/>
        </w:rPr>
        <w:t>1</w:t>
      </w:r>
      <w:r w:rsidR="002B4862">
        <w:rPr>
          <w:b/>
        </w:rPr>
        <w:t>4</w:t>
      </w:r>
      <w:r>
        <w:rPr>
          <w:b/>
        </w:rPr>
        <w:t xml:space="preserve"> dnů</w:t>
      </w:r>
      <w:r w:rsidR="00EF2BC6">
        <w:rPr>
          <w:b/>
        </w:rPr>
        <w:t xml:space="preserve"> po </w:t>
      </w:r>
      <w:r w:rsidR="008D2654">
        <w:rPr>
          <w:b/>
        </w:rPr>
        <w:t>realizaci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2C46C1">
        <w:rPr>
          <w:b/>
        </w:rPr>
        <w:t xml:space="preserve"> </w:t>
      </w:r>
      <w:r w:rsidR="008D2654">
        <w:rPr>
          <w:b/>
        </w:rPr>
        <w:t>do 20.</w:t>
      </w:r>
      <w:r w:rsidR="002B4862">
        <w:rPr>
          <w:b/>
        </w:rPr>
        <w:t xml:space="preserve"> </w:t>
      </w:r>
      <w:r>
        <w:rPr>
          <w:b/>
        </w:rPr>
        <w:t>1</w:t>
      </w:r>
      <w:r w:rsidR="00337069">
        <w:rPr>
          <w:b/>
        </w:rPr>
        <w:t>2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201</w:t>
      </w:r>
      <w:r w:rsidR="00EF2BC6">
        <w:rPr>
          <w:b/>
        </w:rPr>
        <w:t>9</w:t>
      </w:r>
    </w:p>
    <w:p w:rsidR="008D2654" w:rsidRDefault="008D2654" w:rsidP="008E0389">
      <w:pPr>
        <w:rPr>
          <w:b/>
        </w:rPr>
      </w:pPr>
    </w:p>
    <w:p w:rsidR="008D2654" w:rsidRDefault="008D2654" w:rsidP="008E0389">
      <w:pPr>
        <w:rPr>
          <w:b/>
        </w:rPr>
      </w:pP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lastRenderedPageBreak/>
        <w:t>Místo plnění:</w:t>
      </w:r>
    </w:p>
    <w:p w:rsidR="008E0389" w:rsidRDefault="008E0389" w:rsidP="008E0389">
      <w:pPr>
        <w:rPr>
          <w:b/>
        </w:rPr>
      </w:pPr>
    </w:p>
    <w:p w:rsidR="008E0389" w:rsidRDefault="008D2654" w:rsidP="008E0389">
      <w:pPr>
        <w:jc w:val="both"/>
      </w:pPr>
      <w:r>
        <w:t>SOŠ a SOU, Praha – Čakovice, Ke Stadionu 623, Praha 9 - Čakovice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7069" w:rsidRDefault="0033706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8D2654">
        <w:t xml:space="preserve"> </w:t>
      </w:r>
      <w:proofErr w:type="gramStart"/>
      <w:r w:rsidR="008D2654">
        <w:t>27</w:t>
      </w:r>
      <w:r w:rsidR="00337069">
        <w:t>.1</w:t>
      </w:r>
      <w:r w:rsidR="00993241">
        <w:t>1</w:t>
      </w:r>
      <w:r w:rsidR="00337069">
        <w:t>.201</w:t>
      </w:r>
      <w:r w:rsidR="00EF2BC6">
        <w:t>9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Mgr.,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8D2654">
        <w:t xml:space="preserve"> </w:t>
      </w:r>
      <w:proofErr w:type="gramStart"/>
      <w:r w:rsidR="008D2654">
        <w:t>27</w:t>
      </w:r>
      <w:r w:rsidR="00337069">
        <w:t>.1</w:t>
      </w:r>
      <w:r w:rsidR="00993241">
        <w:t>1</w:t>
      </w:r>
      <w:r w:rsidR="00337069">
        <w:t>.201</w:t>
      </w:r>
      <w:r w:rsidR="00EF2BC6">
        <w:t>9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2B4862" w:rsidP="008E0389">
      <w:r>
        <w:tab/>
      </w:r>
      <w:r>
        <w:tab/>
      </w:r>
      <w:r>
        <w:tab/>
      </w:r>
      <w:r>
        <w:tab/>
      </w:r>
      <w:r>
        <w:tab/>
      </w:r>
      <w:r>
        <w:tab/>
      </w:r>
      <w:r w:rsidR="00351CAE">
        <w:t xml:space="preserve">              m</w:t>
      </w:r>
      <w:bookmarkStart w:id="0" w:name="_GoBack"/>
      <w:bookmarkEnd w:id="0"/>
      <w:r w:rsidR="00351CAE">
        <w:t>anažerka prodeje</w:t>
      </w:r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051226"/>
    <w:rsid w:val="001D05F4"/>
    <w:rsid w:val="001E2AE2"/>
    <w:rsid w:val="00255D32"/>
    <w:rsid w:val="002B4862"/>
    <w:rsid w:val="002C46C1"/>
    <w:rsid w:val="00335CE5"/>
    <w:rsid w:val="00337069"/>
    <w:rsid w:val="00351CAE"/>
    <w:rsid w:val="004B70B4"/>
    <w:rsid w:val="004E352C"/>
    <w:rsid w:val="00521CB4"/>
    <w:rsid w:val="00572812"/>
    <w:rsid w:val="005B1408"/>
    <w:rsid w:val="005F2492"/>
    <w:rsid w:val="00624821"/>
    <w:rsid w:val="00765ACE"/>
    <w:rsid w:val="007C1225"/>
    <w:rsid w:val="008D2654"/>
    <w:rsid w:val="008E0389"/>
    <w:rsid w:val="0090481F"/>
    <w:rsid w:val="00993241"/>
    <w:rsid w:val="00A710BF"/>
    <w:rsid w:val="00B9095E"/>
    <w:rsid w:val="00BF0950"/>
    <w:rsid w:val="00C429BE"/>
    <w:rsid w:val="00CB3C9D"/>
    <w:rsid w:val="00CF72AC"/>
    <w:rsid w:val="00D5264C"/>
    <w:rsid w:val="00DB34B4"/>
    <w:rsid w:val="00DC2FF9"/>
    <w:rsid w:val="00DF2E2C"/>
    <w:rsid w:val="00EF2BC6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9AA85D0-7095-43E0-8FB2-3A48A185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2F29-1638-4A69-B7B3-9824031A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2019-11-13T11:51:00Z</cp:lastPrinted>
  <dcterms:created xsi:type="dcterms:W3CDTF">2019-12-16T07:05:00Z</dcterms:created>
  <dcterms:modified xsi:type="dcterms:W3CDTF">2019-12-16T07:05:00Z</dcterms:modified>
</cp:coreProperties>
</file>