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D6DFC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AED7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1CE7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1B08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77116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185B9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CC27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DCCE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5F73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1A04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AFD7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B72C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EEC5D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5DE4B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9685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014B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C338F4">
        <w:rPr>
          <w:rFonts w:ascii="Arial" w:hAnsi="Arial" w:cs="Arial"/>
          <w:sz w:val="24"/>
          <w:szCs w:val="24"/>
        </w:rPr>
        <w:tab/>
      </w:r>
      <w:r w:rsidR="00C338F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C338F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C338F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C338F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000255</w:t>
      </w:r>
    </w:p>
    <w:p w:rsidR="00000000" w:rsidRDefault="00C338F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338F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2000</w:t>
      </w:r>
    </w:p>
    <w:p w:rsidR="00000000" w:rsidRDefault="00C338F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adavku</w:t>
      </w:r>
    </w:p>
    <w:p w:rsidR="00000000" w:rsidRDefault="00C338F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338F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C338F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338F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D6DFC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6D6DFC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C338F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C338F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Ritterová So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000000" w:rsidRDefault="00C338F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C338F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6DFC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C338F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C338F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338F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06.12.2019</w:t>
      </w:r>
    </w:p>
    <w:p w:rsidR="00000000" w:rsidRDefault="00C338F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C338F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16418891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6D6DFC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C338F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C338F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C338F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C338F4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12 500,00</w:t>
      </w:r>
    </w:p>
    <w:p w:rsidR="00000000" w:rsidRDefault="00C338F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C338F4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12 500,00</w:t>
      </w:r>
    </w:p>
    <w:p w:rsidR="00000000" w:rsidRDefault="00C338F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C338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Objednáváme u Vás </w:t>
      </w:r>
    </w:p>
    <w:p w:rsidR="00000000" w:rsidRDefault="00C338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preventivní post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ik proti hmyzu (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váby,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nice) </w:t>
      </w:r>
    </w:p>
    <w:p w:rsidR="00000000" w:rsidRDefault="00C338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na ubytovn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UNO ul. Kamenná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p. 1275, 1276 a 1277</w:t>
      </w:r>
    </w:p>
    <w:p w:rsidR="00000000" w:rsidRDefault="00C338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ve 12. 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síci</w:t>
      </w:r>
    </w:p>
    <w:p w:rsidR="00000000" w:rsidRDefault="00C338F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esný termín dle telefonické domluvy</w:t>
      </w:r>
    </w:p>
    <w:p w:rsidR="00000000" w:rsidRDefault="00C338F4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000000" w:rsidRDefault="00C338F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C338F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C338F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C338F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C338F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D6DFC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C338F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C338F4" w:rsidRDefault="00C33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338F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FC"/>
    <w:rsid w:val="006D6DFC"/>
    <w:rsid w:val="00C3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EF369"/>
  <w14:defaultImageDpi w14:val="0"/>
  <w15:docId w15:val="{D5DEF765-2C5A-4ED6-BE53-813BDADB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EF405DB8.dotm</Template>
  <TotalTime>1</TotalTime>
  <Pages>1</Pages>
  <Words>152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2019-12-16T08:03:00Z</cp:lastPrinted>
  <dcterms:created xsi:type="dcterms:W3CDTF">2019-12-16T08:04:00Z</dcterms:created>
  <dcterms:modified xsi:type="dcterms:W3CDTF">2019-12-16T08:04:00Z</dcterms:modified>
</cp:coreProperties>
</file>