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bookmarkStart w:id="0" w:name="_GoBack"/>
      <w:bookmarkEnd w:id="0"/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472A4B" w:rsidRPr="00472A4B">
        <w:rPr>
          <w:rFonts w:cs="Arial"/>
          <w:b/>
          <w:sz w:val="28"/>
          <w:szCs w:val="28"/>
        </w:rPr>
        <w:t>OTA-BN-236/2016</w:t>
      </w:r>
    </w:p>
    <w:p w:rsidR="00683BE4" w:rsidRPr="00472A4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8"/>
          <w:szCs w:val="28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472A4B" w:rsidRPr="00472A4B">
        <w:rPr>
          <w:b/>
          <w:bCs/>
          <w:sz w:val="24"/>
        </w:rPr>
        <w:t>CZ.03</w:t>
      </w:r>
      <w:r w:rsidR="00472A4B">
        <w:rPr>
          <w:szCs w:val="20"/>
        </w:rPr>
        <w:t>.</w:t>
      </w:r>
      <w:r w:rsidR="00472A4B" w:rsidRPr="00472A4B">
        <w:rPr>
          <w:rFonts w:cs="Arial"/>
          <w:b/>
          <w:sz w:val="28"/>
          <w:szCs w:val="28"/>
        </w:rPr>
        <w:t>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472A4B" w:rsidRPr="00472A4B">
        <w:t>Dobrovského 1278</w:t>
      </w:r>
      <w:r w:rsidR="00472A4B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472A4B" w:rsidRPr="00472A4B">
        <w:t xml:space="preserve">Ing. </w:t>
      </w:r>
      <w:r w:rsidR="00472A4B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472A4B" w:rsidRPr="00472A4B">
        <w:t>ředitelka Krajské</w:t>
      </w:r>
      <w:r w:rsidR="00472A4B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472A4B" w:rsidRPr="00472A4B">
        <w:t>Úřad práce</w:t>
      </w:r>
      <w:r w:rsidR="00472A4B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72A4B" w:rsidRPr="00472A4B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472A4B" w:rsidRPr="00472A4B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72A4B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72A4B" w:rsidRPr="00472A4B">
        <w:t>EDUCO CENTRUM</w:t>
      </w:r>
      <w:r w:rsidR="00472A4B">
        <w:rPr>
          <w:szCs w:val="20"/>
        </w:rPr>
        <w:t xml:space="preserve"> s.r.o.</w:t>
      </w:r>
    </w:p>
    <w:p w:rsidR="009D748C" w:rsidRPr="00237097" w:rsidRDefault="00472A4B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472A4B">
        <w:rPr>
          <w:noProof/>
        </w:rPr>
        <w:t xml:space="preserve">Ing. </w:t>
      </w:r>
      <w:r>
        <w:rPr>
          <w:noProof/>
          <w:szCs w:val="20"/>
        </w:rPr>
        <w:t>Roman Butora</w:t>
      </w:r>
    </w:p>
    <w:p w:rsidR="009D748C" w:rsidRPr="00237097" w:rsidRDefault="00472A4B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472A4B">
        <w:t>Revoluční č</w:t>
      </w:r>
      <w:r>
        <w:rPr>
          <w:szCs w:val="20"/>
        </w:rPr>
        <w:t>.p. 955/45, Pod Bezručovým vrchem, 794 01 Krnov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72A4B" w:rsidRPr="00472A4B">
        <w:t>26869250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472A4B" w:rsidRPr="00472A4B">
        <w:t>86-7058060227/0100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472A4B" w:rsidRPr="00472A4B">
        <w:t>CZ.03</w:t>
      </w:r>
      <w:r w:rsidR="00472A4B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472A4B" w:rsidRPr="00472A4B">
        <w:t>Vzdělávání a</w:t>
      </w:r>
      <w:r w:rsidR="00472A4B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472A4B" w:rsidRPr="00472A4B">
        <w:t xml:space="preserve">"nespecifická </w:t>
      </w:r>
      <w:r w:rsidR="00472A4B">
        <w:rPr>
          <w:szCs w:val="20"/>
        </w:rPr>
        <w:t>rekvalifikace dle Usnesení vlády č. 238/1991"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472A4B" w:rsidRPr="00472A4B">
        <w:rPr>
          <w:b/>
        </w:rPr>
        <w:t>Nespecifická rekvalifikace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472A4B" w:rsidRPr="00472A4B">
        <w:t>Nižší střední</w:t>
      </w:r>
      <w:r w:rsidR="00472A4B">
        <w:rPr>
          <w:szCs w:val="20"/>
        </w:rPr>
        <w:t xml:space="preserve"> odborné</w:t>
      </w:r>
      <w:r w:rsidR="00472A4B" w:rsidRPr="00472A4B">
        <w:t>, věk</w:t>
      </w:r>
      <w:r w:rsidR="00472A4B">
        <w:rPr>
          <w:szCs w:val="20"/>
        </w:rPr>
        <w:t xml:space="preserve"> nad 18 let, do dvou let po ukončení studia (absolvent), u části UoZ bude nutné v průběhu teoretické části rekvalifikace vyřídit zdravotní způsobilost pro praktickou část kurzu realizovanou u zaměstnavatele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472A4B" w:rsidRPr="00472A4B">
        <w:rPr>
          <w:b/>
        </w:rPr>
        <w:t>803,00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472A4B" w:rsidRPr="00472A4B">
        <w:t>70,00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472A4B" w:rsidRPr="00472A4B">
        <w:t>730,00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472A4B" w:rsidRPr="00472A4B">
        <w:t>3,00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472A4B" w:rsidRPr="00472A4B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472A4B" w:rsidRPr="00472A4B">
        <w:t>EDUCO CENTRUM</w:t>
      </w:r>
      <w:r w:rsidR="00472A4B">
        <w:rPr>
          <w:szCs w:val="20"/>
        </w:rPr>
        <w:t xml:space="preserve"> s.r.o., Gurťjevova č.p. 1823/8, Zábřeh, 700 30 Ostrava 30</w:t>
      </w:r>
      <w:r>
        <w:t xml:space="preserve">, </w:t>
      </w:r>
      <w:r w:rsidRPr="007E14A1">
        <w:t>případně další místa určená rekvalifikačním zařízením.</w:t>
      </w:r>
    </w:p>
    <w:p w:rsidR="007E14A1" w:rsidRPr="00472A4B" w:rsidRDefault="007E14A1" w:rsidP="00812B7A">
      <w:pPr>
        <w:pStyle w:val="BoddohodyII"/>
        <w:tabs>
          <w:tab w:val="left" w:pos="2880"/>
          <w:tab w:val="right" w:pos="6120"/>
          <w:tab w:val="left" w:pos="6660"/>
        </w:tabs>
        <w:rPr>
          <w:b/>
        </w:rPr>
      </w:pPr>
      <w:r w:rsidRPr="007E14A1">
        <w:t>Doba rekvalifikace:</w:t>
      </w:r>
      <w:r>
        <w:tab/>
        <w:t>zahájení</w:t>
      </w:r>
      <w:r w:rsidR="00472A4B">
        <w:t xml:space="preserve">            </w:t>
      </w:r>
      <w:r w:rsidR="00472A4B" w:rsidRPr="00472A4B">
        <w:rPr>
          <w:b/>
        </w:rPr>
        <w:t>9.1</w:t>
      </w:r>
      <w:r w:rsidR="00472A4B" w:rsidRPr="00472A4B">
        <w:rPr>
          <w:b/>
          <w:szCs w:val="20"/>
        </w:rPr>
        <w:t>.2017</w:t>
      </w:r>
      <w:r w:rsidR="00812B7A" w:rsidRPr="00472A4B">
        <w:rPr>
          <w:b/>
        </w:rPr>
        <w:tab/>
      </w:r>
      <w:r w:rsidR="00472A4B" w:rsidRPr="00472A4B">
        <w:rPr>
          <w:b/>
          <w:noProof/>
        </w:rPr>
        <w:t>v 8</w:t>
      </w:r>
      <w:r w:rsidR="00472A4B" w:rsidRPr="00472A4B">
        <w:rPr>
          <w:b/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 w:rsidR="00472A4B">
        <w:t xml:space="preserve">         </w:t>
      </w:r>
      <w:r w:rsidR="00472A4B" w:rsidRPr="00472A4B">
        <w:rPr>
          <w:b/>
        </w:rPr>
        <w:t>21.6</w:t>
      </w:r>
      <w:r w:rsidR="00472A4B" w:rsidRPr="00472A4B">
        <w:rPr>
          <w:b/>
          <w:szCs w:val="20"/>
        </w:rPr>
        <w:t>.2017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472A4B" w:rsidRPr="00472A4B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472A4B" w:rsidRPr="00472A4B">
        <w:t>Osvědčení s celostátní</w:t>
      </w:r>
      <w:r w:rsidR="00472A4B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472A4B" w:rsidRPr="00472A4B">
        <w:rPr>
          <w:b/>
        </w:rPr>
        <w:t>13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472A4B" w:rsidRPr="00472A4B">
        <w:t>4 803</w:t>
      </w:r>
      <w:r w:rsidR="00F14D32">
        <w:tab/>
        <w:t>Kč</w:t>
      </w:r>
      <w:r w:rsidR="00F14D32">
        <w:tab/>
        <w:t xml:space="preserve">(slovy </w:t>
      </w:r>
      <w:r w:rsidR="00472A4B" w:rsidRPr="00472A4B">
        <w:t>Čtyřitisíceosmsettři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472A4B" w:rsidRPr="00472A4B">
        <w:rPr>
          <w:b/>
        </w:rPr>
        <w:t>62 439</w:t>
      </w:r>
      <w:r w:rsidR="00607BE0">
        <w:tab/>
        <w:t>Kč</w:t>
      </w:r>
      <w:r w:rsidR="00607BE0">
        <w:tab/>
        <w:t xml:space="preserve">(slovy </w:t>
      </w:r>
      <w:r w:rsidR="00472A4B" w:rsidRPr="00472A4B">
        <w:t>Šedesátdvatisícečtyřistatřicetdevět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472A4B" w:rsidRPr="00472A4B">
        <w:t>provést ve dvou</w:t>
      </w:r>
      <w:r w:rsidR="00472A4B">
        <w:rPr>
          <w:szCs w:val="20"/>
        </w:rPr>
        <w:t xml:space="preserve"> splátkách. První splátku ve výši 54.353 Kč po 25.1.2017, zbylou částku do 14ti dnů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 xml:space="preserve">ktur bude stanovena minimálně </w:t>
      </w:r>
      <w:r w:rsidR="00472A4B">
        <w:t>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472A4B" w:rsidP="00602438">
      <w:r w:rsidRPr="00472A4B">
        <w:t>Úřad práce</w:t>
      </w:r>
      <w:r>
        <w:rPr>
          <w:szCs w:val="20"/>
        </w:rPr>
        <w:t xml:space="preserve"> České republiky </w:t>
      </w:r>
      <w:r w:rsidR="00A60BC9">
        <w:t xml:space="preserve">dne </w:t>
      </w:r>
      <w:r w:rsidRPr="00472A4B">
        <w:t>22.12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472A4B" w:rsidP="00F35093">
      <w:pPr>
        <w:keepNext/>
        <w:keepLines/>
        <w:jc w:val="center"/>
        <w:rPr>
          <w:rFonts w:cs="Arial"/>
          <w:szCs w:val="20"/>
        </w:rPr>
      </w:pPr>
      <w:r w:rsidRPr="00472A4B">
        <w:t xml:space="preserve">Ing. </w:t>
      </w:r>
      <w:r>
        <w:rPr>
          <w:szCs w:val="20"/>
        </w:rPr>
        <w:t>Roman Butora</w:t>
      </w:r>
      <w:r>
        <w:rPr>
          <w:szCs w:val="20"/>
        </w:rPr>
        <w:tab/>
      </w:r>
      <w:r>
        <w:rPr>
          <w:szCs w:val="20"/>
        </w:rPr>
        <w:br/>
        <w:t>EDUCO CENTRUM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472A4B" w:rsidP="00135D74">
      <w:pPr>
        <w:tabs>
          <w:tab w:val="center" w:pos="1800"/>
          <w:tab w:val="center" w:pos="7200"/>
        </w:tabs>
        <w:jc w:val="center"/>
      </w:pPr>
      <w:r w:rsidRPr="00472A4B">
        <w:t xml:space="preserve">Ing. </w:t>
      </w:r>
      <w:r>
        <w:rPr>
          <w:szCs w:val="20"/>
        </w:rPr>
        <w:t>arch. Yvona Jungová</w:t>
      </w:r>
    </w:p>
    <w:p w:rsidR="002E41FC" w:rsidRDefault="00472A4B" w:rsidP="002E41FC">
      <w:pPr>
        <w:tabs>
          <w:tab w:val="center" w:pos="1800"/>
          <w:tab w:val="center" w:pos="7200"/>
        </w:tabs>
        <w:jc w:val="center"/>
      </w:pPr>
      <w:r w:rsidRPr="00472A4B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472A4B" w:rsidRPr="00472A4B">
        <w:t xml:space="preserve">Mgr. </w:t>
      </w:r>
      <w:r w:rsidR="00472A4B">
        <w:rPr>
          <w:szCs w:val="20"/>
        </w:rPr>
        <w:t>Kateřina Slováková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472A4B" w:rsidRPr="00472A4B">
        <w:t>950 143</w:t>
      </w:r>
      <w:r w:rsidR="00472A4B">
        <w:rPr>
          <w:szCs w:val="20"/>
        </w:rPr>
        <w:t xml:space="preserve"> 600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25" w:rsidRDefault="00411925">
      <w:r>
        <w:separator/>
      </w:r>
    </w:p>
  </w:endnote>
  <w:endnote w:type="continuationSeparator" w:id="0">
    <w:p w:rsidR="00411925" w:rsidRDefault="00411925">
      <w:r>
        <w:continuationSeparator/>
      </w:r>
    </w:p>
  </w:endnote>
  <w:endnote w:type="continuationNotice" w:id="1">
    <w:p w:rsidR="00411925" w:rsidRDefault="00411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472A4B" w:rsidRPr="00472A4B">
      <w:rPr>
        <w:i/>
      </w:rPr>
      <w:t>OTA-BN-236/2016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4A7FDE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472A4B" w:rsidRPr="00472A4B">
      <w:rPr>
        <w:i/>
      </w:rPr>
      <w:t>OTA-BN-236/2016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4A7FDE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25" w:rsidRDefault="00411925">
      <w:r>
        <w:separator/>
      </w:r>
    </w:p>
  </w:footnote>
  <w:footnote w:type="continuationSeparator" w:id="0">
    <w:p w:rsidR="00411925" w:rsidRDefault="00411925">
      <w:r>
        <w:continuationSeparator/>
      </w:r>
    </w:p>
  </w:footnote>
  <w:footnote w:type="continuationNotice" w:id="1">
    <w:p w:rsidR="00411925" w:rsidRDefault="00411925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472A4B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4B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35BE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1925"/>
    <w:rsid w:val="00414003"/>
    <w:rsid w:val="0042585F"/>
    <w:rsid w:val="00430580"/>
    <w:rsid w:val="00454991"/>
    <w:rsid w:val="00472196"/>
    <w:rsid w:val="00472A4B"/>
    <w:rsid w:val="004748F8"/>
    <w:rsid w:val="00477DE9"/>
    <w:rsid w:val="004932D9"/>
    <w:rsid w:val="0049549D"/>
    <w:rsid w:val="004A7FDE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8866-113E-4684-AAE3-E8391E33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1549</Words>
  <Characters>9144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10672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Kateřina (OT)</dc:creator>
  <cp:lastModifiedBy>Mariánek Petr (UPT-OTA)</cp:lastModifiedBy>
  <cp:revision>2</cp:revision>
  <cp:lastPrinted>2017-01-09T09:46:00Z</cp:lastPrinted>
  <dcterms:created xsi:type="dcterms:W3CDTF">2017-01-09T10:11:00Z</dcterms:created>
  <dcterms:modified xsi:type="dcterms:W3CDTF">2017-01-09T10:11:00Z</dcterms:modified>
</cp:coreProperties>
</file>