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32" w:rsidRPr="005E0460" w:rsidRDefault="00C71A32" w:rsidP="00C71A32">
      <w:pPr>
        <w:jc w:val="center"/>
        <w:rPr>
          <w:b/>
          <w:sz w:val="40"/>
          <w:szCs w:val="40"/>
        </w:rPr>
      </w:pPr>
      <w:r w:rsidRPr="005E0460">
        <w:rPr>
          <w:b/>
          <w:sz w:val="40"/>
          <w:szCs w:val="40"/>
        </w:rPr>
        <w:t>Smlouva o dílo</w:t>
      </w:r>
    </w:p>
    <w:p w:rsidR="00C71A32" w:rsidRPr="00870148" w:rsidRDefault="00C71A32" w:rsidP="00C71A32"/>
    <w:p w:rsidR="00C71A32" w:rsidRPr="00870148" w:rsidRDefault="00C71A32" w:rsidP="00C71A32">
      <w:pPr>
        <w:jc w:val="center"/>
      </w:pPr>
      <w:r w:rsidRPr="00870148">
        <w:t>Smluvní strany</w:t>
      </w:r>
    </w:p>
    <w:p w:rsidR="00C71A32" w:rsidRPr="00870148" w:rsidRDefault="00C71A32" w:rsidP="00C71A32"/>
    <w:p w:rsidR="00C71A32" w:rsidRPr="00693F29" w:rsidRDefault="00C71A32" w:rsidP="00C71A32">
      <w:r w:rsidRPr="00693F29">
        <w:t>Objednatel:</w:t>
      </w:r>
      <w:r w:rsidRPr="00693F29">
        <w:tab/>
      </w:r>
      <w:r w:rsidRPr="00693F29">
        <w:tab/>
      </w:r>
    </w:p>
    <w:p w:rsidR="00C71A32" w:rsidRPr="00965640" w:rsidRDefault="00C71A32" w:rsidP="00C71A32">
      <w:pPr>
        <w:pStyle w:val="Normlnweb"/>
        <w:spacing w:before="0" w:beforeAutospacing="0" w:after="0" w:afterAutospacing="0"/>
        <w:rPr>
          <w:color w:val="000000"/>
        </w:rPr>
      </w:pPr>
      <w:r w:rsidRPr="00965640">
        <w:rPr>
          <w:b/>
          <w:color w:val="000000"/>
        </w:rPr>
        <w:t>Zoo</w:t>
      </w:r>
      <w:r>
        <w:rPr>
          <w:b/>
          <w:color w:val="000000"/>
        </w:rPr>
        <w:t xml:space="preserve"> Brno a stanice zájmových činností, příspěvková organizace</w:t>
      </w:r>
    </w:p>
    <w:p w:rsidR="00C71A32" w:rsidRPr="00965640" w:rsidRDefault="00C71A32" w:rsidP="00C71A32">
      <w:pPr>
        <w:pStyle w:val="Normlnweb"/>
        <w:spacing w:before="0" w:beforeAutospacing="0" w:after="0" w:afterAutospacing="0"/>
        <w:rPr>
          <w:color w:val="000000"/>
        </w:rPr>
      </w:pPr>
      <w:r w:rsidRPr="00965640">
        <w:rPr>
          <w:color w:val="000000"/>
        </w:rPr>
        <w:t>Se sídlem: U Zoologické zahrady 46, 635 00 Brno</w:t>
      </w:r>
    </w:p>
    <w:p w:rsidR="00C71A32" w:rsidRPr="00965640" w:rsidRDefault="00C71A32" w:rsidP="00C71A32">
      <w:pPr>
        <w:pStyle w:val="Normlnweb"/>
        <w:spacing w:before="0" w:beforeAutospacing="0" w:after="0" w:afterAutospacing="0"/>
        <w:rPr>
          <w:color w:val="000000"/>
        </w:rPr>
      </w:pPr>
      <w:r w:rsidRPr="00965640">
        <w:rPr>
          <w:color w:val="000000"/>
        </w:rPr>
        <w:t>IČ: 00 10 14 51, DIČ: CZ00101451</w:t>
      </w:r>
    </w:p>
    <w:p w:rsidR="00C71A32" w:rsidRPr="00965640" w:rsidRDefault="00C71A32" w:rsidP="00C71A32">
      <w:pPr>
        <w:pStyle w:val="Normlnweb"/>
        <w:spacing w:before="0" w:beforeAutospacing="0" w:after="0" w:afterAutospacing="0"/>
        <w:rPr>
          <w:color w:val="000000"/>
        </w:rPr>
      </w:pPr>
      <w:r w:rsidRPr="00965640">
        <w:rPr>
          <w:color w:val="000000"/>
        </w:rPr>
        <w:t xml:space="preserve">Zapsaná v obchodním rejstříku vedeném Krajským soudem v Brně, odd. </w:t>
      </w:r>
      <w:proofErr w:type="spellStart"/>
      <w:r w:rsidRPr="00965640">
        <w:rPr>
          <w:color w:val="000000"/>
        </w:rPr>
        <w:t>Pr</w:t>
      </w:r>
      <w:proofErr w:type="spellEnd"/>
      <w:r w:rsidRPr="00965640">
        <w:rPr>
          <w:color w:val="000000"/>
        </w:rPr>
        <w:t xml:space="preserve">., </w:t>
      </w:r>
      <w:proofErr w:type="spellStart"/>
      <w:r w:rsidRPr="00965640">
        <w:rPr>
          <w:color w:val="000000"/>
        </w:rPr>
        <w:t>vl</w:t>
      </w:r>
      <w:proofErr w:type="spellEnd"/>
      <w:r w:rsidRPr="00965640">
        <w:rPr>
          <w:color w:val="000000"/>
        </w:rPr>
        <w:t>. 11</w:t>
      </w:r>
    </w:p>
    <w:p w:rsidR="00C71A32" w:rsidRPr="00965640" w:rsidRDefault="00C71A32" w:rsidP="00C71A32">
      <w:pPr>
        <w:pStyle w:val="Normlnweb"/>
        <w:spacing w:before="0" w:beforeAutospacing="0" w:after="0" w:afterAutospacing="0"/>
        <w:rPr>
          <w:color w:val="000000"/>
        </w:rPr>
      </w:pPr>
      <w:r w:rsidRPr="00965640">
        <w:rPr>
          <w:color w:val="000000"/>
        </w:rPr>
        <w:t xml:space="preserve">Zastoupená: </w:t>
      </w:r>
      <w:r>
        <w:rPr>
          <w:color w:val="000000"/>
        </w:rPr>
        <w:t xml:space="preserve">MVDr. Martinem Hovorkou </w:t>
      </w:r>
      <w:proofErr w:type="gramStart"/>
      <w:r>
        <w:rPr>
          <w:color w:val="000000"/>
        </w:rPr>
        <w:t>Ph.D</w:t>
      </w:r>
      <w:proofErr w:type="gramEnd"/>
      <w:r>
        <w:rPr>
          <w:color w:val="000000"/>
        </w:rPr>
        <w:t>, ředitelem</w:t>
      </w:r>
    </w:p>
    <w:p w:rsidR="00C71A32" w:rsidRDefault="00C71A32" w:rsidP="00C71A32">
      <w:pPr>
        <w:pStyle w:val="Normlnweb"/>
        <w:spacing w:before="0" w:beforeAutospacing="0" w:after="0" w:afterAutospacing="0"/>
        <w:rPr>
          <w:color w:val="000000"/>
        </w:rPr>
      </w:pPr>
      <w:r w:rsidRPr="00965640">
        <w:rPr>
          <w:color w:val="000000"/>
        </w:rPr>
        <w:t xml:space="preserve">kontaktní osoba: </w:t>
      </w:r>
      <w:r w:rsidR="00BD442D">
        <w:rPr>
          <w:color w:val="000000"/>
        </w:rPr>
        <w:t>Ing. Miroslav Janota, tel. 602 544 808</w:t>
      </w:r>
      <w:r>
        <w:rPr>
          <w:color w:val="000000"/>
        </w:rPr>
        <w:t xml:space="preserve">, mail: </w:t>
      </w:r>
      <w:r w:rsidR="00BD442D">
        <w:rPr>
          <w:color w:val="000000"/>
        </w:rPr>
        <w:t>janota</w:t>
      </w:r>
      <w:r w:rsidRPr="00C40BB4">
        <w:rPr>
          <w:color w:val="000000"/>
        </w:rPr>
        <w:t>@zoobrno.cz</w:t>
      </w:r>
    </w:p>
    <w:p w:rsidR="00C71A32" w:rsidRDefault="00C71A32" w:rsidP="00C71A32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Bankovní spojení: ČSOB a.s., č. účtu: 372604403/0300</w:t>
      </w:r>
    </w:p>
    <w:p w:rsidR="00C71A32" w:rsidRDefault="00C71A32" w:rsidP="00C71A32"/>
    <w:p w:rsidR="00C71A32" w:rsidRPr="00870148" w:rsidRDefault="00C71A32" w:rsidP="00C71A32">
      <w:r w:rsidRPr="00870148">
        <w:t>a</w:t>
      </w:r>
    </w:p>
    <w:p w:rsidR="00C71A32" w:rsidRPr="00870148" w:rsidRDefault="00C71A32" w:rsidP="00C71A32"/>
    <w:p w:rsidR="00C71A32" w:rsidRPr="00870148" w:rsidRDefault="00C71A32" w:rsidP="00C71A32">
      <w:r w:rsidRPr="00870148">
        <w:t xml:space="preserve">Zhotovitel: </w:t>
      </w:r>
      <w:r w:rsidRPr="00870148">
        <w:tab/>
      </w:r>
      <w:r w:rsidRPr="00870148">
        <w:tab/>
      </w:r>
    </w:p>
    <w:p w:rsidR="00C71A32" w:rsidRPr="00870148" w:rsidRDefault="00C71A32" w:rsidP="00C71A32">
      <w:pPr>
        <w:rPr>
          <w:b/>
        </w:rPr>
      </w:pPr>
      <w:proofErr w:type="spellStart"/>
      <w:r w:rsidRPr="001361D9">
        <w:rPr>
          <w:b/>
        </w:rPr>
        <w:t>Screen</w:t>
      </w:r>
      <w:proofErr w:type="spellEnd"/>
      <w:r w:rsidRPr="001361D9">
        <w:rPr>
          <w:b/>
        </w:rPr>
        <w:t xml:space="preserve"> servis spol. s r.o.</w:t>
      </w:r>
    </w:p>
    <w:p w:rsidR="00C71A32" w:rsidRDefault="00C71A32" w:rsidP="00C71A32">
      <w:r>
        <w:t>se s</w:t>
      </w:r>
      <w:r w:rsidRPr="00870148">
        <w:t>ídlem</w:t>
      </w:r>
      <w:r>
        <w:t>:</w:t>
      </w:r>
      <w:r w:rsidRPr="00870148">
        <w:t xml:space="preserve"> </w:t>
      </w:r>
      <w:r w:rsidRPr="001361D9">
        <w:t>Luběnice 156, PSČ 78346</w:t>
      </w:r>
    </w:p>
    <w:p w:rsidR="00C71A32" w:rsidRDefault="00C71A32" w:rsidP="00C71A32">
      <w:r w:rsidRPr="00870148">
        <w:t xml:space="preserve">IČ: </w:t>
      </w:r>
      <w:r w:rsidRPr="001361D9">
        <w:t>25864203</w:t>
      </w:r>
      <w:r w:rsidRPr="00870148">
        <w:t>, DIČ:CZ</w:t>
      </w:r>
      <w:r w:rsidRPr="001361D9">
        <w:t>25864203</w:t>
      </w:r>
      <w:r>
        <w:t xml:space="preserve"> </w:t>
      </w:r>
    </w:p>
    <w:p w:rsidR="00C71A32" w:rsidRPr="00490A6F" w:rsidRDefault="00C71A32" w:rsidP="00C71A32">
      <w:r w:rsidRPr="00490A6F">
        <w:t>zapsaná v obchodním rejstříku vedeném Krajským soudem v </w:t>
      </w:r>
      <w:r w:rsidRPr="00B261DB">
        <w:t>Ostravě</w:t>
      </w:r>
      <w:r w:rsidRPr="00490A6F">
        <w:t xml:space="preserve">, odd. C, </w:t>
      </w:r>
      <w:proofErr w:type="spellStart"/>
      <w:r w:rsidRPr="00490A6F">
        <w:t>vl</w:t>
      </w:r>
      <w:proofErr w:type="spellEnd"/>
      <w:r w:rsidRPr="00490A6F">
        <w:t xml:space="preserve">. </w:t>
      </w:r>
      <w:r w:rsidRPr="00B261DB">
        <w:t>23241</w:t>
      </w:r>
    </w:p>
    <w:p w:rsidR="00C71A32" w:rsidRPr="00870148" w:rsidRDefault="00C71A32" w:rsidP="00C71A32">
      <w:r w:rsidRPr="00870148">
        <w:t xml:space="preserve">zastoupena: </w:t>
      </w:r>
      <w:r>
        <w:t>Zdeňkem Kubíčkem</w:t>
      </w:r>
      <w:r w:rsidRPr="00870148">
        <w:t>, je</w:t>
      </w:r>
      <w:r>
        <w:t>dnate</w:t>
      </w:r>
      <w:r w:rsidRPr="00870148">
        <w:t>lem</w:t>
      </w:r>
    </w:p>
    <w:p w:rsidR="00C71A32" w:rsidRDefault="00C71A32" w:rsidP="00C71A32">
      <w:r w:rsidRPr="004B04B9">
        <w:t xml:space="preserve">kontaktní osoba: </w:t>
      </w:r>
      <w:r w:rsidR="00BD442D">
        <w:t>Jan Zachara, tel. 585 150 376, email: jzachara</w:t>
      </w:r>
      <w:r>
        <w:t>@screenservis.cz</w:t>
      </w:r>
    </w:p>
    <w:p w:rsidR="00C71A32" w:rsidRPr="00870148" w:rsidRDefault="00C71A32" w:rsidP="00C71A32">
      <w:r>
        <w:rPr>
          <w:color w:val="000000"/>
        </w:rPr>
        <w:t>Bankovní spojení: ČSOB a.s., č. účtu: 167618988/0300</w:t>
      </w:r>
    </w:p>
    <w:p w:rsidR="00C71A32" w:rsidRPr="00870148" w:rsidRDefault="00C71A32" w:rsidP="00C71A32"/>
    <w:p w:rsidR="00C71A32" w:rsidRPr="00870148" w:rsidRDefault="00C71A32" w:rsidP="00C71A32">
      <w:pPr>
        <w:jc w:val="both"/>
      </w:pPr>
      <w:r w:rsidRPr="00870148">
        <w:t>Obě smluvní strany prohlašují, že jsou plně svéprávné a oprávněné tuto smlouvu o dílo na provedení díla podepsat a k platnosti smlouvy není třeba podpisu jiné osoby.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jc w:val="both"/>
      </w:pPr>
      <w:r w:rsidRPr="00870148">
        <w:t>Touto smlouvou se podle zákona č. 89/</w:t>
      </w:r>
      <w:proofErr w:type="gramStart"/>
      <w:r w:rsidRPr="00870148">
        <w:t>2012  Sb.</w:t>
      </w:r>
      <w:proofErr w:type="gramEnd"/>
      <w:r w:rsidRPr="00870148">
        <w:t>, občanský zákoník, v platném a účinném znění, a podle dalších předpisů upravujících vztahy vznikající při</w:t>
      </w:r>
      <w:r>
        <w:t xml:space="preserve"> </w:t>
      </w:r>
      <w:r w:rsidRPr="00870148">
        <w:t>přípravě a provádění staveb, zavazuje zhotovitel provést dílo:</w:t>
      </w:r>
    </w:p>
    <w:p w:rsidR="00C71A32" w:rsidRPr="00870148" w:rsidRDefault="00C71A32" w:rsidP="00C71A32">
      <w:pPr>
        <w:jc w:val="center"/>
      </w:pPr>
    </w:p>
    <w:p w:rsidR="00C71A32" w:rsidRPr="00870148" w:rsidRDefault="00C71A32" w:rsidP="00C71A32">
      <w:pPr>
        <w:jc w:val="center"/>
        <w:rPr>
          <w:b/>
        </w:rPr>
      </w:pPr>
      <w:r w:rsidRPr="00870148">
        <w:rPr>
          <w:b/>
        </w:rPr>
        <w:t>„</w:t>
      </w:r>
      <w:r>
        <w:rPr>
          <w:b/>
        </w:rPr>
        <w:t xml:space="preserve">Oplocení </w:t>
      </w:r>
      <w:r w:rsidRPr="0036013E">
        <w:rPr>
          <w:b/>
        </w:rPr>
        <w:t xml:space="preserve">Zoo Brno – úsek </w:t>
      </w:r>
      <w:r w:rsidR="00FB461B">
        <w:rPr>
          <w:b/>
        </w:rPr>
        <w:t>5.</w:t>
      </w:r>
      <w:r w:rsidR="00A617EC">
        <w:rPr>
          <w:b/>
        </w:rPr>
        <w:t xml:space="preserve">1 a 5.3 </w:t>
      </w:r>
      <w:r w:rsidRPr="00870148">
        <w:rPr>
          <w:b/>
        </w:rPr>
        <w:t>“,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jc w:val="both"/>
      </w:pPr>
      <w:r w:rsidRPr="00870148">
        <w:t>kter</w:t>
      </w:r>
      <w:r>
        <w:t>é</w:t>
      </w:r>
      <w:r w:rsidRPr="00870148">
        <w:t xml:space="preserve"> spočívá v p</w:t>
      </w:r>
      <w:r>
        <w:t>r</w:t>
      </w:r>
      <w:r w:rsidRPr="00870148">
        <w:t xml:space="preserve">ovedení </w:t>
      </w:r>
      <w:r w:rsidR="00E976EB">
        <w:t xml:space="preserve">výstavby nového oplocení v horní části areálu Zoo Brno v délce cca 250 </w:t>
      </w:r>
      <w:proofErr w:type="spellStart"/>
      <w:r w:rsidR="00E976EB">
        <w:t>bm</w:t>
      </w:r>
      <w:proofErr w:type="spellEnd"/>
      <w:r>
        <w:t>,</w:t>
      </w:r>
      <w:r w:rsidRPr="00870148">
        <w:t xml:space="preserve"> přičemž zhotovitel se tímto zavazuje provést dílo </w:t>
      </w:r>
      <w:r w:rsidR="00E976EB">
        <w:t xml:space="preserve">v rozsahu, </w:t>
      </w:r>
      <w:r w:rsidRPr="00870148">
        <w:t>způsobem, v termínech a za podmínek dále touto smlouvou přesně stanovených (dále jen „Dílo“).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pStyle w:val="Nadpis1"/>
        <w:rPr>
          <w:rFonts w:ascii="Times New Roman" w:hAnsi="Times New Roman"/>
          <w:bCs/>
        </w:rPr>
      </w:pPr>
      <w:r w:rsidRPr="00870148">
        <w:rPr>
          <w:rFonts w:ascii="Times New Roman" w:hAnsi="Times New Roman"/>
          <w:bCs/>
        </w:rPr>
        <w:t>I. Zadávací podklady</w:t>
      </w:r>
    </w:p>
    <w:p w:rsidR="00C71A32" w:rsidRPr="00870148" w:rsidRDefault="00C71A32" w:rsidP="00C71A3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870148">
        <w:t xml:space="preserve">Závazná specifikace </w:t>
      </w:r>
      <w:r>
        <w:t>díla</w:t>
      </w:r>
      <w:r w:rsidRPr="00870148">
        <w:t xml:space="preserve"> je uvedena ve zpracovaných projekčních podkladech, kterými jsou: 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numPr>
          <w:ilvl w:val="0"/>
          <w:numId w:val="9"/>
        </w:numPr>
        <w:jc w:val="both"/>
      </w:pPr>
      <w:r w:rsidRPr="00870148">
        <w:t xml:space="preserve">rozpis prací </w:t>
      </w:r>
      <w:r>
        <w:t>– viz. příloha č. 1 – výkaz výměr</w:t>
      </w:r>
    </w:p>
    <w:p w:rsidR="00C71A32" w:rsidRDefault="00C71A32" w:rsidP="00C71A32">
      <w:pPr>
        <w:ind w:left="708"/>
        <w:jc w:val="both"/>
      </w:pPr>
      <w:r>
        <w:t xml:space="preserve">    </w:t>
      </w:r>
      <w:r>
        <w:tab/>
      </w:r>
      <w:r w:rsidRPr="00870148">
        <w:t>(t</w:t>
      </w:r>
      <w:r>
        <w:t>ento</w:t>
      </w:r>
      <w:r w:rsidRPr="00870148">
        <w:t xml:space="preserve"> dokument </w:t>
      </w:r>
      <w:r>
        <w:t>je</w:t>
      </w:r>
      <w:r w:rsidRPr="00870148">
        <w:t xml:space="preserve"> nedílnou součástí</w:t>
      </w:r>
      <w:r>
        <w:t xml:space="preserve"> této smlouvy</w:t>
      </w:r>
      <w:r w:rsidRPr="00870148">
        <w:t>)</w:t>
      </w:r>
    </w:p>
    <w:p w:rsidR="00C71A32" w:rsidRPr="00870148" w:rsidRDefault="00C71A32" w:rsidP="00C71A32">
      <w:pPr>
        <w:numPr>
          <w:ilvl w:val="0"/>
          <w:numId w:val="9"/>
        </w:numPr>
        <w:jc w:val="both"/>
      </w:pPr>
      <w:r>
        <w:t>projektová dokumentace</w:t>
      </w:r>
      <w:r w:rsidR="00E976EB">
        <w:t xml:space="preserve"> s názvem Oplocení Zoo Brno, zpracovaná Arch. Design s.r.o. v 10/2019</w:t>
      </w:r>
      <w:r>
        <w:t>: technická zpráva, situace, rozvinutý pohled, typová pole viz. příloha č. 2 – projektová dokumentace</w:t>
      </w:r>
      <w:r w:rsidR="00E976EB">
        <w:t xml:space="preserve"> </w:t>
      </w:r>
    </w:p>
    <w:p w:rsidR="00C71A32" w:rsidRDefault="00C71A32" w:rsidP="00C71A32">
      <w:pPr>
        <w:ind w:left="1485"/>
        <w:jc w:val="both"/>
      </w:pPr>
      <w:r w:rsidRPr="00870148">
        <w:t>(t</w:t>
      </w:r>
      <w:r>
        <w:t>ento</w:t>
      </w:r>
      <w:r w:rsidRPr="00870148">
        <w:t xml:space="preserve"> dokument </w:t>
      </w:r>
      <w:r>
        <w:t>je</w:t>
      </w:r>
      <w:r w:rsidRPr="00870148">
        <w:t xml:space="preserve"> nedílnou součástí</w:t>
      </w:r>
      <w:r>
        <w:t xml:space="preserve"> této smlouvy</w:t>
      </w:r>
      <w:r w:rsidRPr="00870148">
        <w:t>)</w:t>
      </w:r>
    </w:p>
    <w:p w:rsidR="00C71A32" w:rsidRPr="00870148" w:rsidRDefault="00C71A32" w:rsidP="00C71A32">
      <w:pPr>
        <w:jc w:val="both"/>
        <w:rPr>
          <w:rFonts w:eastAsia="SimSun"/>
        </w:rPr>
      </w:pPr>
    </w:p>
    <w:p w:rsidR="00C71A32" w:rsidRPr="00870148" w:rsidRDefault="00C71A32" w:rsidP="00C71A3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SimSun"/>
        </w:rPr>
      </w:pPr>
      <w:r w:rsidRPr="00870148">
        <w:rPr>
          <w:rFonts w:eastAsia="SimSun"/>
        </w:rPr>
        <w:lastRenderedPageBreak/>
        <w:t>Eventuální změny oproti předaným podkladům musí být dopředu písemně odsouhlaseny objednatelem jakožto investorem stavby.</w:t>
      </w:r>
    </w:p>
    <w:p w:rsidR="00C71A32" w:rsidRDefault="00C71A32" w:rsidP="00C71A32">
      <w:pPr>
        <w:pStyle w:val="Nadpis1"/>
        <w:rPr>
          <w:rFonts w:ascii="Times New Roman" w:hAnsi="Times New Roman"/>
          <w:bCs/>
        </w:rPr>
      </w:pPr>
    </w:p>
    <w:p w:rsidR="00C71A32" w:rsidRPr="00870148" w:rsidRDefault="00C71A32" w:rsidP="00C71A32">
      <w:pPr>
        <w:pStyle w:val="Nadpis1"/>
        <w:rPr>
          <w:rFonts w:ascii="Times New Roman" w:hAnsi="Times New Roman"/>
          <w:bCs/>
        </w:rPr>
      </w:pPr>
      <w:r w:rsidRPr="00870148">
        <w:rPr>
          <w:rFonts w:ascii="Times New Roman" w:hAnsi="Times New Roman"/>
          <w:bCs/>
        </w:rPr>
        <w:t xml:space="preserve">II. Předmět </w:t>
      </w:r>
      <w:r>
        <w:rPr>
          <w:rFonts w:ascii="Times New Roman" w:hAnsi="Times New Roman"/>
          <w:bCs/>
        </w:rPr>
        <w:t>smlouvy</w:t>
      </w:r>
    </w:p>
    <w:p w:rsidR="00C71A32" w:rsidRPr="00870148" w:rsidRDefault="00C71A32" w:rsidP="00C71A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70148">
        <w:t xml:space="preserve">Zhotovitel se touto smlouvou zavazuje provést na svůj náklad, na vlastní nebezpečí, v uvedeném rozsahu, v níže uvedeném termínu, v dané kvalitě a </w:t>
      </w:r>
      <w:proofErr w:type="gramStart"/>
      <w:r w:rsidRPr="00870148">
        <w:t xml:space="preserve">za </w:t>
      </w:r>
      <w:bookmarkStart w:id="0" w:name="_GoBack"/>
      <w:bookmarkEnd w:id="0"/>
      <w:r w:rsidRPr="00870148">
        <w:t> sjednanou</w:t>
      </w:r>
      <w:proofErr w:type="gramEnd"/>
      <w:r w:rsidRPr="00870148">
        <w:t xml:space="preserve"> cenu, která odpovídá tomuto věcnému plnění, Dílo – provedení </w:t>
      </w:r>
      <w:r w:rsidRPr="00D714CD">
        <w:t>stavby „</w:t>
      </w:r>
      <w:r>
        <w:t>Oplocení areálu</w:t>
      </w:r>
      <w:r w:rsidRPr="00D714CD">
        <w:t>“,</w:t>
      </w:r>
      <w:r w:rsidRPr="00870148">
        <w:t xml:space="preserve"> v souladu se zadávacími podklady definovanými v článku I. této smlouvy tak, aby bylo zabezpečeno její řádné užívání. Zhotovitel provede Dílo s potřebnou péčí v ujednaném čase a obstará vše, co je k provedení Díla potřeba, nevyplývá-li z této smlouvy něco jiného. Objednatel se zavazuje </w:t>
      </w:r>
      <w:r>
        <w:t xml:space="preserve">provedené </w:t>
      </w:r>
      <w:r w:rsidRPr="00870148">
        <w:t xml:space="preserve">dílo převzít a zaplatit sjednanou cenu. </w:t>
      </w:r>
    </w:p>
    <w:p w:rsidR="00C71A32" w:rsidRPr="00870148" w:rsidRDefault="00C71A32" w:rsidP="00C71A32">
      <w:pPr>
        <w:jc w:val="both"/>
      </w:pPr>
    </w:p>
    <w:p w:rsidR="00C71A32" w:rsidRPr="00D714CD" w:rsidRDefault="00C71A32" w:rsidP="00C71A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70148">
        <w:t xml:space="preserve">Místo plnění díla: </w:t>
      </w:r>
      <w:r w:rsidRPr="00D714CD">
        <w:rPr>
          <w:color w:val="000000"/>
        </w:rPr>
        <w:t xml:space="preserve">Zoo Brno a stanice zájmových činností, příspěvková organizace, </w:t>
      </w:r>
    </w:p>
    <w:p w:rsidR="00C71A32" w:rsidRPr="00870148" w:rsidRDefault="00C71A32" w:rsidP="00C71A32">
      <w:pPr>
        <w:ind w:left="36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714CD">
        <w:rPr>
          <w:color w:val="000000"/>
        </w:rPr>
        <w:t>U</w:t>
      </w:r>
      <w:r w:rsidRPr="00965640">
        <w:rPr>
          <w:color w:val="000000"/>
        </w:rPr>
        <w:t xml:space="preserve"> Zoologické zahrady 46, 635 00 Brno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70148">
        <w:t xml:space="preserve">Zhotovitel provede dílo v souladu s touto smlouvou dle zadávacích podkladů definovaných v článku I. této smlouvy. Zhotovitel potvrzuje, že obdržel zadávací podklady, jakož i veškeré další potřebné informace pro stanovení nabídkové ceny v termínu k zahájení provádění díla. 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70148">
        <w:t xml:space="preserve">Likvidace odpadu je součástí díla a je zahrnuta v níže uvedené ceně díla.  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jc w:val="both"/>
        <w:rPr>
          <w:rFonts w:eastAsia="SimSun"/>
        </w:rPr>
      </w:pPr>
    </w:p>
    <w:p w:rsidR="00C71A32" w:rsidRPr="00870148" w:rsidRDefault="00C71A32" w:rsidP="00C71A32">
      <w:pPr>
        <w:pStyle w:val="Nadpis1"/>
        <w:rPr>
          <w:rFonts w:ascii="Times New Roman" w:hAnsi="Times New Roman"/>
          <w:bCs/>
        </w:rPr>
      </w:pPr>
      <w:r w:rsidRPr="00870148">
        <w:rPr>
          <w:rFonts w:ascii="Times New Roman" w:hAnsi="Times New Roman"/>
          <w:bCs/>
        </w:rPr>
        <w:t>III. Termín realizace díla</w:t>
      </w:r>
    </w:p>
    <w:p w:rsidR="00C71A32" w:rsidRDefault="00C71A32" w:rsidP="00C71A32">
      <w:pPr>
        <w:jc w:val="both"/>
      </w:pPr>
      <w:r>
        <w:t>1. Z</w:t>
      </w:r>
      <w:r w:rsidR="00A617EC">
        <w:t>ahájení prací na díle proběhne 3.2.202</w:t>
      </w:r>
      <w:r w:rsidR="00BD442D">
        <w:t xml:space="preserve">0. Dílo bude řádně </w:t>
      </w:r>
      <w:r w:rsidR="00AD5639">
        <w:t xml:space="preserve">dokončeno a </w:t>
      </w:r>
      <w:r w:rsidR="00BD442D">
        <w:t>předáno do 31.7</w:t>
      </w:r>
      <w:r w:rsidR="00A617EC">
        <w:t>.2020</w:t>
      </w:r>
      <w:r>
        <w:t xml:space="preserve"> </w:t>
      </w:r>
    </w:p>
    <w:p w:rsidR="00C71A32" w:rsidRPr="00C71A32" w:rsidRDefault="00C71A32" w:rsidP="00C71A32">
      <w:pPr>
        <w:rPr>
          <w:strike/>
        </w:rPr>
      </w:pPr>
    </w:p>
    <w:p w:rsidR="00C71A32" w:rsidRPr="00870148" w:rsidRDefault="00C71A32" w:rsidP="00C71A32">
      <w:pPr>
        <w:jc w:val="both"/>
        <w:rPr>
          <w:rFonts w:eastAsia="SimSun"/>
        </w:rPr>
      </w:pPr>
      <w:r>
        <w:rPr>
          <w:rFonts w:eastAsia="SimSun"/>
        </w:rPr>
        <w:t>2. V případě nevhodných klimatických podmínek bránících řádnému provádění díla a dodržení předepsaných technologických postupů, se termín pro dokončení díla prodlouží o počet dnů, kdy nebylo možné z těchto důvodů provádět práce na díle</w:t>
      </w:r>
      <w:r>
        <w:rPr>
          <w:rFonts w:eastAsia="SimSun"/>
          <w:lang w:val="en-US"/>
        </w:rPr>
        <w:t xml:space="preserve">; o </w:t>
      </w:r>
      <w:proofErr w:type="spellStart"/>
      <w:r>
        <w:rPr>
          <w:rFonts w:eastAsia="SimSun"/>
          <w:lang w:val="en-US"/>
        </w:rPr>
        <w:t>prodlou</w:t>
      </w:r>
      <w:proofErr w:type="spellEnd"/>
      <w:r>
        <w:rPr>
          <w:rFonts w:eastAsia="SimSun"/>
        </w:rPr>
        <w:t>žení termínu dokončení díla strany uzavřou písemný dodatek k této smlouvě.</w:t>
      </w:r>
    </w:p>
    <w:p w:rsidR="00C71A32" w:rsidRPr="00870148" w:rsidRDefault="00C71A32" w:rsidP="00C71A32">
      <w:pPr>
        <w:jc w:val="both"/>
        <w:rPr>
          <w:rFonts w:eastAsia="SimSun"/>
        </w:rPr>
      </w:pPr>
    </w:p>
    <w:p w:rsidR="00C71A32" w:rsidRPr="00870148" w:rsidRDefault="00C71A32" w:rsidP="00C71A32">
      <w:pPr>
        <w:pStyle w:val="Nadpis1"/>
        <w:rPr>
          <w:rFonts w:ascii="Times New Roman" w:hAnsi="Times New Roman"/>
          <w:bCs/>
        </w:rPr>
      </w:pPr>
      <w:r w:rsidRPr="00870148">
        <w:rPr>
          <w:rFonts w:ascii="Times New Roman" w:hAnsi="Times New Roman"/>
          <w:bCs/>
        </w:rPr>
        <w:t>IV. Cena díla</w:t>
      </w:r>
      <w:r>
        <w:rPr>
          <w:rFonts w:ascii="Times New Roman" w:hAnsi="Times New Roman"/>
          <w:bCs/>
        </w:rPr>
        <w:t>,</w:t>
      </w:r>
      <w:r w:rsidRPr="00870148">
        <w:rPr>
          <w:rFonts w:ascii="Times New Roman" w:hAnsi="Times New Roman"/>
          <w:bCs/>
        </w:rPr>
        <w:t xml:space="preserve"> splatnost</w:t>
      </w:r>
    </w:p>
    <w:p w:rsidR="00C71A32" w:rsidRPr="00870148" w:rsidRDefault="00C71A32" w:rsidP="00C71A3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870148">
        <w:t xml:space="preserve">Cena díla provedeného v rozsahu dle čl. I. a II. této smlouvy je sjednána dohodou smluvních stran </w:t>
      </w:r>
      <w:r w:rsidR="00936D5C">
        <w:t>ve výši</w:t>
      </w:r>
      <w:r w:rsidR="00CD4270">
        <w:t xml:space="preserve"> 2 956 491,87</w:t>
      </w:r>
      <w:r w:rsidR="00BD442D">
        <w:t xml:space="preserve"> </w:t>
      </w:r>
      <w:r>
        <w:t xml:space="preserve">Kč bez DPH </w:t>
      </w:r>
      <w:r w:rsidRPr="00870148">
        <w:t xml:space="preserve">a je určena dle rozpisu prací </w:t>
      </w:r>
      <w:r>
        <w:t>v</w:t>
      </w:r>
      <w:r w:rsidRPr="00870148">
        <w:t xml:space="preserve"> přílo</w:t>
      </w:r>
      <w:r>
        <w:t>ze</w:t>
      </w:r>
      <w:r w:rsidRPr="00870148">
        <w:t xml:space="preserve"> č. 1 této smlouvy. </w:t>
      </w:r>
      <w:r>
        <w:t xml:space="preserve">K uvedené ceně díla bude přičteno DPH v zákonem stanovené výši. Cena díla </w:t>
      </w:r>
      <w:r w:rsidR="00936D5C">
        <w:t>včetně DPH (</w:t>
      </w:r>
      <w:proofErr w:type="gramStart"/>
      <w:r w:rsidR="00936D5C">
        <w:t>21%</w:t>
      </w:r>
      <w:proofErr w:type="gramEnd"/>
      <w:r w:rsidR="00936D5C">
        <w:t>) činí</w:t>
      </w:r>
      <w:r w:rsidR="00CD4270">
        <w:t xml:space="preserve"> 3 577 355,16</w:t>
      </w:r>
      <w:r w:rsidR="00936D5C">
        <w:t xml:space="preserve"> </w:t>
      </w:r>
      <w:r>
        <w:t>Kč. Sjednaná cena díla je nejvýše přípustná.</w:t>
      </w:r>
    </w:p>
    <w:p w:rsidR="00C71A32" w:rsidRPr="00870148" w:rsidRDefault="00C71A32" w:rsidP="00C71A32">
      <w:pPr>
        <w:jc w:val="both"/>
      </w:pPr>
    </w:p>
    <w:p w:rsidR="00C71A32" w:rsidRPr="00C0163B" w:rsidRDefault="00C71A32" w:rsidP="00C71A3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0163B">
        <w:t>Cena díla bude postupně účtována</w:t>
      </w:r>
      <w:r>
        <w:t xml:space="preserve"> na základě zhotovitelem zaslaných měsíčních faktur, které budou</w:t>
      </w:r>
      <w:r w:rsidRPr="00C0163B">
        <w:t xml:space="preserve"> obsahovat soupis provedených prací a se</w:t>
      </w:r>
      <w:r w:rsidR="00BD442D">
        <w:t xml:space="preserve"> splatností 10</w:t>
      </w:r>
      <w:r>
        <w:t xml:space="preserve"> </w:t>
      </w:r>
      <w:r w:rsidRPr="00C0163B">
        <w:t xml:space="preserve">dnů. </w:t>
      </w:r>
    </w:p>
    <w:p w:rsidR="00C71A32" w:rsidRDefault="00C71A32" w:rsidP="00C71A32">
      <w:pPr>
        <w:pStyle w:val="Odstavecseseznamem"/>
      </w:pPr>
    </w:p>
    <w:p w:rsidR="00C71A32" w:rsidRDefault="00C71A32" w:rsidP="00C71A32">
      <w:pPr>
        <w:ind w:left="360"/>
        <w:jc w:val="both"/>
      </w:pPr>
      <w:r>
        <w:t xml:space="preserve">     </w:t>
      </w:r>
      <w:r w:rsidRPr="00870148">
        <w:t xml:space="preserve">Zhotovitel </w:t>
      </w:r>
      <w:r>
        <w:t xml:space="preserve">je </w:t>
      </w:r>
      <w:r w:rsidRPr="00C0163B">
        <w:t>oprávněn doúčtovat</w:t>
      </w:r>
      <w:r>
        <w:t xml:space="preserve"> cenu díla</w:t>
      </w:r>
      <w:r w:rsidRPr="00870148">
        <w:t xml:space="preserve"> </w:t>
      </w:r>
      <w:r>
        <w:t>dle</w:t>
      </w:r>
      <w:r w:rsidRPr="00870148">
        <w:t xml:space="preserve"> sjednané smluvní ceny díla</w:t>
      </w:r>
      <w:r>
        <w:t xml:space="preserve"> po provedení díla</w:t>
      </w:r>
      <w:r w:rsidRPr="00870148">
        <w:t xml:space="preserve">. </w:t>
      </w:r>
      <w:r>
        <w:t>Po provedení díla bude sepsán</w:t>
      </w:r>
      <w:r w:rsidRPr="00870148">
        <w:t xml:space="preserve"> </w:t>
      </w:r>
      <w:r>
        <w:t>předávací</w:t>
      </w:r>
      <w:r w:rsidRPr="00870148">
        <w:t xml:space="preserve"> protokol pod</w:t>
      </w:r>
      <w:r>
        <w:t>e</w:t>
      </w:r>
      <w:r w:rsidRPr="00870148">
        <w:t>psaný oběma smluvními stranami</w:t>
      </w:r>
      <w:r>
        <w:t>.</w:t>
      </w:r>
      <w:r w:rsidRPr="00870148">
        <w:t xml:space="preserve"> </w:t>
      </w:r>
      <w:r>
        <w:t>O</w:t>
      </w:r>
      <w:r w:rsidRPr="00870148">
        <w:t xml:space="preserve">dsouhlasený a podepsaný </w:t>
      </w:r>
      <w:r>
        <w:t>předávací</w:t>
      </w:r>
      <w:r w:rsidRPr="00870148">
        <w:t xml:space="preserve"> protokol </w:t>
      </w:r>
      <w:r>
        <w:t xml:space="preserve">bude tvořit </w:t>
      </w:r>
      <w:r w:rsidRPr="00870148">
        <w:t xml:space="preserve">přílohu faktury. </w:t>
      </w:r>
    </w:p>
    <w:p w:rsidR="00C71A32" w:rsidRDefault="00C71A32" w:rsidP="00C71A32">
      <w:pPr>
        <w:jc w:val="both"/>
      </w:pPr>
    </w:p>
    <w:p w:rsidR="00C71A32" w:rsidRPr="00870148" w:rsidRDefault="00C71A32" w:rsidP="00C71A3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870148">
        <w:t>Zhotovitel je oprávněn fakturovat jen ty práce a dodávky, jejichž provedení objednatel zhotoviteli odsouhlasil</w:t>
      </w:r>
      <w:r>
        <w:t xml:space="preserve"> podpisem soupisu provedených prací</w:t>
      </w:r>
      <w:r w:rsidRPr="00870148">
        <w:t xml:space="preserve">. 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pStyle w:val="Nadpis1"/>
        <w:rPr>
          <w:rFonts w:ascii="Times New Roman" w:hAnsi="Times New Roman"/>
          <w:bCs/>
        </w:rPr>
      </w:pPr>
      <w:r w:rsidRPr="00870148">
        <w:rPr>
          <w:rFonts w:ascii="Times New Roman" w:hAnsi="Times New Roman"/>
          <w:bCs/>
        </w:rPr>
        <w:lastRenderedPageBreak/>
        <w:t>V. Záruka</w:t>
      </w:r>
    </w:p>
    <w:p w:rsidR="00C71A32" w:rsidRDefault="00C71A32" w:rsidP="00C71A32">
      <w:pPr>
        <w:jc w:val="both"/>
      </w:pPr>
      <w:r>
        <w:t xml:space="preserve">1.  </w:t>
      </w:r>
      <w:r w:rsidRPr="00870148">
        <w:t>Zhot</w:t>
      </w:r>
      <w:r>
        <w:t xml:space="preserve">ovitel ručí za jakost a kvalitu díla </w:t>
      </w:r>
      <w:r w:rsidRPr="00870148">
        <w:t xml:space="preserve">po dobu </w:t>
      </w:r>
      <w:r>
        <w:t>36</w:t>
      </w:r>
      <w:r w:rsidRPr="00870148">
        <w:t xml:space="preserve"> </w:t>
      </w:r>
      <w:r>
        <w:t>měsíců.</w:t>
      </w:r>
    </w:p>
    <w:p w:rsidR="00C71A32" w:rsidRDefault="00C71A32" w:rsidP="00C71A32">
      <w:pPr>
        <w:jc w:val="both"/>
      </w:pPr>
    </w:p>
    <w:p w:rsidR="00C71A32" w:rsidRDefault="00C71A32" w:rsidP="00C71A32">
      <w:pPr>
        <w:jc w:val="both"/>
      </w:pPr>
      <w:r>
        <w:t xml:space="preserve">2. </w:t>
      </w:r>
      <w:r w:rsidRPr="00870148">
        <w:t>Záruční doba počíná běžet</w:t>
      </w:r>
      <w:r>
        <w:t xml:space="preserve"> ode dne</w:t>
      </w:r>
      <w:r w:rsidRPr="00870148">
        <w:t xml:space="preserve"> předání díla</w:t>
      </w:r>
      <w:r w:rsidR="00BD442D">
        <w:t>, a bylo-</w:t>
      </w:r>
      <w:r>
        <w:t>li dílo převzato s vadami, pak až ode dne sepsání protokolu o jejich odstranění</w:t>
      </w:r>
      <w:r w:rsidRPr="00870148">
        <w:t xml:space="preserve">. </w:t>
      </w:r>
    </w:p>
    <w:p w:rsidR="00C71A32" w:rsidRDefault="00C71A32" w:rsidP="00C71A32"/>
    <w:p w:rsidR="00C71A32" w:rsidRPr="00870148" w:rsidRDefault="00C71A32" w:rsidP="00C71A32">
      <w:pPr>
        <w:jc w:val="both"/>
      </w:pPr>
      <w:r>
        <w:t>3. Reklamované záruční vady odstraní zhotovitel v dohodnutém termínu, a nedojde-li k dohodě na něm pak do 15 dnů od jejich oznámení.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pStyle w:val="Nadpis1"/>
        <w:rPr>
          <w:rFonts w:ascii="Times New Roman" w:hAnsi="Times New Roman"/>
          <w:bCs/>
        </w:rPr>
      </w:pPr>
      <w:r w:rsidRPr="00870148">
        <w:rPr>
          <w:rFonts w:ascii="Times New Roman" w:hAnsi="Times New Roman"/>
          <w:bCs/>
        </w:rPr>
        <w:t>VI. Provádění díla</w:t>
      </w:r>
    </w:p>
    <w:p w:rsidR="00C71A32" w:rsidRPr="00870148" w:rsidRDefault="00C71A32" w:rsidP="00C71A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870148">
        <w:t>Zhotovitel se zavazuje při provádění díla dodržet podmínky stanovené příslušnými obecně</w:t>
      </w:r>
      <w:r>
        <w:t xml:space="preserve"> </w:t>
      </w:r>
      <w:r w:rsidRPr="00870148">
        <w:t>závaznými právními předpisy, technickými normami</w:t>
      </w:r>
      <w:r>
        <w:t xml:space="preserve"> a</w:t>
      </w:r>
      <w:r w:rsidRPr="00870148">
        <w:t xml:space="preserve"> touto smlouvou včetně jejích příloh.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870148">
        <w:t>Zhotovitel v plné míře zo</w:t>
      </w:r>
      <w:r>
        <w:t>dpovídá za bezpečnost a ochranu zdraví</w:t>
      </w:r>
      <w:r w:rsidR="00BD442D">
        <w:t xml:space="preserve"> všech</w:t>
      </w:r>
      <w:r w:rsidRPr="00870148">
        <w:t xml:space="preserve"> osob v prostoru staveniště včetně přístupových ploch a zabezpečí jejich vybavení ochrannými pracovními pomůckami.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870148">
        <w:t>Zhotovitel je povinen dodržovat veškeré platné předpisy o bezpečnosti práce, ochraně zdraví a požární ochraně a prevenci. Zajištění prostředků bezpečnosti a ochrany zdraví, jakož i požární ochrany na převzatém pracovišti je plně povinností zhotovitele.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jc w:val="both"/>
      </w:pPr>
    </w:p>
    <w:p w:rsidR="00C71A32" w:rsidRPr="00B55BC3" w:rsidRDefault="00C71A32" w:rsidP="00C71A32">
      <w:pPr>
        <w:pStyle w:val="Nadpis1"/>
        <w:rPr>
          <w:rFonts w:ascii="Times New Roman" w:hAnsi="Times New Roman"/>
          <w:bCs/>
        </w:rPr>
      </w:pPr>
      <w:r w:rsidRPr="00B55BC3">
        <w:rPr>
          <w:rFonts w:ascii="Times New Roman" w:hAnsi="Times New Roman"/>
          <w:bCs/>
        </w:rPr>
        <w:t>VI</w:t>
      </w:r>
      <w:r>
        <w:rPr>
          <w:rFonts w:ascii="Times New Roman" w:hAnsi="Times New Roman"/>
          <w:bCs/>
        </w:rPr>
        <w:t>I</w:t>
      </w:r>
      <w:r w:rsidRPr="00B55BC3">
        <w:rPr>
          <w:rFonts w:ascii="Times New Roman" w:hAnsi="Times New Roman"/>
          <w:bCs/>
        </w:rPr>
        <w:t>.</w:t>
      </w:r>
      <w:r w:rsidRPr="00B55BC3" w:rsidDel="00B55BC3">
        <w:rPr>
          <w:rFonts w:ascii="Times New Roman" w:hAnsi="Times New Roman"/>
          <w:bCs/>
        </w:rPr>
        <w:t xml:space="preserve"> </w:t>
      </w:r>
      <w:r w:rsidRPr="00B55BC3">
        <w:rPr>
          <w:rFonts w:ascii="Times New Roman" w:hAnsi="Times New Roman"/>
          <w:bCs/>
        </w:rPr>
        <w:t>Předání díla</w:t>
      </w:r>
    </w:p>
    <w:p w:rsidR="00C71A32" w:rsidRPr="00870148" w:rsidRDefault="00C71A32" w:rsidP="00C71A3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870148">
        <w:t xml:space="preserve">Všechny listinné doklady </w:t>
      </w:r>
      <w:r>
        <w:t xml:space="preserve">(např. o zkouškách a revizích) </w:t>
      </w:r>
      <w:r w:rsidRPr="00870148">
        <w:t>a dokumentace skutečného provedení budou předány objednateli v jednom vyhotovení.</w:t>
      </w:r>
    </w:p>
    <w:p w:rsidR="00C71A32" w:rsidRPr="00870148" w:rsidRDefault="00C71A32" w:rsidP="00C71A32">
      <w:pPr>
        <w:jc w:val="both"/>
      </w:pPr>
    </w:p>
    <w:p w:rsidR="00C71A32" w:rsidRDefault="00C71A32" w:rsidP="00C71A3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870148">
        <w:t xml:space="preserve">Odevzdání díla se řídí ustanoveními občanského zákoníku, není-li touto smlouvou stanoveno jinak. Zhotovitel odevzdá </w:t>
      </w:r>
      <w:r>
        <w:t>dokončené</w:t>
      </w:r>
      <w:r w:rsidRPr="00870148">
        <w:t xml:space="preserve"> dílo a objednatel je</w:t>
      </w:r>
      <w:r>
        <w:t>j</w:t>
      </w:r>
      <w:r w:rsidRPr="00870148">
        <w:t xml:space="preserve"> převezme formou </w:t>
      </w:r>
      <w:r>
        <w:t>protokolu</w:t>
      </w:r>
      <w:r w:rsidRPr="00870148">
        <w:t xml:space="preserve"> o předání a převzetí </w:t>
      </w:r>
      <w:r>
        <w:t>dokončeného</w:t>
      </w:r>
      <w:r w:rsidRPr="00870148">
        <w:t xml:space="preserve"> díla. </w:t>
      </w:r>
    </w:p>
    <w:p w:rsidR="00C71A32" w:rsidRDefault="00C71A32" w:rsidP="00C71A32">
      <w:pPr>
        <w:jc w:val="both"/>
      </w:pPr>
    </w:p>
    <w:p w:rsidR="00C71A32" w:rsidRPr="00C0163B" w:rsidRDefault="00C71A32" w:rsidP="00C71A3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0163B">
        <w:t xml:space="preserve">Zhotovitel oznámí objednateli nejpozději 5 dní předem, že dílo je připraveno </w:t>
      </w:r>
      <w:proofErr w:type="gramStart"/>
      <w:r w:rsidRPr="00C0163B">
        <w:t>k  převzetí</w:t>
      </w:r>
      <w:proofErr w:type="gramEnd"/>
      <w:r w:rsidRPr="00C0163B">
        <w:t xml:space="preserve">. Na tomto základě zhotovitel svolává předávací a přejímací řízení. </w:t>
      </w:r>
    </w:p>
    <w:p w:rsidR="00C71A32" w:rsidRPr="00870148" w:rsidRDefault="00C71A32" w:rsidP="00C71A32">
      <w:pPr>
        <w:jc w:val="both"/>
      </w:pPr>
    </w:p>
    <w:p w:rsidR="00C71A32" w:rsidRPr="00C0163B" w:rsidRDefault="00C71A32" w:rsidP="00C71A3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0163B">
        <w:t xml:space="preserve">Objednatel není oprávněn odmítnout převzetí díla pro ojedinělé drobné vady, které samy o sobě ani ve spojení s jinými nebrání užívání díla funkčně nebo esteticky ani jeho užívání podstatným způsobem neomezují. Smluvní strany se dohodnou písemně na způsobu a termínu jejich odstranění. Nebude-li tento termín dohodnut, platí, že </w:t>
      </w:r>
      <w:r>
        <w:t xml:space="preserve">výše uvedené drobné </w:t>
      </w:r>
      <w:r w:rsidRPr="00C0163B">
        <w:t xml:space="preserve">vady budou odstraněny do 15 dnů ode dne podepsaného protokolu o předání a převzetí díla. 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pStyle w:val="Nadpis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VIII</w:t>
      </w:r>
      <w:r w:rsidRPr="00870148">
        <w:rPr>
          <w:rFonts w:ascii="Times New Roman" w:hAnsi="Times New Roman"/>
          <w:bCs/>
        </w:rPr>
        <w:t>.</w:t>
      </w:r>
      <w:r w:rsidRPr="00870148" w:rsidDel="00765C26">
        <w:rPr>
          <w:rFonts w:ascii="Times New Roman" w:hAnsi="Times New Roman"/>
          <w:bCs/>
        </w:rPr>
        <w:t xml:space="preserve"> </w:t>
      </w:r>
      <w:r w:rsidRPr="00870148">
        <w:rPr>
          <w:rFonts w:ascii="Times New Roman" w:hAnsi="Times New Roman"/>
          <w:bCs/>
        </w:rPr>
        <w:t>Majetkové sankce</w:t>
      </w:r>
    </w:p>
    <w:p w:rsidR="00C71A32" w:rsidRPr="00C0163B" w:rsidRDefault="00C71A32" w:rsidP="00C71A32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C0163B">
        <w:t xml:space="preserve">Za nesplnění termínu provedení díla je objednatel oprávněn účtovat zhotoviteli smluvní pokutu ve </w:t>
      </w:r>
      <w:proofErr w:type="gramStart"/>
      <w:r w:rsidRPr="00C0163B">
        <w:t>výši  0</w:t>
      </w:r>
      <w:proofErr w:type="gramEnd"/>
      <w:r w:rsidRPr="00C0163B">
        <w:t>,05%  Kč z celkové ceny díla bez DPH za každý den prodlení, maximálně však do výše ceny neprovedeného díla.</w:t>
      </w:r>
    </w:p>
    <w:p w:rsidR="00C71A32" w:rsidRPr="00870148" w:rsidRDefault="00C71A32" w:rsidP="00C71A32">
      <w:pPr>
        <w:jc w:val="both"/>
      </w:pPr>
    </w:p>
    <w:p w:rsidR="00C71A32" w:rsidRDefault="00C71A32" w:rsidP="00C71A32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C0163B">
        <w:lastRenderedPageBreak/>
        <w:t xml:space="preserve">Za nesplnění dohodnutého termínu pro odstranění vad a nedodělků díla zhotovitelem, sjednaného v protokolu o předání a převzetí díla, se sjednává se smluvní pokuta ve výši 500 Kč za každý den prodlení zhotovitele s odstraněním drobných vad a nedodělků, maximálně však do výše ceny </w:t>
      </w:r>
      <w:r w:rsidR="005D612F">
        <w:t xml:space="preserve">vad a </w:t>
      </w:r>
      <w:r w:rsidRPr="00C0163B">
        <w:t>nedodělků.</w:t>
      </w:r>
    </w:p>
    <w:p w:rsidR="00C71A32" w:rsidRDefault="00C71A32" w:rsidP="00C71A32">
      <w:pPr>
        <w:ind w:left="360"/>
        <w:jc w:val="both"/>
      </w:pPr>
    </w:p>
    <w:p w:rsidR="00C71A32" w:rsidRPr="00C0163B" w:rsidRDefault="00C71A32" w:rsidP="00C71A32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C0163B">
        <w:t xml:space="preserve">Za nesplnění termínu pro odstranění </w:t>
      </w:r>
      <w:r>
        <w:t xml:space="preserve">záručních vad </w:t>
      </w:r>
      <w:r w:rsidRPr="00C0163B">
        <w:t xml:space="preserve">díla zhotovitelem, se </w:t>
      </w:r>
      <w:r>
        <w:t>sjednává</w:t>
      </w:r>
      <w:r w:rsidRPr="00C0163B">
        <w:t xml:space="preserve"> smluvní pokuta ve výši 500 Kč za každý den prodlení zhotovitele s odstraněním </w:t>
      </w:r>
      <w:r>
        <w:t>reklamované vady, kterou uhradí zhotovitel objednateli</w:t>
      </w:r>
      <w:r w:rsidRPr="00C0163B">
        <w:t>.</w:t>
      </w:r>
    </w:p>
    <w:p w:rsidR="00C71A32" w:rsidRPr="00870148" w:rsidRDefault="00C71A32" w:rsidP="00C71A32">
      <w:pPr>
        <w:jc w:val="both"/>
      </w:pPr>
    </w:p>
    <w:p w:rsidR="00C71A32" w:rsidRPr="0029677F" w:rsidRDefault="00C71A32" w:rsidP="00C71A32">
      <w:pPr>
        <w:numPr>
          <w:ilvl w:val="0"/>
          <w:numId w:val="5"/>
        </w:numPr>
        <w:tabs>
          <w:tab w:val="clear" w:pos="720"/>
        </w:tabs>
        <w:ind w:left="426"/>
        <w:jc w:val="both"/>
      </w:pPr>
      <w:r w:rsidRPr="00870148">
        <w:t xml:space="preserve">V případě prodlení objednatele s placením ceny provedeného díla je zhotovitel oprávněn </w:t>
      </w:r>
      <w:r w:rsidRPr="0029677F">
        <w:t>účtovat objednateli z dlužné částky úrok z prodlení v zákonné výši.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pStyle w:val="Nadpis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IX</w:t>
      </w:r>
      <w:r w:rsidRPr="00870148">
        <w:rPr>
          <w:rFonts w:ascii="Times New Roman" w:hAnsi="Times New Roman"/>
          <w:bCs/>
        </w:rPr>
        <w:t>.</w:t>
      </w:r>
      <w:r w:rsidRPr="00870148" w:rsidDel="00765C26">
        <w:rPr>
          <w:rFonts w:ascii="Times New Roman" w:hAnsi="Times New Roman"/>
          <w:bCs/>
        </w:rPr>
        <w:t xml:space="preserve"> </w:t>
      </w:r>
      <w:r w:rsidRPr="00870148">
        <w:rPr>
          <w:rFonts w:ascii="Times New Roman" w:hAnsi="Times New Roman"/>
          <w:bCs/>
        </w:rPr>
        <w:t xml:space="preserve"> Změna smlouvy</w:t>
      </w:r>
    </w:p>
    <w:p w:rsidR="00C71A32" w:rsidRPr="00870148" w:rsidRDefault="00C71A32" w:rsidP="00C71A32">
      <w:pPr>
        <w:numPr>
          <w:ilvl w:val="0"/>
          <w:numId w:val="6"/>
        </w:numPr>
        <w:jc w:val="both"/>
      </w:pPr>
      <w:r w:rsidRPr="00870148">
        <w:t xml:space="preserve">Tuto smlouvu lze měnit pouze formou písemného dodatku k této smlouvě o dílo. Jiné zápisy, </w:t>
      </w:r>
      <w:proofErr w:type="gramStart"/>
      <w:r w:rsidRPr="00870148">
        <w:t>protokoly,</w:t>
      </w:r>
      <w:proofErr w:type="gramEnd"/>
      <w:r w:rsidRPr="00870148">
        <w:t xml:space="preserve"> apod. se za změnu smlouvy nepovažují. 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numPr>
          <w:ilvl w:val="0"/>
          <w:numId w:val="6"/>
        </w:numPr>
        <w:jc w:val="both"/>
      </w:pPr>
      <w:r w:rsidRPr="00870148">
        <w:t>Nastanou-li u některé ze stran skutečnosti, bránící řádnému plnění této smlouvy, je povinna to ihned bez zbytečného odkladu oznámit druhé straně a vyvolat jednání zástupců oprávněných k podpisu smlouvy.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numPr>
          <w:ilvl w:val="0"/>
          <w:numId w:val="6"/>
        </w:numPr>
        <w:jc w:val="both"/>
      </w:pPr>
      <w:r w:rsidRPr="00870148">
        <w:t xml:space="preserve">Práce, které bude objednatel požadovat nad rámec zadání, případně požadované změny a doplňky požadované objednatelem se zavazuje zhotovitel provést. V případě takového požadavku objednatele nad rámec této smlouvy, </w:t>
      </w:r>
      <w:r>
        <w:t>má zhotovitel nárok na úhradu za</w:t>
      </w:r>
      <w:r w:rsidRPr="00870148">
        <w:t xml:space="preserve"> provedené výkony nad rámec sjednané ceny za dílo, </w:t>
      </w:r>
      <w:r>
        <w:t>pouze v případě, že jejich provedení a cena bylo sjednáno písemným dodatkem k této smlouvě.</w:t>
      </w:r>
      <w:r w:rsidRPr="00870148">
        <w:t xml:space="preserve"> 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numPr>
          <w:ilvl w:val="0"/>
          <w:numId w:val="6"/>
        </w:numPr>
        <w:jc w:val="both"/>
      </w:pPr>
      <w:r w:rsidRPr="00870148">
        <w:t xml:space="preserve">Práce, které se podle požadavku objednatele nebudou provádět a byly součástí zadání, se nebudou fakturovat a odpočtou se z nejvýše přípustné ceny díla. Pokud budou při realizaci díla odsouhlaseny a použity jiné materiály či výrobky, na kterých vznikne úspora oproti těm, které jsou navrženy v projektu pro provedení stavby, budou fakturovány podle jejich skutečné ceny. 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pStyle w:val="Nadpis1"/>
        <w:rPr>
          <w:rFonts w:ascii="Times New Roman" w:hAnsi="Times New Roman"/>
        </w:rPr>
      </w:pPr>
      <w:r w:rsidRPr="00870148">
        <w:rPr>
          <w:rFonts w:ascii="Times New Roman" w:hAnsi="Times New Roman"/>
        </w:rPr>
        <w:t>X. Závěrečná ustanovení</w:t>
      </w:r>
    </w:p>
    <w:p w:rsidR="00C71A32" w:rsidRDefault="00C71A32" w:rsidP="00C71A32">
      <w:pPr>
        <w:numPr>
          <w:ilvl w:val="0"/>
          <w:numId w:val="7"/>
        </w:numPr>
        <w:jc w:val="both"/>
      </w:pPr>
      <w:r w:rsidRPr="00870148">
        <w:t>Smlouva je vyhotovena ve dvou stejnopisech, z nichž každá strana obdrží jeden.</w:t>
      </w:r>
    </w:p>
    <w:p w:rsidR="00C71A32" w:rsidRPr="00870148" w:rsidRDefault="00C71A32" w:rsidP="00C71A32">
      <w:pPr>
        <w:jc w:val="both"/>
      </w:pPr>
    </w:p>
    <w:p w:rsidR="00C71A32" w:rsidRDefault="00C71A32" w:rsidP="00C71A32">
      <w:pPr>
        <w:numPr>
          <w:ilvl w:val="0"/>
          <w:numId w:val="7"/>
        </w:numPr>
        <w:jc w:val="both"/>
      </w:pPr>
      <w:r w:rsidRPr="00870148">
        <w:t>Smluvní strany se dohodly, že právní vztahy založené touto smlouvou a v ní výslovně neupravené vzájemnou dohodou se řídí ustanoveními občanského zákoníku</w:t>
      </w:r>
      <w:r>
        <w:t xml:space="preserve"> </w:t>
      </w:r>
      <w:r w:rsidRPr="00870148">
        <w:t>a předpisy souvisejícími.</w:t>
      </w:r>
    </w:p>
    <w:p w:rsidR="00C71A32" w:rsidRPr="00870148" w:rsidRDefault="00C71A32" w:rsidP="00C71A32">
      <w:pPr>
        <w:jc w:val="both"/>
      </w:pPr>
    </w:p>
    <w:p w:rsidR="00C71A32" w:rsidRDefault="00C71A32" w:rsidP="00C71A32">
      <w:pPr>
        <w:numPr>
          <w:ilvl w:val="0"/>
          <w:numId w:val="7"/>
        </w:numPr>
        <w:jc w:val="both"/>
      </w:pPr>
      <w:r w:rsidRPr="00870148">
        <w:t>Smlouvu lze měnit a doplňovat pouze písemnými dodatky oboustranně odsouhlasenými a podepsanými oprávněnými zástupci smluvních stran.</w:t>
      </w:r>
    </w:p>
    <w:p w:rsidR="00C71A32" w:rsidRPr="00870148" w:rsidRDefault="00C71A32" w:rsidP="00C71A32">
      <w:pPr>
        <w:jc w:val="both"/>
      </w:pPr>
    </w:p>
    <w:p w:rsidR="00C71A32" w:rsidRDefault="00C71A32" w:rsidP="00C71A32">
      <w:pPr>
        <w:numPr>
          <w:ilvl w:val="0"/>
          <w:numId w:val="7"/>
        </w:numPr>
        <w:jc w:val="both"/>
      </w:pPr>
      <w:r w:rsidRPr="00870148">
        <w:t>Tato smlouva o dílo nabývá platnosti dnem podpisu oběma smluvními stranami.</w:t>
      </w:r>
    </w:p>
    <w:p w:rsidR="00C71A32" w:rsidRDefault="00C71A32" w:rsidP="00C71A32">
      <w:pPr>
        <w:ind w:left="360"/>
        <w:jc w:val="both"/>
      </w:pPr>
    </w:p>
    <w:p w:rsidR="00C71A32" w:rsidRPr="00870148" w:rsidRDefault="00C71A32" w:rsidP="00C71A32">
      <w:pPr>
        <w:numPr>
          <w:ilvl w:val="0"/>
          <w:numId w:val="7"/>
        </w:numPr>
        <w:jc w:val="both"/>
      </w:pPr>
      <w:r w:rsidRPr="00202637">
        <w:lastRenderedPageBreak/>
        <w:t>Tato smlouva nabývá účinnosti dnem jejího uveřejnění v registru smluv vedeným Ministerstvem vnitra jako jeho správcem (dále jen správce registru smluv). Povinnost uveřejnit smlouvu v registru smluv na sebe přebírá objednatel. Objednatel odpovídá za řádné uveřejnění smlouvy, když smlouvu k uveřejnění zašle bez zbytečného odkladu, nejpozději však do 30 dnů od uzavření smlouvy správci registr</w:t>
      </w:r>
      <w:r w:rsidR="005C66DB">
        <w:t>u smluv. Objednatel se zavazuje</w:t>
      </w:r>
      <w:r w:rsidRPr="00202637">
        <w:t xml:space="preserve"> </w:t>
      </w:r>
      <w:proofErr w:type="gramStart"/>
      <w:r w:rsidRPr="00202637">
        <w:t>zaslat  bez</w:t>
      </w:r>
      <w:proofErr w:type="gramEnd"/>
      <w:r w:rsidRPr="00202637">
        <w:t xml:space="preserve"> zbytečného odkladu po obdržení zprávy správce registru smluv, nejpozději však do 3 měsíců ode dne uzavření smlouvy Zhotoviteli potvrzení správce regi</w:t>
      </w:r>
      <w:r w:rsidR="005C66DB">
        <w:t>stru smluv o uveřejnění smlouvy</w:t>
      </w:r>
      <w:r w:rsidRPr="00202637">
        <w:t xml:space="preserve"> nebo zprávu, že smlouva uveřejněna nebyla včetně důvodu jejího neuveřejnění. Nebude-li tato smlouva uveřejněna v registru smluv do 3 (tří) měsíců ode dne jejího uzavření, s výjimkou smluv, kdy je možné provést opravu uveřejnění dle zákona, smlouva se od počátku ruší. Smluvní strany se pro případ zrušení smlouvy od počátku z důvodu neuveřejnění smlouvy v registru smluv uzavřít novou smlouvu se shodným obsahem a za shodných obchodních podmínek jako ve zrušené smlouvě, a to na výzvy kterékoli z nich do 30 dnů od podání výzvy. Nebude-li možné pro případ zrušení smlouvy od počátku z důvodu</w:t>
      </w:r>
      <w:r w:rsidR="005C66DB">
        <w:t xml:space="preserve"> neuveřejnění</w:t>
      </w:r>
      <w:r w:rsidRPr="00202637">
        <w:t xml:space="preserve"> smlouvy v registru smluv uzavřít novou smlouvu se shodným obsahem a za shodných obchodních podmínek jako ve zrušené smlouvě, smluvní strany </w:t>
      </w:r>
      <w:proofErr w:type="gramStart"/>
      <w:r w:rsidRPr="00202637">
        <w:t>se  zavazují</w:t>
      </w:r>
      <w:proofErr w:type="gramEnd"/>
      <w:r w:rsidRPr="00202637">
        <w:t xml:space="preserve">  na vý</w:t>
      </w:r>
      <w:r w:rsidR="005F637A">
        <w:t>zvu kterékoli z nich přistoupit</w:t>
      </w:r>
      <w:r w:rsidRPr="00202637">
        <w:t xml:space="preserve"> k narovnání smluvních vztahů tak, aby   narovnáním dosáhly  shodného obsahu práv a povinností a shodných obchodních podmínek jako ve zrušené smlouvě a o narovnání uzavřít písemnou dohodu, která bude zveřejněna v registru smluv.</w:t>
      </w:r>
    </w:p>
    <w:p w:rsidR="00C71A32" w:rsidRPr="00870148" w:rsidRDefault="00C71A32" w:rsidP="00C71A32">
      <w:pPr>
        <w:jc w:val="both"/>
      </w:pPr>
    </w:p>
    <w:p w:rsidR="00C71A32" w:rsidRPr="00870148" w:rsidRDefault="00C71A32" w:rsidP="00C71A32">
      <w:pPr>
        <w:jc w:val="both"/>
      </w:pPr>
    </w:p>
    <w:p w:rsidR="00C71A32" w:rsidRPr="003029E4" w:rsidRDefault="00C71A32" w:rsidP="00C71A32">
      <w:pPr>
        <w:jc w:val="both"/>
      </w:pPr>
      <w:r w:rsidRPr="003029E4">
        <w:t xml:space="preserve">Přílohy: </w:t>
      </w:r>
    </w:p>
    <w:p w:rsidR="00C71A32" w:rsidRPr="003029E4" w:rsidRDefault="00C71A32" w:rsidP="00C71A32">
      <w:pPr>
        <w:ind w:left="720"/>
        <w:jc w:val="both"/>
      </w:pPr>
      <w:r w:rsidRPr="003029E4">
        <w:t>č. 1 – výkaz výměr</w:t>
      </w:r>
    </w:p>
    <w:p w:rsidR="00C71A32" w:rsidRPr="003029E4" w:rsidRDefault="00C71A32" w:rsidP="00C71A32">
      <w:pPr>
        <w:ind w:left="720"/>
        <w:jc w:val="both"/>
      </w:pPr>
      <w:r w:rsidRPr="003029E4">
        <w:t>č. 2 – projektová dokumentace</w:t>
      </w:r>
    </w:p>
    <w:p w:rsidR="00C71A32" w:rsidRPr="003029E4" w:rsidRDefault="00C71A32" w:rsidP="00C71A32">
      <w:pPr>
        <w:ind w:left="720"/>
        <w:jc w:val="both"/>
      </w:pPr>
    </w:p>
    <w:p w:rsidR="00C71A32" w:rsidRPr="00870148" w:rsidRDefault="00C71A32" w:rsidP="00C71A32"/>
    <w:p w:rsidR="00C71A32" w:rsidRPr="00870148" w:rsidRDefault="00C71A32" w:rsidP="00C71A32">
      <w:pPr>
        <w:jc w:val="center"/>
      </w:pPr>
      <w:r w:rsidRPr="00870148">
        <w:t xml:space="preserve">V Brně dne </w:t>
      </w:r>
      <w:r w:rsidRPr="005E0460">
        <w:t>…………</w:t>
      </w:r>
    </w:p>
    <w:p w:rsidR="00C71A32" w:rsidRPr="00870148" w:rsidRDefault="00C71A32" w:rsidP="00C71A32"/>
    <w:p w:rsidR="00C71A32" w:rsidRPr="00870148" w:rsidRDefault="00C71A32" w:rsidP="00C71A32"/>
    <w:p w:rsidR="00C71A32" w:rsidRPr="00870148" w:rsidRDefault="00C71A32" w:rsidP="00C71A32"/>
    <w:p w:rsidR="00C71A32" w:rsidRPr="00870148" w:rsidRDefault="00C71A32" w:rsidP="00C71A32"/>
    <w:p w:rsidR="00C71A32" w:rsidRPr="003029E4" w:rsidRDefault="00C71A32" w:rsidP="00C71A32">
      <w:r w:rsidRPr="003029E4">
        <w:t xml:space="preserve">____________________   </w:t>
      </w:r>
      <w:r w:rsidRPr="003029E4">
        <w:tab/>
      </w:r>
      <w:r w:rsidRPr="003029E4">
        <w:tab/>
      </w:r>
      <w:r w:rsidRPr="003029E4">
        <w:tab/>
      </w:r>
      <w:r w:rsidRPr="003029E4">
        <w:tab/>
      </w:r>
      <w:r w:rsidRPr="003029E4">
        <w:tab/>
        <w:t xml:space="preserve">____________________   </w:t>
      </w:r>
    </w:p>
    <w:p w:rsidR="00C71A32" w:rsidRPr="003029E4" w:rsidRDefault="00C71A32" w:rsidP="00C71A32">
      <w:r>
        <w:t>MVDr. Martin Hovorka, Ph.D., ředitel</w:t>
      </w:r>
      <w:r w:rsidRPr="003029E4">
        <w:tab/>
      </w:r>
      <w:r w:rsidRPr="003029E4">
        <w:tab/>
      </w:r>
      <w:r w:rsidRPr="003029E4">
        <w:tab/>
      </w:r>
      <w:r>
        <w:t>Zdeněk Kubíček</w:t>
      </w:r>
      <w:r w:rsidRPr="003029E4">
        <w:t xml:space="preserve">, jednatel </w:t>
      </w:r>
    </w:p>
    <w:p w:rsidR="00C71A32" w:rsidRPr="003029E4" w:rsidRDefault="00C71A32" w:rsidP="00C71A32">
      <w:r w:rsidRPr="003029E4">
        <w:rPr>
          <w:color w:val="000000"/>
        </w:rPr>
        <w:t>Zoo Brno</w:t>
      </w:r>
      <w:r w:rsidRPr="008B30D5">
        <w:t xml:space="preserve"> </w:t>
      </w:r>
      <w:r w:rsidRPr="008B30D5">
        <w:rPr>
          <w:color w:val="000000"/>
        </w:rPr>
        <w:t>a stanice zájmových činností,</w:t>
      </w:r>
      <w:r w:rsidRPr="003029E4">
        <w:tab/>
      </w:r>
      <w:r w:rsidRPr="003029E4">
        <w:tab/>
      </w:r>
      <w:r w:rsidRPr="003029E4">
        <w:tab/>
      </w:r>
      <w:proofErr w:type="spellStart"/>
      <w:r w:rsidRPr="005E0460">
        <w:t>Screen</w:t>
      </w:r>
      <w:proofErr w:type="spellEnd"/>
      <w:r w:rsidRPr="005E0460">
        <w:t xml:space="preserve"> servis spol. s r.o.</w:t>
      </w:r>
    </w:p>
    <w:p w:rsidR="00C71A32" w:rsidRDefault="00C71A32" w:rsidP="00C71A32">
      <w:r w:rsidRPr="008B30D5">
        <w:t>příspěvková organizace</w:t>
      </w:r>
    </w:p>
    <w:p w:rsidR="00C71A32" w:rsidRPr="00870148" w:rsidRDefault="00C71A32" w:rsidP="00C71A32">
      <w:r w:rsidRPr="003029E4"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:rsidR="009511B6" w:rsidRDefault="009511B6"/>
    <w:sectPr w:rsidR="009511B6" w:rsidSect="00F96BB2">
      <w:footerReference w:type="default" r:id="rId7"/>
      <w:pgSz w:w="11906" w:h="16838"/>
      <w:pgMar w:top="2269" w:right="1106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349" w:rsidRDefault="00D54349">
      <w:r>
        <w:separator/>
      </w:r>
    </w:p>
  </w:endnote>
  <w:endnote w:type="continuationSeparator" w:id="0">
    <w:p w:rsidR="00D54349" w:rsidRDefault="00D5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C0D" w:rsidRPr="00490A6F" w:rsidRDefault="00F54745">
    <w:pPr>
      <w:pStyle w:val="Zpat"/>
      <w:jc w:val="right"/>
      <w:rPr>
        <w:sz w:val="16"/>
        <w:szCs w:val="16"/>
      </w:rPr>
    </w:pPr>
    <w:r w:rsidRPr="00490A6F">
      <w:rPr>
        <w:sz w:val="16"/>
        <w:szCs w:val="16"/>
      </w:rPr>
      <w:t xml:space="preserve">Stránka </w:t>
    </w:r>
    <w:r w:rsidRPr="00490A6F">
      <w:rPr>
        <w:b/>
        <w:bCs/>
        <w:sz w:val="16"/>
        <w:szCs w:val="16"/>
      </w:rPr>
      <w:fldChar w:fldCharType="begin"/>
    </w:r>
    <w:r w:rsidRPr="00490A6F">
      <w:rPr>
        <w:b/>
        <w:bCs/>
        <w:sz w:val="16"/>
        <w:szCs w:val="16"/>
      </w:rPr>
      <w:instrText>PAGE</w:instrText>
    </w:r>
    <w:r w:rsidRPr="00490A6F">
      <w:rPr>
        <w:b/>
        <w:bCs/>
        <w:sz w:val="16"/>
        <w:szCs w:val="16"/>
      </w:rPr>
      <w:fldChar w:fldCharType="separate"/>
    </w:r>
    <w:r w:rsidR="00F41AB6">
      <w:rPr>
        <w:b/>
        <w:bCs/>
        <w:noProof/>
        <w:sz w:val="16"/>
        <w:szCs w:val="16"/>
      </w:rPr>
      <w:t>4</w:t>
    </w:r>
    <w:r w:rsidRPr="00490A6F">
      <w:rPr>
        <w:b/>
        <w:bCs/>
        <w:sz w:val="16"/>
        <w:szCs w:val="16"/>
      </w:rPr>
      <w:fldChar w:fldCharType="end"/>
    </w:r>
    <w:r w:rsidRPr="00490A6F">
      <w:rPr>
        <w:sz w:val="16"/>
        <w:szCs w:val="16"/>
      </w:rPr>
      <w:t xml:space="preserve"> z </w:t>
    </w:r>
    <w:r w:rsidRPr="00490A6F">
      <w:rPr>
        <w:b/>
        <w:bCs/>
        <w:sz w:val="16"/>
        <w:szCs w:val="16"/>
      </w:rPr>
      <w:fldChar w:fldCharType="begin"/>
    </w:r>
    <w:r w:rsidRPr="00490A6F">
      <w:rPr>
        <w:b/>
        <w:bCs/>
        <w:sz w:val="16"/>
        <w:szCs w:val="16"/>
      </w:rPr>
      <w:instrText>NUMPAGES</w:instrText>
    </w:r>
    <w:r w:rsidRPr="00490A6F">
      <w:rPr>
        <w:b/>
        <w:bCs/>
        <w:sz w:val="16"/>
        <w:szCs w:val="16"/>
      </w:rPr>
      <w:fldChar w:fldCharType="separate"/>
    </w:r>
    <w:r w:rsidR="00F41AB6">
      <w:rPr>
        <w:b/>
        <w:bCs/>
        <w:noProof/>
        <w:sz w:val="16"/>
        <w:szCs w:val="16"/>
      </w:rPr>
      <w:t>5</w:t>
    </w:r>
    <w:r w:rsidRPr="00490A6F">
      <w:rPr>
        <w:b/>
        <w:bCs/>
        <w:sz w:val="16"/>
        <w:szCs w:val="16"/>
      </w:rPr>
      <w:fldChar w:fldCharType="end"/>
    </w:r>
  </w:p>
  <w:p w:rsidR="00B81C0D" w:rsidRPr="00490A6F" w:rsidRDefault="00367AA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349" w:rsidRDefault="00D54349">
      <w:r>
        <w:separator/>
      </w:r>
    </w:p>
  </w:footnote>
  <w:footnote w:type="continuationSeparator" w:id="0">
    <w:p w:rsidR="00D54349" w:rsidRDefault="00D5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61D2"/>
    <w:multiLevelType w:val="hybridMultilevel"/>
    <w:tmpl w:val="0F0816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D1DB0"/>
    <w:multiLevelType w:val="hybridMultilevel"/>
    <w:tmpl w:val="4162C5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FC6FDC"/>
    <w:multiLevelType w:val="hybridMultilevel"/>
    <w:tmpl w:val="3508FE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9D67B3"/>
    <w:multiLevelType w:val="hybridMultilevel"/>
    <w:tmpl w:val="F20AF5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722568"/>
    <w:multiLevelType w:val="hybridMultilevel"/>
    <w:tmpl w:val="31F04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2085A"/>
    <w:multiLevelType w:val="hybridMultilevel"/>
    <w:tmpl w:val="8014F1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991B0D"/>
    <w:multiLevelType w:val="hybridMultilevel"/>
    <w:tmpl w:val="1354F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92EEA"/>
    <w:multiLevelType w:val="hybridMultilevel"/>
    <w:tmpl w:val="EC1A5D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6B3F68"/>
    <w:multiLevelType w:val="hybridMultilevel"/>
    <w:tmpl w:val="B28E7B2C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6C8D3D69"/>
    <w:multiLevelType w:val="hybridMultilevel"/>
    <w:tmpl w:val="CA3AAB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32"/>
    <w:rsid w:val="001470E7"/>
    <w:rsid w:val="002B1D91"/>
    <w:rsid w:val="00367AA7"/>
    <w:rsid w:val="003E687D"/>
    <w:rsid w:val="00423049"/>
    <w:rsid w:val="005C66DB"/>
    <w:rsid w:val="005D612F"/>
    <w:rsid w:val="005F637A"/>
    <w:rsid w:val="006F795B"/>
    <w:rsid w:val="00706D69"/>
    <w:rsid w:val="008B4024"/>
    <w:rsid w:val="008C7EA6"/>
    <w:rsid w:val="00936D5C"/>
    <w:rsid w:val="009511B6"/>
    <w:rsid w:val="00A617EC"/>
    <w:rsid w:val="00AD5639"/>
    <w:rsid w:val="00B25BC2"/>
    <w:rsid w:val="00BD442D"/>
    <w:rsid w:val="00C71A32"/>
    <w:rsid w:val="00CD4270"/>
    <w:rsid w:val="00D54349"/>
    <w:rsid w:val="00E365C9"/>
    <w:rsid w:val="00E976EB"/>
    <w:rsid w:val="00EE674B"/>
    <w:rsid w:val="00F41AB6"/>
    <w:rsid w:val="00F54745"/>
    <w:rsid w:val="00FB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CA6AA-35AE-4151-85B1-25FE0EDA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1A32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1A32"/>
    <w:rPr>
      <w:rFonts w:ascii="Arial" w:eastAsia="Times New Roman" w:hAnsi="Arial" w:cs="Times New Roman"/>
      <w:b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1A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71A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C71A3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71A3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67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74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7A9FF172</Template>
  <TotalTime>33</TotalTime>
  <Pages>5</Pages>
  <Words>1594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Veronika Tisoňová</dc:creator>
  <cp:lastModifiedBy>Hiersch Jan</cp:lastModifiedBy>
  <cp:revision>9</cp:revision>
  <cp:lastPrinted>2019-11-13T13:28:00Z</cp:lastPrinted>
  <dcterms:created xsi:type="dcterms:W3CDTF">2019-11-13T14:00:00Z</dcterms:created>
  <dcterms:modified xsi:type="dcterms:W3CDTF">2019-12-12T13:23:00Z</dcterms:modified>
</cp:coreProperties>
</file>