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423" w:type="pct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Heading table"/>
      </w:tblPr>
      <w:tblGrid>
        <w:gridCol w:w="2693"/>
        <w:gridCol w:w="141"/>
        <w:gridCol w:w="7695"/>
      </w:tblGrid>
      <w:tr w:rsidR="003357DA" w:rsidTr="00D80018">
        <w:trPr>
          <w:trHeight w:hRule="exact" w:val="720"/>
          <w:jc w:val="right"/>
        </w:trPr>
        <w:sdt>
          <w:sdtPr>
            <w:alias w:val="Datum publikování"/>
            <w:tag w:val=""/>
            <w:id w:val="1568600047"/>
            <w:placeholder>
              <w:docPart w:val="72EDAD8E58EF42E89F59C4FC8AA91048"/>
            </w:placeholder>
            <w:dataBinding w:prefixMappings="xmlns:ns0='http://schemas.microsoft.com/office/2006/coverPageProps' " w:xpath="/ns0:CoverPageProperties[1]/ns0:PublishDate[1]" w:storeItemID="{55AF091B-3C7A-41E3-B477-F2FDAA23CFDA}"/>
            <w:date w:fullDate="2016-12-09T00:00:00Z">
              <w:dateFormat w:val="d. M. 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1279" w:type="pct"/>
                <w:vAlign w:val="bottom"/>
              </w:tcPr>
              <w:p w:rsidR="003357DA" w:rsidRDefault="00D80CD4" w:rsidP="000E0CB3">
                <w:pPr>
                  <w:pStyle w:val="Datum1"/>
                  <w:ind w:right="-567"/>
                </w:pPr>
                <w:r>
                  <w:t>9. 12. 2016</w:t>
                </w:r>
              </w:p>
            </w:tc>
          </w:sdtContent>
        </w:sdt>
        <w:tc>
          <w:tcPr>
            <w:tcW w:w="67" w:type="pct"/>
            <w:shd w:val="clear" w:color="auto" w:fill="auto"/>
            <w:vAlign w:val="bottom"/>
          </w:tcPr>
          <w:p w:rsidR="003357DA" w:rsidRDefault="003357DA"/>
        </w:tc>
        <w:tc>
          <w:tcPr>
            <w:tcW w:w="3654" w:type="pct"/>
            <w:vAlign w:val="bottom"/>
          </w:tcPr>
          <w:p w:rsidR="003357DA" w:rsidRDefault="00D80CD4" w:rsidP="00D80CD4">
            <w:pPr>
              <w:spacing w:after="0"/>
            </w:pPr>
            <w:r>
              <w:t>Objednávka zhotovení a montáže nábytku v učebně informatiky</w:t>
            </w:r>
          </w:p>
        </w:tc>
      </w:tr>
      <w:tr w:rsidR="00E1347B" w:rsidTr="00D80018">
        <w:trPr>
          <w:trHeight w:hRule="exact" w:val="75"/>
          <w:jc w:val="right"/>
        </w:trPr>
        <w:tc>
          <w:tcPr>
            <w:tcW w:w="1279" w:type="pct"/>
            <w:shd w:val="clear" w:color="auto" w:fill="EF4623" w:themeFill="accent1"/>
          </w:tcPr>
          <w:p w:rsidR="003357DA" w:rsidRDefault="003357DA"/>
        </w:tc>
        <w:tc>
          <w:tcPr>
            <w:tcW w:w="67" w:type="pct"/>
            <w:shd w:val="clear" w:color="auto" w:fill="auto"/>
          </w:tcPr>
          <w:p w:rsidR="003357DA" w:rsidRDefault="003357DA"/>
        </w:tc>
        <w:tc>
          <w:tcPr>
            <w:tcW w:w="3654" w:type="pct"/>
            <w:shd w:val="clear" w:color="auto" w:fill="EF4623" w:themeFill="accent1"/>
          </w:tcPr>
          <w:p w:rsidR="003357DA" w:rsidRDefault="003357DA"/>
        </w:tc>
      </w:tr>
    </w:tbl>
    <w:tbl>
      <w:tblPr>
        <w:tblStyle w:val="TableGrid"/>
        <w:tblpPr w:leftFromText="141" w:rightFromText="141" w:vertAnchor="text" w:horzAnchor="margin" w:tblpXSpec="right" w:tblpY="984"/>
        <w:tblW w:w="766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" w:type="dxa"/>
          <w:bottom w:w="6" w:type="dxa"/>
        </w:tblCellMar>
        <w:tblLook w:val="04A0" w:firstRow="1" w:lastRow="0" w:firstColumn="1" w:lastColumn="0" w:noHBand="0" w:noVBand="1"/>
        <w:tblDescription w:val="Heading table"/>
      </w:tblPr>
      <w:tblGrid>
        <w:gridCol w:w="1696"/>
        <w:gridCol w:w="1149"/>
        <w:gridCol w:w="545"/>
        <w:gridCol w:w="693"/>
        <w:gridCol w:w="1309"/>
        <w:gridCol w:w="1034"/>
        <w:gridCol w:w="1234"/>
      </w:tblGrid>
      <w:tr w:rsidR="000C7877" w:rsidRPr="00F84B2A" w:rsidTr="00DE5B15">
        <w:trPr>
          <w:trHeight w:val="510"/>
        </w:trPr>
        <w:tc>
          <w:tcPr>
            <w:tcW w:w="1696" w:type="dxa"/>
            <w:vAlign w:val="center"/>
          </w:tcPr>
          <w:p w:rsidR="000C7877" w:rsidRPr="00F84B2A" w:rsidRDefault="000C7877" w:rsidP="000C7877">
            <w:pPr>
              <w:spacing w:after="0" w:line="240" w:lineRule="auto"/>
              <w:jc w:val="center"/>
              <w:rPr>
                <w:rStyle w:val="Siln"/>
                <w:rFonts w:ascii="Arial" w:hAnsi="Arial" w:cs="Arial"/>
                <w:sz w:val="20"/>
                <w:szCs w:val="20"/>
              </w:rPr>
            </w:pPr>
            <w:r w:rsidRPr="00F84B2A">
              <w:rPr>
                <w:rStyle w:val="Siln"/>
                <w:rFonts w:ascii="Arial" w:hAnsi="Arial" w:cs="Arial"/>
                <w:sz w:val="20"/>
                <w:szCs w:val="20"/>
              </w:rPr>
              <w:t>zboží</w:t>
            </w:r>
          </w:p>
        </w:tc>
        <w:tc>
          <w:tcPr>
            <w:tcW w:w="1149" w:type="dxa"/>
            <w:vAlign w:val="center"/>
          </w:tcPr>
          <w:p w:rsidR="000C7877" w:rsidRPr="00F84B2A" w:rsidRDefault="000C7877" w:rsidP="000C7877">
            <w:pPr>
              <w:spacing w:after="0" w:line="240" w:lineRule="auto"/>
              <w:jc w:val="center"/>
              <w:rPr>
                <w:rStyle w:val="Siln"/>
                <w:rFonts w:ascii="Arial" w:hAnsi="Arial" w:cs="Arial"/>
                <w:sz w:val="20"/>
                <w:szCs w:val="20"/>
              </w:rPr>
            </w:pPr>
            <w:r w:rsidRPr="00F84B2A">
              <w:rPr>
                <w:rStyle w:val="Siln"/>
                <w:rFonts w:ascii="Arial" w:hAnsi="Arial" w:cs="Arial"/>
                <w:sz w:val="20"/>
                <w:szCs w:val="20"/>
              </w:rPr>
              <w:t>jednotková cena</w:t>
            </w:r>
          </w:p>
        </w:tc>
        <w:tc>
          <w:tcPr>
            <w:tcW w:w="545" w:type="dxa"/>
            <w:vAlign w:val="center"/>
          </w:tcPr>
          <w:p w:rsidR="000C7877" w:rsidRPr="00F84B2A" w:rsidRDefault="000C7877" w:rsidP="000C7877">
            <w:pPr>
              <w:spacing w:after="0" w:line="240" w:lineRule="auto"/>
              <w:jc w:val="center"/>
              <w:rPr>
                <w:rStyle w:val="Siln"/>
                <w:rFonts w:ascii="Arial" w:hAnsi="Arial" w:cs="Arial"/>
                <w:sz w:val="20"/>
                <w:szCs w:val="20"/>
              </w:rPr>
            </w:pPr>
            <w:r w:rsidRPr="00F84B2A">
              <w:rPr>
                <w:rStyle w:val="Siln"/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693" w:type="dxa"/>
            <w:vAlign w:val="center"/>
          </w:tcPr>
          <w:p w:rsidR="000C7877" w:rsidRPr="00F84B2A" w:rsidRDefault="000C7877" w:rsidP="000C7877">
            <w:pPr>
              <w:spacing w:after="0" w:line="240" w:lineRule="auto"/>
              <w:jc w:val="center"/>
              <w:rPr>
                <w:rStyle w:val="Siln"/>
                <w:rFonts w:ascii="Arial" w:hAnsi="Arial" w:cs="Arial"/>
                <w:sz w:val="20"/>
                <w:szCs w:val="20"/>
              </w:rPr>
            </w:pPr>
            <w:r w:rsidRPr="00F84B2A">
              <w:rPr>
                <w:rStyle w:val="Siln"/>
                <w:rFonts w:ascii="Arial" w:hAnsi="Arial" w:cs="Arial"/>
                <w:sz w:val="20"/>
                <w:szCs w:val="20"/>
              </w:rPr>
              <w:t>DPH (%)</w:t>
            </w:r>
          </w:p>
        </w:tc>
        <w:tc>
          <w:tcPr>
            <w:tcW w:w="1309" w:type="dxa"/>
            <w:vAlign w:val="center"/>
          </w:tcPr>
          <w:p w:rsidR="000C7877" w:rsidRPr="00F84B2A" w:rsidRDefault="000C7877" w:rsidP="000C7877">
            <w:pPr>
              <w:spacing w:after="0" w:line="240" w:lineRule="auto"/>
              <w:jc w:val="center"/>
              <w:rPr>
                <w:rStyle w:val="Siln"/>
                <w:rFonts w:ascii="Arial" w:hAnsi="Arial" w:cs="Arial"/>
                <w:sz w:val="20"/>
                <w:szCs w:val="20"/>
              </w:rPr>
            </w:pPr>
            <w:r w:rsidRPr="00F84B2A">
              <w:rPr>
                <w:rStyle w:val="Siln"/>
                <w:rFonts w:ascii="Arial" w:hAnsi="Arial" w:cs="Arial"/>
                <w:sz w:val="20"/>
                <w:szCs w:val="20"/>
              </w:rPr>
              <w:t>celková cena bez DPH</w:t>
            </w:r>
          </w:p>
        </w:tc>
        <w:tc>
          <w:tcPr>
            <w:tcW w:w="1034" w:type="dxa"/>
            <w:vAlign w:val="center"/>
          </w:tcPr>
          <w:p w:rsidR="000C7877" w:rsidRPr="00F84B2A" w:rsidRDefault="000C7877" w:rsidP="000C7877">
            <w:pPr>
              <w:spacing w:after="0" w:line="240" w:lineRule="auto"/>
              <w:jc w:val="center"/>
              <w:rPr>
                <w:rStyle w:val="Siln"/>
                <w:rFonts w:ascii="Arial" w:hAnsi="Arial" w:cs="Arial"/>
                <w:sz w:val="20"/>
                <w:szCs w:val="20"/>
              </w:rPr>
            </w:pPr>
            <w:r w:rsidRPr="00F84B2A">
              <w:rPr>
                <w:rStyle w:val="Siln"/>
                <w:rFonts w:ascii="Arial" w:hAnsi="Arial" w:cs="Arial"/>
                <w:sz w:val="20"/>
                <w:szCs w:val="20"/>
              </w:rPr>
              <w:t>DPH</w:t>
            </w:r>
          </w:p>
        </w:tc>
        <w:tc>
          <w:tcPr>
            <w:tcW w:w="1234" w:type="dxa"/>
            <w:vAlign w:val="center"/>
          </w:tcPr>
          <w:p w:rsidR="000C7877" w:rsidRPr="00F84B2A" w:rsidRDefault="000C7877" w:rsidP="000C7877">
            <w:pPr>
              <w:spacing w:after="0" w:line="240" w:lineRule="auto"/>
              <w:jc w:val="center"/>
              <w:rPr>
                <w:rStyle w:val="Siln"/>
                <w:rFonts w:ascii="Arial" w:hAnsi="Arial" w:cs="Arial"/>
                <w:sz w:val="20"/>
                <w:szCs w:val="20"/>
              </w:rPr>
            </w:pPr>
            <w:r w:rsidRPr="00F84B2A">
              <w:rPr>
                <w:rStyle w:val="Siln"/>
                <w:rFonts w:ascii="Arial" w:hAnsi="Arial" w:cs="Arial"/>
                <w:sz w:val="20"/>
                <w:szCs w:val="20"/>
              </w:rPr>
              <w:t>celková cena s DPH</w:t>
            </w:r>
          </w:p>
        </w:tc>
      </w:tr>
      <w:tr w:rsidR="000C7877" w:rsidRPr="00F84B2A" w:rsidTr="00461C03">
        <w:trPr>
          <w:trHeight w:val="314"/>
        </w:trPr>
        <w:tc>
          <w:tcPr>
            <w:tcW w:w="1696" w:type="dxa"/>
            <w:vAlign w:val="center"/>
          </w:tcPr>
          <w:p w:rsidR="000C7877" w:rsidRPr="00F84B2A" w:rsidRDefault="000C7877" w:rsidP="00DE5B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4B2A">
              <w:rPr>
                <w:rFonts w:ascii="Arial" w:hAnsi="Arial" w:cs="Arial"/>
                <w:sz w:val="20"/>
                <w:szCs w:val="20"/>
              </w:rPr>
              <w:t>stůl žákovský</w:t>
            </w:r>
          </w:p>
        </w:tc>
        <w:tc>
          <w:tcPr>
            <w:tcW w:w="1149" w:type="dxa"/>
            <w:vAlign w:val="center"/>
          </w:tcPr>
          <w:p w:rsidR="000C7877" w:rsidRPr="00F84B2A" w:rsidRDefault="00461C03" w:rsidP="00461C0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4B2A">
              <w:rPr>
                <w:rFonts w:ascii="Arial" w:hAnsi="Arial" w:cs="Arial"/>
                <w:sz w:val="20"/>
                <w:szCs w:val="20"/>
              </w:rPr>
              <w:t>4 132,25</w:t>
            </w:r>
          </w:p>
        </w:tc>
        <w:tc>
          <w:tcPr>
            <w:tcW w:w="545" w:type="dxa"/>
            <w:vAlign w:val="center"/>
          </w:tcPr>
          <w:p w:rsidR="000C7877" w:rsidRPr="00F84B2A" w:rsidRDefault="00461C03" w:rsidP="00461C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B2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93" w:type="dxa"/>
            <w:vAlign w:val="center"/>
          </w:tcPr>
          <w:p w:rsidR="000C7877" w:rsidRPr="00F84B2A" w:rsidRDefault="00461C03" w:rsidP="00461C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B2A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309" w:type="dxa"/>
            <w:vAlign w:val="center"/>
          </w:tcPr>
          <w:p w:rsidR="000C7877" w:rsidRPr="00F84B2A" w:rsidRDefault="002E3BA6" w:rsidP="00461C0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4B2A">
              <w:rPr>
                <w:rFonts w:ascii="Arial" w:hAnsi="Arial" w:cs="Arial"/>
                <w:sz w:val="20"/>
                <w:szCs w:val="20"/>
              </w:rPr>
              <w:t>28 925,75</w:t>
            </w:r>
          </w:p>
        </w:tc>
        <w:tc>
          <w:tcPr>
            <w:tcW w:w="1034" w:type="dxa"/>
            <w:vAlign w:val="center"/>
          </w:tcPr>
          <w:p w:rsidR="000C7877" w:rsidRPr="00F84B2A" w:rsidRDefault="002E3BA6" w:rsidP="00461C0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4B2A">
              <w:rPr>
                <w:rFonts w:ascii="Arial" w:hAnsi="Arial" w:cs="Arial"/>
                <w:sz w:val="20"/>
                <w:szCs w:val="20"/>
              </w:rPr>
              <w:t>6 076,00</w:t>
            </w:r>
          </w:p>
        </w:tc>
        <w:tc>
          <w:tcPr>
            <w:tcW w:w="1234" w:type="dxa"/>
            <w:vAlign w:val="center"/>
          </w:tcPr>
          <w:p w:rsidR="000C7877" w:rsidRPr="00F84B2A" w:rsidRDefault="002E3BA6" w:rsidP="00461C0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4B2A">
              <w:rPr>
                <w:rFonts w:ascii="Arial" w:hAnsi="Arial" w:cs="Arial"/>
                <w:sz w:val="20"/>
                <w:szCs w:val="20"/>
              </w:rPr>
              <w:t>35 000,00</w:t>
            </w:r>
          </w:p>
        </w:tc>
      </w:tr>
      <w:tr w:rsidR="000C7877" w:rsidRPr="00F84B2A" w:rsidTr="00461C03">
        <w:trPr>
          <w:trHeight w:val="283"/>
        </w:trPr>
        <w:tc>
          <w:tcPr>
            <w:tcW w:w="1696" w:type="dxa"/>
            <w:vAlign w:val="center"/>
          </w:tcPr>
          <w:p w:rsidR="000C7877" w:rsidRPr="00F84B2A" w:rsidRDefault="000C7877" w:rsidP="00DE5B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4B2A">
              <w:rPr>
                <w:rFonts w:ascii="Arial" w:hAnsi="Arial" w:cs="Arial"/>
                <w:sz w:val="20"/>
                <w:szCs w:val="20"/>
              </w:rPr>
              <w:t>stůl žákovský</w:t>
            </w:r>
          </w:p>
        </w:tc>
        <w:tc>
          <w:tcPr>
            <w:tcW w:w="1149" w:type="dxa"/>
            <w:vAlign w:val="center"/>
          </w:tcPr>
          <w:p w:rsidR="000C7877" w:rsidRPr="00F84B2A" w:rsidRDefault="00F84B2A" w:rsidP="00461C0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4 500,00</w:t>
            </w:r>
          </w:p>
        </w:tc>
        <w:tc>
          <w:tcPr>
            <w:tcW w:w="545" w:type="dxa"/>
            <w:vAlign w:val="center"/>
          </w:tcPr>
          <w:p w:rsidR="000C7877" w:rsidRPr="00F84B2A" w:rsidRDefault="00F84B2A" w:rsidP="00461C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93" w:type="dxa"/>
            <w:vAlign w:val="center"/>
          </w:tcPr>
          <w:p w:rsidR="000C7877" w:rsidRPr="00F84B2A" w:rsidRDefault="00461C03" w:rsidP="00461C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B2A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309" w:type="dxa"/>
            <w:vAlign w:val="center"/>
          </w:tcPr>
          <w:p w:rsidR="000C7877" w:rsidRPr="00F84B2A" w:rsidRDefault="00F84B2A" w:rsidP="00461C0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4 500,00</w:t>
            </w:r>
          </w:p>
        </w:tc>
        <w:tc>
          <w:tcPr>
            <w:tcW w:w="1034" w:type="dxa"/>
            <w:vAlign w:val="center"/>
          </w:tcPr>
          <w:p w:rsidR="000C7877" w:rsidRPr="00F84B2A" w:rsidRDefault="007B55E7" w:rsidP="00461C0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945,00</w:t>
            </w:r>
          </w:p>
        </w:tc>
        <w:tc>
          <w:tcPr>
            <w:tcW w:w="1234" w:type="dxa"/>
            <w:vAlign w:val="center"/>
          </w:tcPr>
          <w:p w:rsidR="000C7877" w:rsidRPr="00F84B2A" w:rsidRDefault="007B55E7" w:rsidP="00461C0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5 445,00</w:t>
            </w:r>
          </w:p>
        </w:tc>
      </w:tr>
      <w:tr w:rsidR="000C7877" w:rsidRPr="00F84B2A" w:rsidTr="00461C03">
        <w:trPr>
          <w:trHeight w:val="283"/>
        </w:trPr>
        <w:tc>
          <w:tcPr>
            <w:tcW w:w="1696" w:type="dxa"/>
            <w:vAlign w:val="center"/>
          </w:tcPr>
          <w:p w:rsidR="000C7877" w:rsidRPr="00F84B2A" w:rsidRDefault="00DE5B15" w:rsidP="00DE5B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4B2A">
              <w:rPr>
                <w:rFonts w:ascii="Arial" w:hAnsi="Arial" w:cs="Arial"/>
                <w:sz w:val="20"/>
                <w:szCs w:val="20"/>
              </w:rPr>
              <w:t>katedra</w:t>
            </w:r>
          </w:p>
        </w:tc>
        <w:tc>
          <w:tcPr>
            <w:tcW w:w="1149" w:type="dxa"/>
            <w:vAlign w:val="center"/>
          </w:tcPr>
          <w:p w:rsidR="000C7877" w:rsidRPr="00F84B2A" w:rsidRDefault="00F84B2A" w:rsidP="00461C0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5 500,00</w:t>
            </w:r>
          </w:p>
        </w:tc>
        <w:tc>
          <w:tcPr>
            <w:tcW w:w="545" w:type="dxa"/>
            <w:vAlign w:val="center"/>
          </w:tcPr>
          <w:p w:rsidR="000C7877" w:rsidRPr="00F84B2A" w:rsidRDefault="00F84B2A" w:rsidP="00461C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93" w:type="dxa"/>
            <w:vAlign w:val="center"/>
          </w:tcPr>
          <w:p w:rsidR="000C7877" w:rsidRPr="00F84B2A" w:rsidRDefault="00461C03" w:rsidP="00461C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B2A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309" w:type="dxa"/>
            <w:vAlign w:val="center"/>
          </w:tcPr>
          <w:p w:rsidR="000C7877" w:rsidRPr="00F84B2A" w:rsidRDefault="00F84B2A" w:rsidP="00461C0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5 500,00</w:t>
            </w:r>
          </w:p>
        </w:tc>
        <w:tc>
          <w:tcPr>
            <w:tcW w:w="1034" w:type="dxa"/>
            <w:vAlign w:val="center"/>
          </w:tcPr>
          <w:p w:rsidR="000C7877" w:rsidRPr="00F84B2A" w:rsidRDefault="007B55E7" w:rsidP="00461C0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1 155,00</w:t>
            </w:r>
          </w:p>
        </w:tc>
        <w:tc>
          <w:tcPr>
            <w:tcW w:w="1234" w:type="dxa"/>
            <w:vAlign w:val="center"/>
          </w:tcPr>
          <w:p w:rsidR="000C7877" w:rsidRPr="00F84B2A" w:rsidRDefault="007B55E7" w:rsidP="00461C0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6 655,00</w:t>
            </w:r>
          </w:p>
        </w:tc>
      </w:tr>
      <w:tr w:rsidR="000C7877" w:rsidRPr="00F84B2A" w:rsidTr="00461C03">
        <w:trPr>
          <w:trHeight w:val="295"/>
        </w:trPr>
        <w:tc>
          <w:tcPr>
            <w:tcW w:w="1696" w:type="dxa"/>
            <w:vAlign w:val="center"/>
          </w:tcPr>
          <w:p w:rsidR="000C7877" w:rsidRPr="00F84B2A" w:rsidRDefault="00DE5B15" w:rsidP="00DE5B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4B2A">
              <w:rPr>
                <w:rFonts w:ascii="Arial" w:hAnsi="Arial" w:cs="Arial"/>
                <w:sz w:val="20"/>
                <w:szCs w:val="20"/>
              </w:rPr>
              <w:t>židle polstrovaná</w:t>
            </w:r>
          </w:p>
        </w:tc>
        <w:tc>
          <w:tcPr>
            <w:tcW w:w="1149" w:type="dxa"/>
            <w:vAlign w:val="center"/>
          </w:tcPr>
          <w:p w:rsidR="000C7877" w:rsidRPr="00F84B2A" w:rsidRDefault="00F84B2A" w:rsidP="00461C0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2 655,00</w:t>
            </w:r>
          </w:p>
        </w:tc>
        <w:tc>
          <w:tcPr>
            <w:tcW w:w="545" w:type="dxa"/>
            <w:vAlign w:val="center"/>
          </w:tcPr>
          <w:p w:rsidR="000C7877" w:rsidRPr="00F84B2A" w:rsidRDefault="00F84B2A" w:rsidP="00461C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693" w:type="dxa"/>
            <w:vAlign w:val="center"/>
          </w:tcPr>
          <w:p w:rsidR="000C7877" w:rsidRPr="00F84B2A" w:rsidRDefault="00461C03" w:rsidP="00461C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B2A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309" w:type="dxa"/>
            <w:vAlign w:val="center"/>
          </w:tcPr>
          <w:p w:rsidR="000C7877" w:rsidRPr="00F84B2A" w:rsidRDefault="00F84B2A" w:rsidP="00461C0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45 135,00</w:t>
            </w:r>
          </w:p>
        </w:tc>
        <w:tc>
          <w:tcPr>
            <w:tcW w:w="1034" w:type="dxa"/>
            <w:vAlign w:val="center"/>
          </w:tcPr>
          <w:p w:rsidR="000C7877" w:rsidRPr="00F84B2A" w:rsidRDefault="00F84B2A" w:rsidP="00461C0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9 478,35</w:t>
            </w:r>
          </w:p>
        </w:tc>
        <w:tc>
          <w:tcPr>
            <w:tcW w:w="1234" w:type="dxa"/>
            <w:vAlign w:val="center"/>
          </w:tcPr>
          <w:p w:rsidR="000C7877" w:rsidRPr="00F84B2A" w:rsidRDefault="00F84B2A" w:rsidP="00461C0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54 613,35</w:t>
            </w:r>
          </w:p>
        </w:tc>
      </w:tr>
      <w:tr w:rsidR="000C7877" w:rsidRPr="00F84B2A" w:rsidTr="00461C03">
        <w:trPr>
          <w:trHeight w:val="295"/>
        </w:trPr>
        <w:tc>
          <w:tcPr>
            <w:tcW w:w="1696" w:type="dxa"/>
            <w:vAlign w:val="center"/>
          </w:tcPr>
          <w:p w:rsidR="000C7877" w:rsidRPr="00F84B2A" w:rsidRDefault="00DE5B15" w:rsidP="00DE5B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4B2A">
              <w:rPr>
                <w:rFonts w:ascii="Arial" w:hAnsi="Arial" w:cs="Arial"/>
                <w:sz w:val="20"/>
                <w:szCs w:val="20"/>
              </w:rPr>
              <w:t>železná výztuha</w:t>
            </w:r>
          </w:p>
        </w:tc>
        <w:tc>
          <w:tcPr>
            <w:tcW w:w="1149" w:type="dxa"/>
            <w:vAlign w:val="center"/>
          </w:tcPr>
          <w:p w:rsidR="000C7877" w:rsidRPr="00F84B2A" w:rsidRDefault="00F84B2A" w:rsidP="00461C03">
            <w:pPr>
              <w:spacing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950,00</w:t>
            </w:r>
          </w:p>
        </w:tc>
        <w:tc>
          <w:tcPr>
            <w:tcW w:w="545" w:type="dxa"/>
            <w:vAlign w:val="center"/>
          </w:tcPr>
          <w:p w:rsidR="000C7877" w:rsidRPr="00F84B2A" w:rsidRDefault="00F84B2A" w:rsidP="00461C0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693" w:type="dxa"/>
            <w:vAlign w:val="center"/>
          </w:tcPr>
          <w:p w:rsidR="000C7877" w:rsidRPr="00F84B2A" w:rsidRDefault="00461C03" w:rsidP="00461C0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84B2A">
              <w:rPr>
                <w:rFonts w:ascii="Arial" w:eastAsia="Arial" w:hAnsi="Arial" w:cs="Arial"/>
                <w:sz w:val="20"/>
                <w:szCs w:val="20"/>
              </w:rPr>
              <w:t>21</w:t>
            </w:r>
          </w:p>
        </w:tc>
        <w:tc>
          <w:tcPr>
            <w:tcW w:w="1309" w:type="dxa"/>
            <w:vAlign w:val="center"/>
          </w:tcPr>
          <w:p w:rsidR="000C7877" w:rsidRPr="00F84B2A" w:rsidRDefault="00F84B2A" w:rsidP="00461C03">
            <w:pPr>
              <w:spacing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7 600,00</w:t>
            </w:r>
          </w:p>
        </w:tc>
        <w:tc>
          <w:tcPr>
            <w:tcW w:w="1034" w:type="dxa"/>
            <w:vAlign w:val="center"/>
          </w:tcPr>
          <w:p w:rsidR="000C7877" w:rsidRPr="00F84B2A" w:rsidRDefault="007B55E7" w:rsidP="00461C03">
            <w:pPr>
              <w:spacing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1 596,00</w:t>
            </w:r>
          </w:p>
        </w:tc>
        <w:tc>
          <w:tcPr>
            <w:tcW w:w="1234" w:type="dxa"/>
            <w:vAlign w:val="center"/>
          </w:tcPr>
          <w:p w:rsidR="000C7877" w:rsidRPr="00F84B2A" w:rsidRDefault="00F84B2A" w:rsidP="00461C03">
            <w:pPr>
              <w:spacing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9 196,00</w:t>
            </w:r>
          </w:p>
        </w:tc>
      </w:tr>
      <w:tr w:rsidR="000C7877" w:rsidRPr="00F84B2A" w:rsidTr="00461C03">
        <w:trPr>
          <w:trHeight w:val="207"/>
        </w:trPr>
        <w:tc>
          <w:tcPr>
            <w:tcW w:w="1696" w:type="dxa"/>
            <w:vAlign w:val="center"/>
          </w:tcPr>
          <w:p w:rsidR="000C7877" w:rsidRPr="00F84B2A" w:rsidRDefault="00DE5B15" w:rsidP="00DE5B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4B2A">
              <w:rPr>
                <w:rFonts w:ascii="Arial" w:hAnsi="Arial" w:cs="Arial"/>
                <w:sz w:val="20"/>
                <w:szCs w:val="20"/>
              </w:rPr>
              <w:t>kastlík</w:t>
            </w:r>
          </w:p>
        </w:tc>
        <w:tc>
          <w:tcPr>
            <w:tcW w:w="1149" w:type="dxa"/>
            <w:vAlign w:val="center"/>
          </w:tcPr>
          <w:p w:rsidR="000C7877" w:rsidRPr="00F84B2A" w:rsidRDefault="00F84B2A" w:rsidP="00461C0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2000,00</w:t>
            </w:r>
          </w:p>
        </w:tc>
        <w:tc>
          <w:tcPr>
            <w:tcW w:w="545" w:type="dxa"/>
            <w:vAlign w:val="center"/>
          </w:tcPr>
          <w:p w:rsidR="000C7877" w:rsidRPr="00F84B2A" w:rsidRDefault="00F84B2A" w:rsidP="00461C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93" w:type="dxa"/>
            <w:vAlign w:val="center"/>
          </w:tcPr>
          <w:p w:rsidR="000C7877" w:rsidRPr="00F84B2A" w:rsidRDefault="00461C03" w:rsidP="00461C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B2A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309" w:type="dxa"/>
            <w:vAlign w:val="center"/>
          </w:tcPr>
          <w:p w:rsidR="000C7877" w:rsidRPr="00F84B2A" w:rsidRDefault="00F84B2A" w:rsidP="00461C0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16 000,00</w:t>
            </w:r>
          </w:p>
        </w:tc>
        <w:tc>
          <w:tcPr>
            <w:tcW w:w="1034" w:type="dxa"/>
            <w:vAlign w:val="center"/>
          </w:tcPr>
          <w:p w:rsidR="000C7877" w:rsidRPr="00F84B2A" w:rsidRDefault="007B55E7" w:rsidP="00461C0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3 360,00</w:t>
            </w:r>
          </w:p>
        </w:tc>
        <w:tc>
          <w:tcPr>
            <w:tcW w:w="1234" w:type="dxa"/>
            <w:vAlign w:val="center"/>
          </w:tcPr>
          <w:p w:rsidR="000C7877" w:rsidRPr="00F84B2A" w:rsidRDefault="007B55E7" w:rsidP="00461C0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19 360,00</w:t>
            </w:r>
          </w:p>
        </w:tc>
      </w:tr>
      <w:tr w:rsidR="00DE5B15" w:rsidRPr="00F84B2A" w:rsidTr="00461C03">
        <w:trPr>
          <w:trHeight w:val="207"/>
        </w:trPr>
        <w:tc>
          <w:tcPr>
            <w:tcW w:w="1696" w:type="dxa"/>
            <w:vAlign w:val="center"/>
          </w:tcPr>
          <w:p w:rsidR="00DE5B15" w:rsidRPr="00F84B2A" w:rsidRDefault="00DE5B15" w:rsidP="00DE5B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4B2A">
              <w:rPr>
                <w:rFonts w:ascii="Arial" w:hAnsi="Arial" w:cs="Arial"/>
                <w:sz w:val="20"/>
                <w:szCs w:val="20"/>
              </w:rPr>
              <w:t>zámek</w:t>
            </w:r>
          </w:p>
        </w:tc>
        <w:tc>
          <w:tcPr>
            <w:tcW w:w="1149" w:type="dxa"/>
            <w:vAlign w:val="center"/>
          </w:tcPr>
          <w:p w:rsidR="00DE5B15" w:rsidRPr="00F84B2A" w:rsidRDefault="00F84B2A" w:rsidP="00461C0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  <w:tc>
          <w:tcPr>
            <w:tcW w:w="545" w:type="dxa"/>
            <w:vAlign w:val="center"/>
          </w:tcPr>
          <w:p w:rsidR="00DE5B15" w:rsidRPr="00F84B2A" w:rsidRDefault="00F84B2A" w:rsidP="00461C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93" w:type="dxa"/>
            <w:vAlign w:val="center"/>
          </w:tcPr>
          <w:p w:rsidR="00DE5B15" w:rsidRPr="00F84B2A" w:rsidRDefault="00461C03" w:rsidP="00461C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B2A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309" w:type="dxa"/>
            <w:vAlign w:val="center"/>
          </w:tcPr>
          <w:p w:rsidR="00DE5B15" w:rsidRPr="00F84B2A" w:rsidRDefault="00F84B2A" w:rsidP="00461C0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3 000,00</w:t>
            </w:r>
          </w:p>
        </w:tc>
        <w:tc>
          <w:tcPr>
            <w:tcW w:w="1034" w:type="dxa"/>
            <w:vAlign w:val="center"/>
          </w:tcPr>
          <w:p w:rsidR="00DE5B15" w:rsidRPr="00F84B2A" w:rsidRDefault="007B55E7" w:rsidP="00461C0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630,00</w:t>
            </w:r>
          </w:p>
        </w:tc>
        <w:tc>
          <w:tcPr>
            <w:tcW w:w="1234" w:type="dxa"/>
            <w:vAlign w:val="center"/>
          </w:tcPr>
          <w:p w:rsidR="00DE5B15" w:rsidRPr="00F84B2A" w:rsidRDefault="007B55E7" w:rsidP="00461C0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3 630,00</w:t>
            </w:r>
          </w:p>
        </w:tc>
      </w:tr>
      <w:tr w:rsidR="00DE5B15" w:rsidRPr="00F84B2A" w:rsidTr="00461C03">
        <w:trPr>
          <w:trHeight w:val="207"/>
        </w:trPr>
        <w:tc>
          <w:tcPr>
            <w:tcW w:w="1696" w:type="dxa"/>
            <w:vAlign w:val="center"/>
          </w:tcPr>
          <w:p w:rsidR="00DE5B15" w:rsidRPr="00F84B2A" w:rsidRDefault="00DE5B15" w:rsidP="00DE5B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4B2A">
              <w:rPr>
                <w:rFonts w:ascii="Arial" w:hAnsi="Arial" w:cs="Arial"/>
                <w:sz w:val="20"/>
                <w:szCs w:val="20"/>
              </w:rPr>
              <w:t>hliníková lišta</w:t>
            </w:r>
          </w:p>
        </w:tc>
        <w:tc>
          <w:tcPr>
            <w:tcW w:w="1149" w:type="dxa"/>
            <w:vAlign w:val="center"/>
          </w:tcPr>
          <w:p w:rsidR="00DE5B15" w:rsidRPr="00F84B2A" w:rsidRDefault="007B55E7" w:rsidP="00461C0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  <w:tc>
          <w:tcPr>
            <w:tcW w:w="545" w:type="dxa"/>
            <w:vAlign w:val="center"/>
          </w:tcPr>
          <w:p w:rsidR="00DE5B15" w:rsidRPr="00F84B2A" w:rsidRDefault="007B55E7" w:rsidP="00461C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93" w:type="dxa"/>
            <w:vAlign w:val="center"/>
          </w:tcPr>
          <w:p w:rsidR="00DE5B15" w:rsidRPr="00F84B2A" w:rsidRDefault="00461C03" w:rsidP="00461C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B2A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309" w:type="dxa"/>
            <w:vAlign w:val="center"/>
          </w:tcPr>
          <w:p w:rsidR="00DE5B15" w:rsidRPr="00F84B2A" w:rsidRDefault="007B55E7" w:rsidP="00461C0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2 400,00</w:t>
            </w:r>
          </w:p>
        </w:tc>
        <w:tc>
          <w:tcPr>
            <w:tcW w:w="1034" w:type="dxa"/>
            <w:vAlign w:val="center"/>
          </w:tcPr>
          <w:p w:rsidR="00DE5B15" w:rsidRPr="00F84B2A" w:rsidRDefault="007B55E7" w:rsidP="00461C0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504,00</w:t>
            </w:r>
          </w:p>
        </w:tc>
        <w:tc>
          <w:tcPr>
            <w:tcW w:w="1234" w:type="dxa"/>
            <w:vAlign w:val="center"/>
          </w:tcPr>
          <w:p w:rsidR="00DE5B15" w:rsidRPr="00F84B2A" w:rsidRDefault="007B55E7" w:rsidP="00461C0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2 904,00</w:t>
            </w:r>
          </w:p>
        </w:tc>
      </w:tr>
      <w:tr w:rsidR="007B55E7" w:rsidRPr="00F84B2A" w:rsidTr="00461C03">
        <w:trPr>
          <w:trHeight w:val="207"/>
        </w:trPr>
        <w:tc>
          <w:tcPr>
            <w:tcW w:w="1696" w:type="dxa"/>
            <w:vAlign w:val="center"/>
          </w:tcPr>
          <w:p w:rsidR="007B55E7" w:rsidRPr="00F84B2A" w:rsidRDefault="007B55E7" w:rsidP="007B55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4B2A">
              <w:rPr>
                <w:rFonts w:ascii="Arial" w:hAnsi="Arial" w:cs="Arial"/>
                <w:sz w:val="20"/>
                <w:szCs w:val="20"/>
              </w:rPr>
              <w:t>průchodka</w:t>
            </w:r>
          </w:p>
        </w:tc>
        <w:tc>
          <w:tcPr>
            <w:tcW w:w="1149" w:type="dxa"/>
            <w:vAlign w:val="center"/>
          </w:tcPr>
          <w:p w:rsidR="007B55E7" w:rsidRPr="00F84B2A" w:rsidRDefault="007B55E7" w:rsidP="007B55E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  <w:tc>
          <w:tcPr>
            <w:tcW w:w="545" w:type="dxa"/>
            <w:vAlign w:val="center"/>
          </w:tcPr>
          <w:p w:rsidR="007B55E7" w:rsidRPr="00F84B2A" w:rsidRDefault="007B55E7" w:rsidP="007B55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693" w:type="dxa"/>
            <w:vAlign w:val="center"/>
          </w:tcPr>
          <w:p w:rsidR="007B55E7" w:rsidRPr="00F84B2A" w:rsidRDefault="007B55E7" w:rsidP="007B55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B2A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309" w:type="dxa"/>
            <w:vAlign w:val="center"/>
          </w:tcPr>
          <w:p w:rsidR="007B55E7" w:rsidRPr="00F84B2A" w:rsidRDefault="007B55E7" w:rsidP="007B55E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2 400,00</w:t>
            </w:r>
          </w:p>
        </w:tc>
        <w:tc>
          <w:tcPr>
            <w:tcW w:w="1034" w:type="dxa"/>
            <w:vAlign w:val="center"/>
          </w:tcPr>
          <w:p w:rsidR="007B55E7" w:rsidRPr="00F84B2A" w:rsidRDefault="007B55E7" w:rsidP="007B55E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504,00</w:t>
            </w:r>
          </w:p>
        </w:tc>
        <w:tc>
          <w:tcPr>
            <w:tcW w:w="1234" w:type="dxa"/>
            <w:vAlign w:val="center"/>
          </w:tcPr>
          <w:p w:rsidR="007B55E7" w:rsidRPr="00F84B2A" w:rsidRDefault="007B55E7" w:rsidP="007B55E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2 904,00</w:t>
            </w:r>
          </w:p>
        </w:tc>
      </w:tr>
      <w:tr w:rsidR="007B55E7" w:rsidRPr="00F84B2A" w:rsidTr="00461C03">
        <w:trPr>
          <w:trHeight w:val="207"/>
        </w:trPr>
        <w:tc>
          <w:tcPr>
            <w:tcW w:w="1696" w:type="dxa"/>
            <w:vAlign w:val="center"/>
          </w:tcPr>
          <w:p w:rsidR="007B55E7" w:rsidRPr="00F84B2A" w:rsidRDefault="007B55E7" w:rsidP="007B55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4B2A">
              <w:rPr>
                <w:rFonts w:ascii="Arial" w:hAnsi="Arial" w:cs="Arial"/>
                <w:sz w:val="20"/>
                <w:szCs w:val="20"/>
              </w:rPr>
              <w:t>židle železná</w:t>
            </w:r>
          </w:p>
        </w:tc>
        <w:tc>
          <w:tcPr>
            <w:tcW w:w="1149" w:type="dxa"/>
            <w:vAlign w:val="center"/>
          </w:tcPr>
          <w:p w:rsidR="007B55E7" w:rsidRPr="00F84B2A" w:rsidRDefault="007B55E7" w:rsidP="007B55E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990,00</w:t>
            </w:r>
          </w:p>
        </w:tc>
        <w:tc>
          <w:tcPr>
            <w:tcW w:w="545" w:type="dxa"/>
            <w:vAlign w:val="center"/>
          </w:tcPr>
          <w:p w:rsidR="007B55E7" w:rsidRPr="00F84B2A" w:rsidRDefault="007B55E7" w:rsidP="007B55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693" w:type="dxa"/>
            <w:vAlign w:val="center"/>
          </w:tcPr>
          <w:p w:rsidR="007B55E7" w:rsidRPr="00F84B2A" w:rsidRDefault="007B55E7" w:rsidP="007B55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B2A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309" w:type="dxa"/>
            <w:vAlign w:val="center"/>
          </w:tcPr>
          <w:p w:rsidR="007B55E7" w:rsidRPr="00F84B2A" w:rsidRDefault="007B55E7" w:rsidP="007B55E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15 840,00</w:t>
            </w:r>
          </w:p>
        </w:tc>
        <w:tc>
          <w:tcPr>
            <w:tcW w:w="1034" w:type="dxa"/>
            <w:vAlign w:val="center"/>
          </w:tcPr>
          <w:p w:rsidR="007B55E7" w:rsidRPr="00F84B2A" w:rsidRDefault="007B55E7" w:rsidP="007B55E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3 326,40</w:t>
            </w:r>
          </w:p>
        </w:tc>
        <w:tc>
          <w:tcPr>
            <w:tcW w:w="1234" w:type="dxa"/>
            <w:vAlign w:val="center"/>
          </w:tcPr>
          <w:p w:rsidR="007B55E7" w:rsidRPr="00F84B2A" w:rsidRDefault="007B55E7" w:rsidP="007B55E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19 166,40</w:t>
            </w:r>
          </w:p>
        </w:tc>
      </w:tr>
      <w:tr w:rsidR="007B55E7" w:rsidRPr="00F84B2A" w:rsidTr="00461C03">
        <w:trPr>
          <w:trHeight w:val="207"/>
        </w:trPr>
        <w:tc>
          <w:tcPr>
            <w:tcW w:w="1696" w:type="dxa"/>
            <w:vAlign w:val="center"/>
          </w:tcPr>
          <w:p w:rsidR="007B55E7" w:rsidRPr="00F84B2A" w:rsidRDefault="007B55E7" w:rsidP="007B55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4B2A">
              <w:rPr>
                <w:rFonts w:ascii="Arial" w:hAnsi="Arial" w:cs="Arial"/>
                <w:sz w:val="20"/>
                <w:szCs w:val="20"/>
              </w:rPr>
              <w:t>sedák/opěrka CPL</w:t>
            </w:r>
          </w:p>
        </w:tc>
        <w:tc>
          <w:tcPr>
            <w:tcW w:w="1149" w:type="dxa"/>
            <w:vAlign w:val="center"/>
          </w:tcPr>
          <w:p w:rsidR="007B55E7" w:rsidRPr="00F84B2A" w:rsidRDefault="007B55E7" w:rsidP="007B55E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545" w:type="dxa"/>
            <w:vAlign w:val="center"/>
          </w:tcPr>
          <w:p w:rsidR="007B55E7" w:rsidRPr="00F84B2A" w:rsidRDefault="007B55E7" w:rsidP="007B55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693" w:type="dxa"/>
            <w:vAlign w:val="center"/>
          </w:tcPr>
          <w:p w:rsidR="007B55E7" w:rsidRPr="00F84B2A" w:rsidRDefault="007B55E7" w:rsidP="007B55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B2A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309" w:type="dxa"/>
            <w:vAlign w:val="center"/>
          </w:tcPr>
          <w:p w:rsidR="007B55E7" w:rsidRPr="00F84B2A" w:rsidRDefault="007B55E7" w:rsidP="007B55E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1 600,00</w:t>
            </w:r>
          </w:p>
        </w:tc>
        <w:tc>
          <w:tcPr>
            <w:tcW w:w="1034" w:type="dxa"/>
            <w:vAlign w:val="center"/>
          </w:tcPr>
          <w:p w:rsidR="007B55E7" w:rsidRPr="00F84B2A" w:rsidRDefault="007B55E7" w:rsidP="007B55E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336,00</w:t>
            </w:r>
          </w:p>
        </w:tc>
        <w:tc>
          <w:tcPr>
            <w:tcW w:w="1234" w:type="dxa"/>
            <w:vAlign w:val="center"/>
          </w:tcPr>
          <w:p w:rsidR="007B55E7" w:rsidRPr="00F84B2A" w:rsidRDefault="007B55E7" w:rsidP="007B55E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1 936,00</w:t>
            </w:r>
          </w:p>
        </w:tc>
      </w:tr>
      <w:tr w:rsidR="007B55E7" w:rsidRPr="00F84B2A" w:rsidTr="00461C03">
        <w:trPr>
          <w:trHeight w:val="207"/>
        </w:trPr>
        <w:tc>
          <w:tcPr>
            <w:tcW w:w="1696" w:type="dxa"/>
            <w:vAlign w:val="center"/>
          </w:tcPr>
          <w:p w:rsidR="007B55E7" w:rsidRPr="00F84B2A" w:rsidRDefault="007B55E7" w:rsidP="007B55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4B2A">
              <w:rPr>
                <w:rFonts w:ascii="Arial" w:hAnsi="Arial" w:cs="Arial"/>
                <w:sz w:val="20"/>
                <w:szCs w:val="20"/>
              </w:rPr>
              <w:t>obklad stěny</w:t>
            </w:r>
          </w:p>
        </w:tc>
        <w:tc>
          <w:tcPr>
            <w:tcW w:w="1149" w:type="dxa"/>
            <w:vAlign w:val="center"/>
          </w:tcPr>
          <w:p w:rsidR="007B55E7" w:rsidRPr="00F84B2A" w:rsidRDefault="007B55E7" w:rsidP="007B55E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7 500,00</w:t>
            </w:r>
          </w:p>
        </w:tc>
        <w:tc>
          <w:tcPr>
            <w:tcW w:w="545" w:type="dxa"/>
            <w:vAlign w:val="center"/>
          </w:tcPr>
          <w:p w:rsidR="007B55E7" w:rsidRPr="00F84B2A" w:rsidRDefault="007B55E7" w:rsidP="007B55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93" w:type="dxa"/>
            <w:vAlign w:val="center"/>
          </w:tcPr>
          <w:p w:rsidR="007B55E7" w:rsidRPr="00F84B2A" w:rsidRDefault="007B55E7" w:rsidP="007B55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B2A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309" w:type="dxa"/>
            <w:vAlign w:val="center"/>
          </w:tcPr>
          <w:p w:rsidR="007B55E7" w:rsidRPr="00F84B2A" w:rsidRDefault="007B55E7" w:rsidP="007B55E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7 500,00</w:t>
            </w:r>
          </w:p>
        </w:tc>
        <w:tc>
          <w:tcPr>
            <w:tcW w:w="1034" w:type="dxa"/>
            <w:vAlign w:val="center"/>
          </w:tcPr>
          <w:p w:rsidR="007B55E7" w:rsidRPr="00F84B2A" w:rsidRDefault="007B55E7" w:rsidP="007B55E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1 575,00</w:t>
            </w:r>
          </w:p>
        </w:tc>
        <w:tc>
          <w:tcPr>
            <w:tcW w:w="1234" w:type="dxa"/>
            <w:vAlign w:val="center"/>
          </w:tcPr>
          <w:p w:rsidR="007B55E7" w:rsidRPr="00F84B2A" w:rsidRDefault="00D80779" w:rsidP="007B55E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9 075,00</w:t>
            </w:r>
          </w:p>
        </w:tc>
      </w:tr>
      <w:tr w:rsidR="007B55E7" w:rsidRPr="00F84B2A" w:rsidTr="00461C03">
        <w:trPr>
          <w:trHeight w:val="207"/>
        </w:trPr>
        <w:tc>
          <w:tcPr>
            <w:tcW w:w="1696" w:type="dxa"/>
            <w:vAlign w:val="center"/>
          </w:tcPr>
          <w:p w:rsidR="007B55E7" w:rsidRPr="00F84B2A" w:rsidRDefault="007B55E7" w:rsidP="007B55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4B2A">
              <w:rPr>
                <w:rFonts w:ascii="Arial" w:hAnsi="Arial" w:cs="Arial"/>
                <w:sz w:val="20"/>
                <w:szCs w:val="20"/>
              </w:rPr>
              <w:t>montáž</w:t>
            </w:r>
          </w:p>
        </w:tc>
        <w:tc>
          <w:tcPr>
            <w:tcW w:w="1149" w:type="dxa"/>
            <w:vAlign w:val="center"/>
          </w:tcPr>
          <w:p w:rsidR="007B55E7" w:rsidRPr="00F84B2A" w:rsidRDefault="007B55E7" w:rsidP="007B55E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3 920,00</w:t>
            </w:r>
          </w:p>
        </w:tc>
        <w:tc>
          <w:tcPr>
            <w:tcW w:w="545" w:type="dxa"/>
            <w:vAlign w:val="center"/>
          </w:tcPr>
          <w:p w:rsidR="007B55E7" w:rsidRPr="00F84B2A" w:rsidRDefault="007B55E7" w:rsidP="007B55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93" w:type="dxa"/>
            <w:vAlign w:val="center"/>
          </w:tcPr>
          <w:p w:rsidR="007B55E7" w:rsidRPr="00F84B2A" w:rsidRDefault="007B55E7" w:rsidP="007B55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B2A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309" w:type="dxa"/>
            <w:vAlign w:val="center"/>
          </w:tcPr>
          <w:p w:rsidR="007B55E7" w:rsidRPr="00F84B2A" w:rsidRDefault="00D80779" w:rsidP="007B55E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3 920,00</w:t>
            </w:r>
          </w:p>
        </w:tc>
        <w:tc>
          <w:tcPr>
            <w:tcW w:w="1034" w:type="dxa"/>
            <w:vAlign w:val="center"/>
          </w:tcPr>
          <w:p w:rsidR="007B55E7" w:rsidRPr="00F84B2A" w:rsidRDefault="00D80779" w:rsidP="007B55E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823,20</w:t>
            </w:r>
          </w:p>
        </w:tc>
        <w:tc>
          <w:tcPr>
            <w:tcW w:w="1234" w:type="dxa"/>
            <w:vAlign w:val="center"/>
          </w:tcPr>
          <w:p w:rsidR="007B55E7" w:rsidRPr="00F84B2A" w:rsidRDefault="00D80779" w:rsidP="007B55E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4 743,20</w:t>
            </w:r>
          </w:p>
        </w:tc>
      </w:tr>
      <w:tr w:rsidR="007B55E7" w:rsidRPr="00D80779" w:rsidTr="00461C03">
        <w:trPr>
          <w:trHeight w:val="207"/>
        </w:trPr>
        <w:tc>
          <w:tcPr>
            <w:tcW w:w="1696" w:type="dxa"/>
            <w:vAlign w:val="center"/>
          </w:tcPr>
          <w:p w:rsidR="007B55E7" w:rsidRPr="00D80779" w:rsidRDefault="007B55E7" w:rsidP="007B55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80779">
              <w:rPr>
                <w:rFonts w:ascii="Arial" w:hAnsi="Arial" w:cs="Arial"/>
                <w:sz w:val="20"/>
                <w:szCs w:val="20"/>
              </w:rPr>
              <w:t>tabule magnetická</w:t>
            </w:r>
          </w:p>
        </w:tc>
        <w:tc>
          <w:tcPr>
            <w:tcW w:w="1149" w:type="dxa"/>
            <w:vAlign w:val="center"/>
          </w:tcPr>
          <w:p w:rsidR="007B55E7" w:rsidRPr="00D80779" w:rsidRDefault="007B55E7" w:rsidP="007B55E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80779">
              <w:rPr>
                <w:rFonts w:ascii="Arial" w:hAnsi="Arial" w:cs="Arial"/>
                <w:sz w:val="20"/>
                <w:szCs w:val="20"/>
              </w:rPr>
              <w:t>12 397,00</w:t>
            </w:r>
          </w:p>
        </w:tc>
        <w:tc>
          <w:tcPr>
            <w:tcW w:w="545" w:type="dxa"/>
            <w:vAlign w:val="center"/>
          </w:tcPr>
          <w:p w:rsidR="007B55E7" w:rsidRPr="00D80779" w:rsidRDefault="007B55E7" w:rsidP="007B55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077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93" w:type="dxa"/>
            <w:vAlign w:val="center"/>
          </w:tcPr>
          <w:p w:rsidR="007B55E7" w:rsidRPr="00D80779" w:rsidRDefault="007B55E7" w:rsidP="007B55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0779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309" w:type="dxa"/>
            <w:vAlign w:val="center"/>
          </w:tcPr>
          <w:p w:rsidR="007B55E7" w:rsidRPr="00D80779" w:rsidRDefault="007B55E7" w:rsidP="007B55E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80779">
              <w:rPr>
                <w:rFonts w:ascii="Arial" w:hAnsi="Arial" w:cs="Arial"/>
                <w:sz w:val="20"/>
                <w:szCs w:val="20"/>
              </w:rPr>
              <w:t>12 397,00</w:t>
            </w:r>
          </w:p>
        </w:tc>
        <w:tc>
          <w:tcPr>
            <w:tcW w:w="1034" w:type="dxa"/>
            <w:vAlign w:val="center"/>
          </w:tcPr>
          <w:p w:rsidR="007B55E7" w:rsidRPr="00D80779" w:rsidRDefault="007B55E7" w:rsidP="007B55E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80779">
              <w:rPr>
                <w:rFonts w:ascii="Arial" w:hAnsi="Arial" w:cs="Arial"/>
                <w:sz w:val="20"/>
                <w:szCs w:val="20"/>
              </w:rPr>
              <w:t>2 603,00</w:t>
            </w:r>
          </w:p>
        </w:tc>
        <w:tc>
          <w:tcPr>
            <w:tcW w:w="1234" w:type="dxa"/>
            <w:vAlign w:val="center"/>
          </w:tcPr>
          <w:p w:rsidR="007B55E7" w:rsidRPr="00D80779" w:rsidRDefault="007B55E7" w:rsidP="007B55E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80779">
              <w:rPr>
                <w:rFonts w:ascii="Arial" w:hAnsi="Arial" w:cs="Arial"/>
                <w:sz w:val="20"/>
                <w:szCs w:val="20"/>
              </w:rPr>
              <w:t>15 000,00</w:t>
            </w:r>
          </w:p>
        </w:tc>
      </w:tr>
      <w:tr w:rsidR="007B55E7" w:rsidRPr="00D80779" w:rsidTr="00461C03">
        <w:trPr>
          <w:trHeight w:val="207"/>
        </w:trPr>
        <w:tc>
          <w:tcPr>
            <w:tcW w:w="1696" w:type="dxa"/>
            <w:vAlign w:val="center"/>
          </w:tcPr>
          <w:p w:rsidR="007B55E7" w:rsidRPr="00D80779" w:rsidRDefault="007B55E7" w:rsidP="007B55E7">
            <w:pPr>
              <w:spacing w:after="0" w:line="240" w:lineRule="auto"/>
              <w:rPr>
                <w:rStyle w:val="Siln"/>
                <w:rFonts w:ascii="Arial" w:hAnsi="Arial" w:cs="Arial"/>
                <w:sz w:val="20"/>
                <w:szCs w:val="20"/>
              </w:rPr>
            </w:pPr>
            <w:r w:rsidRPr="00D80779">
              <w:rPr>
                <w:rStyle w:val="Siln"/>
                <w:rFonts w:ascii="Arial" w:hAnsi="Arial" w:cs="Arial"/>
                <w:sz w:val="20"/>
                <w:szCs w:val="20"/>
              </w:rPr>
              <w:t>cena celkem</w:t>
            </w:r>
          </w:p>
        </w:tc>
        <w:tc>
          <w:tcPr>
            <w:tcW w:w="1149" w:type="dxa"/>
            <w:vAlign w:val="center"/>
          </w:tcPr>
          <w:p w:rsidR="007B55E7" w:rsidRPr="00D80779" w:rsidRDefault="007B55E7" w:rsidP="007B55E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dxa"/>
            <w:vAlign w:val="center"/>
          </w:tcPr>
          <w:p w:rsidR="007B55E7" w:rsidRPr="00D80779" w:rsidRDefault="007B55E7" w:rsidP="007B55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3" w:type="dxa"/>
            <w:vAlign w:val="center"/>
          </w:tcPr>
          <w:p w:rsidR="007B55E7" w:rsidRPr="00D80779" w:rsidRDefault="007B55E7" w:rsidP="007B55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:rsidR="007B55E7" w:rsidRPr="00D80779" w:rsidRDefault="00D80779" w:rsidP="007B55E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80779">
              <w:rPr>
                <w:rFonts w:ascii="Arial" w:hAnsi="Arial" w:cs="Arial"/>
                <w:sz w:val="20"/>
                <w:szCs w:val="20"/>
              </w:rPr>
              <w:t>156 7717,80</w:t>
            </w:r>
          </w:p>
        </w:tc>
        <w:tc>
          <w:tcPr>
            <w:tcW w:w="1034" w:type="dxa"/>
            <w:vAlign w:val="center"/>
          </w:tcPr>
          <w:p w:rsidR="007B55E7" w:rsidRPr="00D80779" w:rsidRDefault="00D80779" w:rsidP="007B55E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80779">
              <w:rPr>
                <w:rFonts w:ascii="Arial" w:hAnsi="Arial" w:cs="Arial"/>
                <w:sz w:val="20"/>
                <w:szCs w:val="20"/>
              </w:rPr>
              <w:t>32 910,73</w:t>
            </w:r>
          </w:p>
        </w:tc>
        <w:tc>
          <w:tcPr>
            <w:tcW w:w="1234" w:type="dxa"/>
            <w:vAlign w:val="center"/>
          </w:tcPr>
          <w:p w:rsidR="007B55E7" w:rsidRPr="00D80779" w:rsidRDefault="00D80779" w:rsidP="007B55E7">
            <w:pPr>
              <w:spacing w:after="0" w:line="240" w:lineRule="auto"/>
              <w:jc w:val="right"/>
              <w:rPr>
                <w:rStyle w:val="Siln"/>
                <w:sz w:val="20"/>
                <w:szCs w:val="20"/>
              </w:rPr>
            </w:pPr>
            <w:r w:rsidRPr="00D80779">
              <w:rPr>
                <w:rStyle w:val="Siln"/>
                <w:sz w:val="20"/>
                <w:szCs w:val="20"/>
              </w:rPr>
              <w:t>189 628,00</w:t>
            </w:r>
          </w:p>
        </w:tc>
      </w:tr>
    </w:tbl>
    <w:p w:rsidR="00D80018" w:rsidRDefault="0024774D" w:rsidP="000C7877">
      <w:pPr>
        <w:pStyle w:val="Osloven1"/>
        <w:spacing w:before="480" w:after="0"/>
        <w:ind w:left="567"/>
      </w:pPr>
      <w:r>
        <w:rPr>
          <w:noProof/>
        </w:rPr>
        <mc:AlternateContent>
          <mc:Choice Requires="wps">
            <w:drawing>
              <wp:anchor distT="118745" distB="118745" distL="182880" distR="182880" simplePos="0" relativeHeight="251661312" behindDoc="0" locked="0" layoutInCell="1" allowOverlap="0" wp14:anchorId="7B67C8C9" wp14:editId="578EC5F2">
                <wp:simplePos x="0" y="0"/>
                <wp:positionH relativeFrom="page">
                  <wp:posOffset>447675</wp:posOffset>
                </wp:positionH>
                <wp:positionV relativeFrom="page">
                  <wp:posOffset>1381125</wp:posOffset>
                </wp:positionV>
                <wp:extent cx="1628775" cy="2295525"/>
                <wp:effectExtent l="0" t="0" r="9525" b="9525"/>
                <wp:wrapSquare wrapText="bothSides"/>
                <wp:docPr id="4" name="Textové pole 4" descr="Informace o příjemc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2295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0CD4" w:rsidRDefault="00D80CD4" w:rsidP="00D80CD4">
                            <w:pPr>
                              <w:pStyle w:val="Zhlavformule"/>
                            </w:pPr>
                            <w:r>
                              <w:t>Objednatel</w:t>
                            </w:r>
                          </w:p>
                          <w:p w:rsidR="00D80CD4" w:rsidRDefault="00D80CD4" w:rsidP="00D80CD4">
                            <w:pPr>
                              <w:pStyle w:val="Pjemce"/>
                            </w:pPr>
                            <w:r>
                              <w:t>Gymnázium Františka Palackého Valašské Meziříčí</w:t>
                            </w:r>
                          </w:p>
                          <w:p w:rsidR="00D80CD4" w:rsidRDefault="00D80CD4" w:rsidP="00D80CD4">
                            <w:pPr>
                              <w:pStyle w:val="Pjemce"/>
                            </w:pPr>
                            <w:r>
                              <w:t>Husova 146</w:t>
                            </w:r>
                          </w:p>
                          <w:p w:rsidR="00D80CD4" w:rsidRDefault="00D80CD4" w:rsidP="00D80CD4">
                            <w:pPr>
                              <w:pStyle w:val="Pjemce"/>
                            </w:pPr>
                            <w:r>
                              <w:t>757 37 Valašské Meziříčí</w:t>
                            </w:r>
                          </w:p>
                          <w:p w:rsidR="00D80CD4" w:rsidRDefault="00D80CD4" w:rsidP="00D80CD4">
                            <w:pPr>
                              <w:pStyle w:val="Pjemce"/>
                              <w:spacing w:after="240"/>
                            </w:pPr>
                            <w:r>
                              <w:t>IČO: 00843369</w:t>
                            </w:r>
                          </w:p>
                          <w:p w:rsidR="003357DA" w:rsidRDefault="00B52DEA">
                            <w:pPr>
                              <w:pStyle w:val="Zhlavformule"/>
                            </w:pPr>
                            <w:r>
                              <w:t>Dodava</w:t>
                            </w:r>
                            <w:r w:rsidR="00D80CD4">
                              <w:t>tel</w:t>
                            </w:r>
                          </w:p>
                          <w:p w:rsidR="00877485" w:rsidRDefault="00F86B6D" w:rsidP="00F312C5">
                            <w:pPr>
                              <w:pStyle w:val="Pjemce"/>
                            </w:pPr>
                            <w:proofErr w:type="spellStart"/>
                            <w:r>
                              <w:t>Sch</w:t>
                            </w:r>
                            <w:r w:rsidR="000C7877">
                              <w:rPr>
                                <w:rFonts w:cstheme="minorHAnsi"/>
                              </w:rPr>
                              <w:t>o</w:t>
                            </w:r>
                            <w:r>
                              <w:t>nweitz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spol</w:t>
                            </w:r>
                            <w:proofErr w:type="spellEnd"/>
                            <w:r>
                              <w:t xml:space="preserve"> s r.o.</w:t>
                            </w:r>
                          </w:p>
                          <w:p w:rsidR="00521523" w:rsidRDefault="000C7877" w:rsidP="00F312C5">
                            <w:pPr>
                              <w:pStyle w:val="Pjemce"/>
                            </w:pPr>
                            <w:r>
                              <w:t xml:space="preserve">U </w:t>
                            </w:r>
                            <w:proofErr w:type="spellStart"/>
                            <w:r>
                              <w:t>Abá</w:t>
                            </w:r>
                            <w:r w:rsidR="00F86B6D">
                              <w:t>cie</w:t>
                            </w:r>
                            <w:proofErr w:type="spellEnd"/>
                            <w:r w:rsidR="00F86B6D">
                              <w:t xml:space="preserve"> 1571</w:t>
                            </w:r>
                          </w:p>
                          <w:p w:rsidR="00521523" w:rsidRDefault="00521523" w:rsidP="00F312C5">
                            <w:pPr>
                              <w:pStyle w:val="Pjemce"/>
                            </w:pPr>
                            <w:r>
                              <w:t>7</w:t>
                            </w:r>
                            <w:r w:rsidR="00F86B6D">
                              <w:t>57</w:t>
                            </w:r>
                            <w:r w:rsidR="00E0076D">
                              <w:t xml:space="preserve"> 01 </w:t>
                            </w:r>
                            <w:r w:rsidR="00F86B6D">
                              <w:t>Valašské Meziříčí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67C8C9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alt="Informace o příjemci" style="position:absolute;left:0;text-align:left;margin-left:35.25pt;margin-top:108.75pt;width:128.25pt;height:180.75pt;z-index:251661312;visibility:visible;mso-wrap-style:square;mso-width-percent:0;mso-height-percent:0;mso-wrap-distance-left:14.4pt;mso-wrap-distance-top:9.35pt;mso-wrap-distance-right:14.4pt;mso-wrap-distance-bottom:9.35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" o:allowoverlap="f" filled="f" stroked="f" strokeweight=".5pt">
                <v:textbox inset="0,0,0,0">
                  <w:txbxContent>
                    <w:p w:rsidR="00D80CD4" w:rsidRDefault="00D80CD4" w:rsidP="00D80CD4">
                      <w:pPr>
                        <w:pStyle w:val="Zhlavformule"/>
                      </w:pPr>
                      <w:r>
                        <w:t>Objednatel</w:t>
                      </w:r>
                    </w:p>
                    <w:p w:rsidR="00D80CD4" w:rsidRDefault="00D80CD4" w:rsidP="00D80CD4">
                      <w:pPr>
                        <w:pStyle w:val="Pjemce"/>
                      </w:pPr>
                      <w:r>
                        <w:t>Gymnázium Františka Palackého Valašské Meziříčí</w:t>
                      </w:r>
                    </w:p>
                    <w:p w:rsidR="00D80CD4" w:rsidRDefault="00D80CD4" w:rsidP="00D80CD4">
                      <w:pPr>
                        <w:pStyle w:val="Pjemce"/>
                      </w:pPr>
                      <w:r>
                        <w:t>Husova 146</w:t>
                      </w:r>
                    </w:p>
                    <w:p w:rsidR="00D80CD4" w:rsidRDefault="00D80CD4" w:rsidP="00D80CD4">
                      <w:pPr>
                        <w:pStyle w:val="Pjemce"/>
                      </w:pPr>
                      <w:r>
                        <w:t>757 37 Valašské Meziříčí</w:t>
                      </w:r>
                    </w:p>
                    <w:p w:rsidR="00D80CD4" w:rsidRDefault="00D80CD4" w:rsidP="00D80CD4">
                      <w:pPr>
                        <w:pStyle w:val="Pjemce"/>
                        <w:spacing w:after="240"/>
                      </w:pPr>
                      <w:r>
                        <w:t>IČO: 00843369</w:t>
                      </w:r>
                    </w:p>
                    <w:p w:rsidR="003357DA" w:rsidRDefault="00B52DEA">
                      <w:pPr>
                        <w:pStyle w:val="Zhlavformule"/>
                      </w:pPr>
                      <w:r>
                        <w:t>Dodava</w:t>
                      </w:r>
                      <w:r w:rsidR="00D80CD4">
                        <w:t>tel</w:t>
                      </w:r>
                    </w:p>
                    <w:p w:rsidR="00877485" w:rsidRDefault="00F86B6D" w:rsidP="00F312C5">
                      <w:pPr>
                        <w:pStyle w:val="Pjemce"/>
                      </w:pPr>
                      <w:proofErr w:type="spellStart"/>
                      <w:r>
                        <w:t>Sch</w:t>
                      </w:r>
                      <w:r w:rsidR="000C7877">
                        <w:rPr>
                          <w:rFonts w:cstheme="minorHAnsi"/>
                        </w:rPr>
                        <w:t>o</w:t>
                      </w:r>
                      <w:r>
                        <w:t>nweitz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spol</w:t>
                      </w:r>
                      <w:proofErr w:type="spellEnd"/>
                      <w:r>
                        <w:t xml:space="preserve"> s r.o.</w:t>
                      </w:r>
                    </w:p>
                    <w:p w:rsidR="00521523" w:rsidRDefault="000C7877" w:rsidP="00F312C5">
                      <w:pPr>
                        <w:pStyle w:val="Pjemce"/>
                      </w:pPr>
                      <w:r>
                        <w:t xml:space="preserve">U </w:t>
                      </w:r>
                      <w:proofErr w:type="spellStart"/>
                      <w:r>
                        <w:t>Abá</w:t>
                      </w:r>
                      <w:r w:rsidR="00F86B6D">
                        <w:t>cie</w:t>
                      </w:r>
                      <w:proofErr w:type="spellEnd"/>
                      <w:r w:rsidR="00F86B6D">
                        <w:t xml:space="preserve"> 1571</w:t>
                      </w:r>
                    </w:p>
                    <w:p w:rsidR="00521523" w:rsidRDefault="00521523" w:rsidP="00F312C5">
                      <w:pPr>
                        <w:pStyle w:val="Pjemce"/>
                      </w:pPr>
                      <w:r>
                        <w:t>7</w:t>
                      </w:r>
                      <w:r w:rsidR="00F86B6D">
                        <w:t>57</w:t>
                      </w:r>
                      <w:r w:rsidR="00E0076D">
                        <w:t xml:space="preserve"> 01 </w:t>
                      </w:r>
                      <w:r w:rsidR="00F86B6D">
                        <w:t>Valašské Meziříčí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0C7877">
        <w:t>O</w:t>
      </w:r>
      <w:r w:rsidR="00F45910">
        <w:t xml:space="preserve">bjednávám u firmy </w:t>
      </w:r>
      <w:proofErr w:type="spellStart"/>
      <w:r w:rsidR="000C7877">
        <w:t>Schonweitz</w:t>
      </w:r>
      <w:proofErr w:type="spellEnd"/>
      <w:r w:rsidR="000C7877">
        <w:t xml:space="preserve"> spol. s r.o.</w:t>
      </w:r>
      <w:r w:rsidR="00F45910">
        <w:t xml:space="preserve"> následující zboží</w:t>
      </w:r>
      <w:r w:rsidR="00461C03">
        <w:t xml:space="preserve"> a práci</w:t>
      </w:r>
      <w:r w:rsidR="00F45910">
        <w:t>:</w:t>
      </w:r>
    </w:p>
    <w:p w:rsidR="000C7877" w:rsidRPr="000C7877" w:rsidRDefault="000C7877" w:rsidP="000C7877">
      <w:pPr>
        <w:pStyle w:val="zkladntexbezmezer"/>
      </w:pPr>
    </w:p>
    <w:p w:rsidR="00703407" w:rsidRDefault="00521523" w:rsidP="008D25D5">
      <w:pPr>
        <w:pStyle w:val="zkladntexbezmezer"/>
        <w:spacing w:before="240" w:after="240"/>
        <w:ind w:left="709" w:hanging="142"/>
        <w:rPr>
          <w:rStyle w:val="zkladntexbezmezerChar"/>
        </w:rPr>
      </w:pPr>
      <w:r>
        <w:t>Platba:</w:t>
      </w:r>
      <w:r>
        <w:tab/>
      </w:r>
      <w:r w:rsidR="00994659">
        <w:tab/>
      </w:r>
      <w:r w:rsidR="00D80CD4">
        <w:rPr>
          <w:rStyle w:val="zkladntexbezmezerChar"/>
        </w:rPr>
        <w:t>převodem</w:t>
      </w:r>
      <w:r w:rsidR="00235C60" w:rsidRPr="00994659">
        <w:rPr>
          <w:rStyle w:val="zkladntexbezmezerChar"/>
        </w:rPr>
        <w:t xml:space="preserve"> (celková částka </w:t>
      </w:r>
      <w:r w:rsidR="00D80779">
        <w:rPr>
          <w:rStyle w:val="Siln"/>
        </w:rPr>
        <w:t>189 628</w:t>
      </w:r>
      <w:r w:rsidR="00994659" w:rsidRPr="00994659">
        <w:rPr>
          <w:rStyle w:val="Siln"/>
        </w:rPr>
        <w:t>,-</w:t>
      </w:r>
      <w:r w:rsidR="00E0076D" w:rsidRPr="00994659">
        <w:rPr>
          <w:rStyle w:val="Siln"/>
        </w:rPr>
        <w:t xml:space="preserve"> Kč včetně DPH</w:t>
      </w:r>
      <w:r w:rsidR="00E0076D" w:rsidRPr="00994659">
        <w:rPr>
          <w:rStyle w:val="zkladntexbezmezerChar"/>
        </w:rPr>
        <w:t>)</w:t>
      </w:r>
    </w:p>
    <w:p w:rsidR="00D80CD4" w:rsidRDefault="00B52DEA" w:rsidP="00D80CD4">
      <w:pPr>
        <w:pStyle w:val="zkladntexbezmezer"/>
        <w:spacing w:before="600" w:after="120"/>
        <w:ind w:left="709" w:firstLine="425"/>
        <w:rPr>
          <w:rStyle w:val="zkladntexbezmezerChar"/>
        </w:rPr>
      </w:pPr>
      <w:r>
        <w:rPr>
          <w:rStyle w:val="zkladntexbezmezerChar"/>
        </w:rPr>
        <w:t>Za dodava</w:t>
      </w:r>
      <w:r w:rsidR="00D80CD4">
        <w:rPr>
          <w:rStyle w:val="zkladntexbezmezerChar"/>
        </w:rPr>
        <w:t>tele:</w:t>
      </w:r>
      <w:r w:rsidR="00D80CD4">
        <w:rPr>
          <w:rStyle w:val="zkladntexbezmezerChar"/>
        </w:rPr>
        <w:tab/>
      </w:r>
      <w:r w:rsidR="00D80CD4">
        <w:rPr>
          <w:rStyle w:val="zkladntexbezmezerChar"/>
        </w:rPr>
        <w:tab/>
      </w:r>
      <w:r w:rsidR="00D80CD4">
        <w:rPr>
          <w:rStyle w:val="zkladntexbezmezerChar"/>
        </w:rPr>
        <w:tab/>
      </w:r>
      <w:r w:rsidR="00D80CD4">
        <w:rPr>
          <w:rStyle w:val="zkladntexbezmezerChar"/>
        </w:rPr>
        <w:tab/>
      </w:r>
      <w:r w:rsidR="00D80CD4">
        <w:rPr>
          <w:rStyle w:val="zkladntexbezmezerChar"/>
        </w:rPr>
        <w:tab/>
        <w:t>Za objednatele:</w:t>
      </w:r>
    </w:p>
    <w:p w:rsidR="00D80CD4" w:rsidRDefault="00D80CD4" w:rsidP="00D80CD4">
      <w:pPr>
        <w:pStyle w:val="zkladntexbezmezer"/>
        <w:spacing w:before="720"/>
        <w:ind w:left="709" w:hanging="142"/>
        <w:rPr>
          <w:rStyle w:val="zkladntexbezmezerChar"/>
        </w:rPr>
      </w:pPr>
      <w:r>
        <w:rPr>
          <w:rStyle w:val="zkladntexbezmezerChar"/>
        </w:rPr>
        <w:t>…………………………………</w:t>
      </w:r>
      <w:r>
        <w:rPr>
          <w:rStyle w:val="zkladntexbezmezerChar"/>
        </w:rPr>
        <w:tab/>
      </w:r>
      <w:r>
        <w:rPr>
          <w:rStyle w:val="zkladntexbezmezerChar"/>
        </w:rPr>
        <w:tab/>
      </w:r>
      <w:r>
        <w:rPr>
          <w:rStyle w:val="zkladntexbezmezerChar"/>
        </w:rPr>
        <w:tab/>
        <w:t>……………………………………</w:t>
      </w:r>
    </w:p>
    <w:p w:rsidR="00D80CD4" w:rsidRDefault="00D80CD4" w:rsidP="00D80CD4">
      <w:pPr>
        <w:pStyle w:val="zkladntexbezmezer"/>
        <w:tabs>
          <w:tab w:val="left" w:pos="5529"/>
        </w:tabs>
        <w:ind w:left="993" w:firstLine="0"/>
        <w:rPr>
          <w:rStyle w:val="zkladntexbezmezerChar"/>
        </w:rPr>
      </w:pPr>
      <w:r>
        <w:rPr>
          <w:rStyle w:val="zkladntexbezmezerChar"/>
        </w:rPr>
        <w:t xml:space="preserve">Martin </w:t>
      </w:r>
      <w:proofErr w:type="spellStart"/>
      <w:r>
        <w:rPr>
          <w:rStyle w:val="zkladntexbezmezerChar"/>
        </w:rPr>
        <w:t>Schonweitz</w:t>
      </w:r>
      <w:proofErr w:type="spellEnd"/>
      <w:r>
        <w:rPr>
          <w:rStyle w:val="zkladntexbezmezerChar"/>
        </w:rPr>
        <w:tab/>
        <w:t>Mgr. Mojmír Zetek</w:t>
      </w:r>
    </w:p>
    <w:p w:rsidR="00E103CF" w:rsidRDefault="00D80CD4" w:rsidP="00B52DEA">
      <w:pPr>
        <w:pStyle w:val="zkladntexbezmezer"/>
        <w:tabs>
          <w:tab w:val="left" w:pos="5812"/>
        </w:tabs>
        <w:ind w:left="709" w:hanging="142"/>
      </w:pPr>
      <w:r>
        <w:rPr>
          <w:rStyle w:val="zkladntexbezmezerChar"/>
        </w:rPr>
        <w:tab/>
      </w:r>
      <w:r>
        <w:rPr>
          <w:rStyle w:val="zkladntexbezmezerChar"/>
        </w:rPr>
        <w:tab/>
        <w:t>ředitel školy</w:t>
      </w:r>
      <w:bookmarkStart w:id="0" w:name="_GoBack"/>
      <w:bookmarkEnd w:id="0"/>
    </w:p>
    <w:sectPr w:rsidR="00E103CF" w:rsidSect="007677C2">
      <w:headerReference w:type="default" r:id="rId9"/>
      <w:footerReference w:type="first" r:id="rId10"/>
      <w:pgSz w:w="11907" w:h="16839" w:code="9"/>
      <w:pgMar w:top="1148" w:right="700" w:bottom="3061" w:left="3011" w:header="1148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953" w:rsidRDefault="00607953">
      <w:pPr>
        <w:spacing w:after="0" w:line="240" w:lineRule="auto"/>
      </w:pPr>
      <w:r>
        <w:separator/>
      </w:r>
    </w:p>
    <w:p w:rsidR="00607953" w:rsidRDefault="00607953"/>
  </w:endnote>
  <w:endnote w:type="continuationSeparator" w:id="0">
    <w:p w:rsidR="00607953" w:rsidRDefault="00607953">
      <w:pPr>
        <w:spacing w:after="0" w:line="240" w:lineRule="auto"/>
      </w:pPr>
      <w:r>
        <w:continuationSeparator/>
      </w:r>
    </w:p>
    <w:p w:rsidR="00607953" w:rsidRDefault="006079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410" w:type="pct"/>
      <w:jc w:val="right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Company info table"/>
    </w:tblPr>
    <w:tblGrid>
      <w:gridCol w:w="9356"/>
      <w:gridCol w:w="144"/>
      <w:gridCol w:w="1007"/>
    </w:tblGrid>
    <w:tr w:rsidR="003357DA" w:rsidTr="007677C2">
      <w:trPr>
        <w:jc w:val="right"/>
      </w:trPr>
      <w:tc>
        <w:tcPr>
          <w:tcW w:w="8218" w:type="dxa"/>
          <w:vAlign w:val="bottom"/>
        </w:tcPr>
        <w:p w:rsidR="003357DA" w:rsidRDefault="00A34CD3">
          <w:pPr>
            <w:pStyle w:val="Organizace"/>
          </w:pPr>
          <w:r>
            <w:t>Gymnázium Františka Palackého Valašské Meziříčí</w:t>
          </w:r>
        </w:p>
        <w:tbl>
          <w:tblPr>
            <w:tblW w:w="9356" w:type="dxa"/>
            <w:tblBorders>
              <w:top w:val="single" w:sz="4" w:space="0" w:color="auto"/>
            </w:tblBorders>
            <w:tblCellMar>
              <w:left w:w="0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2737"/>
            <w:gridCol w:w="2700"/>
            <w:gridCol w:w="3919"/>
          </w:tblGrid>
          <w:tr w:rsidR="007211E4" w:rsidTr="007677C2">
            <w:trPr>
              <w:trHeight w:val="539"/>
            </w:trPr>
            <w:tc>
              <w:tcPr>
                <w:tcW w:w="2737" w:type="dxa"/>
                <w:tcMar>
                  <w:left w:w="0" w:type="dxa"/>
                  <w:bottom w:w="144" w:type="dxa"/>
                  <w:right w:w="115" w:type="dxa"/>
                </w:tcMar>
                <w:vAlign w:val="bottom"/>
              </w:tcPr>
              <w:p w:rsidR="003357DA" w:rsidRDefault="007211E4" w:rsidP="007677C2">
                <w:pPr>
                  <w:pStyle w:val="Zpat1"/>
                </w:pPr>
                <w:r>
                  <w:rPr>
                    <w:rStyle w:val="kurzva"/>
                  </w:rPr>
                  <w:t>t</w:t>
                </w:r>
                <w:r w:rsidR="00A50CAC">
                  <w:rPr>
                    <w:rStyle w:val="kurzva"/>
                  </w:rPr>
                  <w:t>el./fax</w:t>
                </w:r>
                <w:r w:rsidR="00883745">
                  <w:t xml:space="preserve"> </w:t>
                </w:r>
                <w:r w:rsidR="00A34CD3">
                  <w:t>+420571612311</w:t>
                </w:r>
              </w:p>
              <w:p w:rsidR="003357DA" w:rsidRDefault="000E0CB3" w:rsidP="007677C2">
                <w:pPr>
                  <w:pStyle w:val="Zpat1"/>
                </w:pPr>
                <w:r>
                  <w:rPr>
                    <w:rStyle w:val="kurzva"/>
                  </w:rPr>
                  <w:t>IČO</w:t>
                </w:r>
                <w:r w:rsidR="00883745">
                  <w:t xml:space="preserve"> </w:t>
                </w:r>
                <w:r>
                  <w:t>00843369</w:t>
                </w:r>
              </w:p>
            </w:tc>
            <w:tc>
              <w:tcPr>
                <w:tcW w:w="2700" w:type="dxa"/>
                <w:tcMar>
                  <w:left w:w="0" w:type="dxa"/>
                  <w:bottom w:w="144" w:type="dxa"/>
                  <w:right w:w="115" w:type="dxa"/>
                </w:tcMar>
                <w:vAlign w:val="bottom"/>
              </w:tcPr>
              <w:p w:rsidR="003357DA" w:rsidRDefault="00A34CD3" w:rsidP="007677C2">
                <w:pPr>
                  <w:pStyle w:val="Zpat1"/>
                </w:pPr>
                <w:r>
                  <w:t>Husova 146, Valašské Meziříčí, 757 37, ČR</w:t>
                </w:r>
              </w:p>
            </w:tc>
            <w:tc>
              <w:tcPr>
                <w:tcW w:w="3919" w:type="dxa"/>
                <w:tcMar>
                  <w:left w:w="0" w:type="dxa"/>
                  <w:bottom w:w="144" w:type="dxa"/>
                  <w:right w:w="115" w:type="dxa"/>
                </w:tcMar>
                <w:vAlign w:val="bottom"/>
              </w:tcPr>
              <w:p w:rsidR="003357DA" w:rsidRDefault="00A34CD3" w:rsidP="007677C2">
                <w:pPr>
                  <w:pStyle w:val="Zpat1"/>
                  <w:ind w:firstLine="319"/>
                </w:pPr>
                <w:r>
                  <w:t>www.gfpvm.cz</w:t>
                </w:r>
              </w:p>
              <w:p w:rsidR="003357DA" w:rsidRDefault="00A34CD3" w:rsidP="007677C2">
                <w:pPr>
                  <w:pStyle w:val="Zpat1"/>
                  <w:ind w:firstLine="319"/>
                </w:pPr>
                <w:r>
                  <w:t>info</w:t>
                </w:r>
                <w:r w:rsidR="000E0CB3">
                  <w:rPr>
                    <w:rFonts w:cstheme="minorHAnsi"/>
                  </w:rPr>
                  <w:t>@</w:t>
                </w:r>
                <w:r w:rsidR="000E0CB3">
                  <w:t>gfpvm.cz</w:t>
                </w:r>
              </w:p>
            </w:tc>
          </w:tr>
        </w:tbl>
        <w:p w:rsidR="003357DA" w:rsidRDefault="003357DA"/>
      </w:tc>
      <w:tc>
        <w:tcPr>
          <w:tcW w:w="713" w:type="dxa"/>
          <w:shd w:val="clear" w:color="auto" w:fill="auto"/>
          <w:vAlign w:val="bottom"/>
        </w:tcPr>
        <w:p w:rsidR="003357DA" w:rsidRDefault="003357DA"/>
      </w:tc>
      <w:tc>
        <w:tcPr>
          <w:tcW w:w="1576" w:type="dxa"/>
          <w:vAlign w:val="bottom"/>
        </w:tcPr>
        <w:p w:rsidR="003357DA" w:rsidRDefault="00883745">
          <w:pPr>
            <w:pStyle w:val="Grafika"/>
          </w:pPr>
          <w:r>
            <w:rPr>
              <w:noProof/>
            </w:rPr>
            <w:drawing>
              <wp:inline distT="0" distB="0" distL="0" distR="0" wp14:anchorId="331CAC04" wp14:editId="6DFFF3DC">
                <wp:extent cx="547200" cy="576000"/>
                <wp:effectExtent l="0" t="0" r="5715" b="0"/>
                <wp:docPr id="5" name="Obrázek 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 2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7200" cy="57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57DA" w:rsidTr="007677C2">
      <w:trPr>
        <w:trHeight w:hRule="exact" w:val="86"/>
        <w:jc w:val="right"/>
      </w:trPr>
      <w:tc>
        <w:tcPr>
          <w:tcW w:w="8218" w:type="dxa"/>
          <w:shd w:val="clear" w:color="auto" w:fill="000000" w:themeFill="text1"/>
        </w:tcPr>
        <w:p w:rsidR="003357DA" w:rsidRDefault="003357DA"/>
      </w:tc>
      <w:tc>
        <w:tcPr>
          <w:tcW w:w="713" w:type="dxa"/>
          <w:shd w:val="clear" w:color="auto" w:fill="auto"/>
        </w:tcPr>
        <w:p w:rsidR="003357DA" w:rsidRDefault="003357DA"/>
      </w:tc>
      <w:tc>
        <w:tcPr>
          <w:tcW w:w="1576" w:type="dxa"/>
          <w:shd w:val="clear" w:color="auto" w:fill="000000" w:themeFill="text1"/>
        </w:tcPr>
        <w:p w:rsidR="003357DA" w:rsidRDefault="003357DA"/>
      </w:tc>
    </w:tr>
  </w:tbl>
  <w:p w:rsidR="003357DA" w:rsidRDefault="003357DA" w:rsidP="007211E4">
    <w:pPr>
      <w:pStyle w:val="Zpat1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953" w:rsidRDefault="00607953">
      <w:pPr>
        <w:spacing w:after="0" w:line="240" w:lineRule="auto"/>
      </w:pPr>
      <w:r>
        <w:separator/>
      </w:r>
    </w:p>
    <w:p w:rsidR="00607953" w:rsidRDefault="00607953"/>
  </w:footnote>
  <w:footnote w:type="continuationSeparator" w:id="0">
    <w:p w:rsidR="00607953" w:rsidRDefault="00607953">
      <w:pPr>
        <w:spacing w:after="0" w:line="240" w:lineRule="auto"/>
      </w:pPr>
      <w:r>
        <w:continuationSeparator/>
      </w:r>
    </w:p>
    <w:p w:rsidR="00607953" w:rsidRDefault="00607953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407" w:type="pct"/>
      <w:jc w:val="right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Header design table"/>
    </w:tblPr>
    <w:tblGrid>
      <w:gridCol w:w="2042"/>
      <w:gridCol w:w="274"/>
      <w:gridCol w:w="8186"/>
    </w:tblGrid>
    <w:tr w:rsidR="003357DA">
      <w:trPr>
        <w:trHeight w:hRule="exact" w:val="720"/>
        <w:jc w:val="right"/>
      </w:trPr>
      <w:sdt>
        <w:sdtPr>
          <w:alias w:val="Datum publikování"/>
          <w:tag w:val=""/>
          <w:id w:val="-1532953237"/>
          <w:placeholder>
            <w:docPart w:val="72EDAD8E58EF42E89F59C4FC8AA91048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12-09T00:00:00Z">
            <w:dateFormat w:val="MM.d.yyyy"/>
            <w:lid w:val="cs-CZ"/>
            <w:storeMappedDataAs w:val="dateTime"/>
            <w:calendar w:val="gregorian"/>
          </w:date>
        </w:sdtPr>
        <w:sdtEndPr/>
        <w:sdtContent>
          <w:tc>
            <w:tcPr>
              <w:tcW w:w="2088" w:type="dxa"/>
              <w:vAlign w:val="bottom"/>
            </w:tcPr>
            <w:p w:rsidR="003357DA" w:rsidRDefault="00D80CD4">
              <w:pPr>
                <w:pStyle w:val="Datum1"/>
              </w:pPr>
              <w:proofErr w:type="gramStart"/>
              <w:r>
                <w:t>12.9.2016</w:t>
              </w:r>
              <w:proofErr w:type="gramEnd"/>
            </w:p>
          </w:tc>
        </w:sdtContent>
      </w:sdt>
      <w:tc>
        <w:tcPr>
          <w:tcW w:w="283" w:type="dxa"/>
          <w:shd w:val="clear" w:color="auto" w:fill="auto"/>
          <w:vAlign w:val="bottom"/>
        </w:tcPr>
        <w:p w:rsidR="003357DA" w:rsidRDefault="003357DA"/>
      </w:tc>
      <w:tc>
        <w:tcPr>
          <w:tcW w:w="8424" w:type="dxa"/>
          <w:vAlign w:val="bottom"/>
        </w:tcPr>
        <w:p w:rsidR="003357DA" w:rsidRDefault="00883745">
          <w:pPr>
            <w:pStyle w:val="Strnka"/>
          </w:pPr>
          <w:r>
            <w:t>Str.</w:t>
          </w:r>
          <w:r>
            <w:fldChar w:fldCharType="begin"/>
          </w:r>
          <w:r>
            <w:instrText xml:space="preserve"> Page \# 0# </w:instrText>
          </w:r>
          <w:r>
            <w:fldChar w:fldCharType="separate"/>
          </w:r>
          <w:r w:rsidR="00D80779">
            <w:rPr>
              <w:noProof/>
            </w:rPr>
            <w:t>02</w:t>
          </w:r>
          <w:r>
            <w:fldChar w:fldCharType="end"/>
          </w:r>
          <w:r>
            <w:t xml:space="preserve"> </w:t>
          </w:r>
        </w:p>
      </w:tc>
    </w:tr>
    <w:tr w:rsidR="003357DA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:rsidR="003357DA" w:rsidRDefault="003357DA"/>
      </w:tc>
      <w:tc>
        <w:tcPr>
          <w:tcW w:w="283" w:type="dxa"/>
          <w:shd w:val="clear" w:color="auto" w:fill="auto"/>
        </w:tcPr>
        <w:p w:rsidR="003357DA" w:rsidRDefault="003357DA"/>
      </w:tc>
      <w:tc>
        <w:tcPr>
          <w:tcW w:w="8424" w:type="dxa"/>
          <w:shd w:val="clear" w:color="auto" w:fill="000000" w:themeFill="text1"/>
        </w:tcPr>
        <w:p w:rsidR="003357DA" w:rsidRDefault="003357DA"/>
      </w:tc>
    </w:tr>
  </w:tbl>
  <w:p w:rsidR="003357DA" w:rsidRDefault="003357DA">
    <w:pPr>
      <w:pStyle w:val="Zhlav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6AB"/>
    <w:rsid w:val="000C7877"/>
    <w:rsid w:val="000E0CB3"/>
    <w:rsid w:val="00235C60"/>
    <w:rsid w:val="0024774D"/>
    <w:rsid w:val="002478E3"/>
    <w:rsid w:val="00267F7D"/>
    <w:rsid w:val="002C618E"/>
    <w:rsid w:val="002E3BA6"/>
    <w:rsid w:val="003357DA"/>
    <w:rsid w:val="003405FD"/>
    <w:rsid w:val="00380FBA"/>
    <w:rsid w:val="003B6E2D"/>
    <w:rsid w:val="003C6D61"/>
    <w:rsid w:val="003E40A6"/>
    <w:rsid w:val="004002EA"/>
    <w:rsid w:val="00407AE5"/>
    <w:rsid w:val="00461C03"/>
    <w:rsid w:val="00521523"/>
    <w:rsid w:val="00535CA4"/>
    <w:rsid w:val="00584429"/>
    <w:rsid w:val="005D455E"/>
    <w:rsid w:val="00607953"/>
    <w:rsid w:val="006266D9"/>
    <w:rsid w:val="00652363"/>
    <w:rsid w:val="006E40B2"/>
    <w:rsid w:val="00703407"/>
    <w:rsid w:val="007211E4"/>
    <w:rsid w:val="007677C2"/>
    <w:rsid w:val="007B55E7"/>
    <w:rsid w:val="007E1783"/>
    <w:rsid w:val="007E1A5B"/>
    <w:rsid w:val="00877485"/>
    <w:rsid w:val="00883745"/>
    <w:rsid w:val="008B06ED"/>
    <w:rsid w:val="008B5C5B"/>
    <w:rsid w:val="008D25D5"/>
    <w:rsid w:val="008D3A18"/>
    <w:rsid w:val="00933DC2"/>
    <w:rsid w:val="009937A8"/>
    <w:rsid w:val="00994659"/>
    <w:rsid w:val="00A32AE0"/>
    <w:rsid w:val="00A34CD3"/>
    <w:rsid w:val="00A50CAC"/>
    <w:rsid w:val="00AE0DBE"/>
    <w:rsid w:val="00B46E74"/>
    <w:rsid w:val="00B52DEA"/>
    <w:rsid w:val="00B97E6A"/>
    <w:rsid w:val="00D23458"/>
    <w:rsid w:val="00D51F8F"/>
    <w:rsid w:val="00D80018"/>
    <w:rsid w:val="00D80779"/>
    <w:rsid w:val="00D80CD4"/>
    <w:rsid w:val="00D84F09"/>
    <w:rsid w:val="00DC76AB"/>
    <w:rsid w:val="00DE5B15"/>
    <w:rsid w:val="00E0076D"/>
    <w:rsid w:val="00E103CF"/>
    <w:rsid w:val="00E1347B"/>
    <w:rsid w:val="00F312C5"/>
    <w:rsid w:val="00F45910"/>
    <w:rsid w:val="00F84B2A"/>
    <w:rsid w:val="00F86B6D"/>
    <w:rsid w:val="00F9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2DDAE1EE"/>
  <w15:docId w15:val="{5031928A-2F7E-4099-9B48-29D7CAB63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0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pPr>
      <w:spacing w:after="400" w:line="33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ormln"/>
    <w:next w:val="Normln"/>
    <w:link w:val="Znaknadpisu1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F4623" w:themeColor="accent1"/>
      <w:sz w:val="28"/>
    </w:rPr>
  </w:style>
  <w:style w:type="paragraph" w:customStyle="1" w:styleId="Nadpis21">
    <w:name w:val="Nadpis 21"/>
    <w:basedOn w:val="Normln"/>
    <w:next w:val="Normln"/>
    <w:link w:val="Znaknadpisu2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</w:rPr>
  </w:style>
  <w:style w:type="table" w:customStyle="1" w:styleId="Svtlstnovn1">
    <w:name w:val="Světlé stínování1"/>
    <w:basedOn w:val="Normlntabulka"/>
    <w:uiPriority w:val="60"/>
    <w:pPr>
      <w:spacing w:before="40" w:after="4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 w:val="0"/>
        <w:bCs/>
        <w:caps/>
        <w:smallCaps w:val="0"/>
        <w:color w:val="000000" w:themeColor="text1"/>
        <w:spacing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extbubliny1">
    <w:name w:val="Text bubliny1"/>
    <w:basedOn w:val="Normln"/>
    <w:link w:val="Znaktextububliny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Znaktextububliny">
    <w:name w:val="Znak textu bubliny"/>
    <w:basedOn w:val="Standardnpsmoodstavce"/>
    <w:link w:val="Textbubliny1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Zkladntext1">
    <w:name w:val="Základní text1"/>
    <w:basedOn w:val="Normln"/>
    <w:link w:val="Znakzkladnhotextu"/>
    <w:uiPriority w:val="1"/>
    <w:unhideWhenUsed/>
    <w:qFormat/>
    <w:rsid w:val="00584429"/>
    <w:pPr>
      <w:spacing w:after="120"/>
      <w:ind w:left="709" w:right="1134"/>
    </w:pPr>
  </w:style>
  <w:style w:type="character" w:customStyle="1" w:styleId="Znakzkladnhotextu">
    <w:name w:val="Znak základního textu"/>
    <w:basedOn w:val="Standardnpsmoodstavce"/>
    <w:link w:val="Zkladntext1"/>
    <w:uiPriority w:val="1"/>
    <w:rsid w:val="00584429"/>
  </w:style>
  <w:style w:type="paragraph" w:customStyle="1" w:styleId="Zavrn">
    <w:name w:val="Zavírání"/>
    <w:basedOn w:val="Normln"/>
    <w:link w:val="Znakzavrn"/>
    <w:uiPriority w:val="1"/>
    <w:unhideWhenUsed/>
    <w:qFormat/>
    <w:rsid w:val="00E103CF"/>
    <w:pPr>
      <w:spacing w:before="480" w:after="840" w:line="240" w:lineRule="auto"/>
      <w:ind w:left="709" w:right="1985"/>
    </w:pPr>
    <w:rPr>
      <w:color w:val="595959" w:themeColor="text1" w:themeTint="A6"/>
      <w:kern w:val="20"/>
    </w:rPr>
  </w:style>
  <w:style w:type="character" w:customStyle="1" w:styleId="Znakzavrn">
    <w:name w:val="Znak zavírání"/>
    <w:basedOn w:val="Standardnpsmoodstavce"/>
    <w:link w:val="Zavrn"/>
    <w:uiPriority w:val="1"/>
    <w:rsid w:val="00E103CF"/>
    <w:rPr>
      <w:color w:val="595959" w:themeColor="text1" w:themeTint="A6"/>
      <w:kern w:val="20"/>
    </w:rPr>
  </w:style>
  <w:style w:type="paragraph" w:customStyle="1" w:styleId="Datum1">
    <w:name w:val="Datum1"/>
    <w:basedOn w:val="Normln"/>
    <w:next w:val="Normln"/>
    <w:link w:val="Znakdata"/>
    <w:uiPriority w:val="2"/>
    <w:qFormat/>
    <w:rsid w:val="00267F7D"/>
    <w:pPr>
      <w:spacing w:after="40" w:line="240" w:lineRule="auto"/>
    </w:pPr>
    <w:rPr>
      <w:color w:val="000000" w:themeColor="text1"/>
      <w:sz w:val="28"/>
    </w:rPr>
  </w:style>
  <w:style w:type="character" w:customStyle="1" w:styleId="Znakdata">
    <w:name w:val="Znak data"/>
    <w:basedOn w:val="Standardnpsmoodstavce"/>
    <w:link w:val="Datum1"/>
    <w:uiPriority w:val="2"/>
    <w:rsid w:val="00267F7D"/>
    <w:rPr>
      <w:color w:val="000000" w:themeColor="text1"/>
      <w:sz w:val="28"/>
    </w:rPr>
  </w:style>
  <w:style w:type="paragraph" w:customStyle="1" w:styleId="Zpat1">
    <w:name w:val="Zápatí1"/>
    <w:basedOn w:val="Normln"/>
    <w:link w:val="Znakzpat"/>
    <w:uiPriority w:val="99"/>
    <w:unhideWhenUsed/>
    <w:qFormat/>
    <w:pPr>
      <w:spacing w:after="0" w:line="240" w:lineRule="auto"/>
      <w:ind w:left="29" w:right="29"/>
    </w:pPr>
    <w:rPr>
      <w:color w:val="EF4623" w:themeColor="accent1"/>
    </w:rPr>
  </w:style>
  <w:style w:type="character" w:customStyle="1" w:styleId="Znakzpat">
    <w:name w:val="Znak zápatí"/>
    <w:basedOn w:val="Standardnpsmoodstavce"/>
    <w:link w:val="Zpat1"/>
    <w:uiPriority w:val="99"/>
    <w:rPr>
      <w:color w:val="EF4623" w:themeColor="accent1"/>
      <w:sz w:val="20"/>
    </w:rPr>
  </w:style>
  <w:style w:type="paragraph" w:customStyle="1" w:styleId="Zhlavformule">
    <w:name w:val="Záhlaví formuláře"/>
    <w:basedOn w:val="Normln"/>
    <w:uiPriority w:val="2"/>
    <w:qFormat/>
    <w:pPr>
      <w:spacing w:after="0"/>
    </w:pPr>
    <w:rPr>
      <w:b/>
      <w:bCs/>
    </w:rPr>
  </w:style>
  <w:style w:type="paragraph" w:customStyle="1" w:styleId="Grafika">
    <w:name w:val="Grafika"/>
    <w:basedOn w:val="Normln"/>
    <w:uiPriority w:val="99"/>
    <w:pPr>
      <w:spacing w:after="80" w:line="240" w:lineRule="auto"/>
      <w:jc w:val="center"/>
    </w:pPr>
  </w:style>
  <w:style w:type="paragraph" w:customStyle="1" w:styleId="Zhlav1">
    <w:name w:val="Záhlaví1"/>
    <w:basedOn w:val="Normln"/>
    <w:link w:val="Znakzhlav"/>
    <w:uiPriority w:val="99"/>
    <w:qFormat/>
    <w:pPr>
      <w:spacing w:after="380" w:line="240" w:lineRule="auto"/>
    </w:pPr>
  </w:style>
  <w:style w:type="character" w:customStyle="1" w:styleId="Znakzhlav">
    <w:name w:val="Znak záhlaví"/>
    <w:basedOn w:val="Standardnpsmoodstavce"/>
    <w:link w:val="Zhlav1"/>
    <w:uiPriority w:val="99"/>
    <w:rPr>
      <w:color w:val="404040" w:themeColor="text1" w:themeTint="BF"/>
      <w:sz w:val="20"/>
    </w:rPr>
  </w:style>
  <w:style w:type="character" w:customStyle="1" w:styleId="Znaknadpisu1">
    <w:name w:val="Znak nadpisu 1"/>
    <w:basedOn w:val="Standardnpsmoodstavce"/>
    <w:link w:val="Nadpis11"/>
    <w:uiPriority w:val="9"/>
    <w:rPr>
      <w:rFonts w:asciiTheme="majorHAnsi" w:eastAsiaTheme="majorEastAsia" w:hAnsiTheme="majorHAnsi" w:cstheme="majorBidi"/>
      <w:b/>
      <w:bCs/>
      <w:color w:val="EF4623" w:themeColor="accent1"/>
      <w:sz w:val="28"/>
    </w:rPr>
  </w:style>
  <w:style w:type="character" w:customStyle="1" w:styleId="Znaknadpisu2">
    <w:name w:val="Znak nadpisu 2"/>
    <w:basedOn w:val="Standardnpsmoodstavce"/>
    <w:link w:val="Nadpis21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</w:rPr>
  </w:style>
  <w:style w:type="paragraph" w:customStyle="1" w:styleId="Bezmezer1">
    <w:name w:val="Bez mezer1"/>
    <w:uiPriority w:val="1"/>
    <w:unhideWhenUsed/>
    <w:qFormat/>
    <w:pPr>
      <w:spacing w:after="0" w:line="336" w:lineRule="auto"/>
      <w:ind w:right="2376"/>
    </w:pPr>
    <w:rPr>
      <w:color w:val="404040" w:themeColor="text1" w:themeTint="BF"/>
    </w:rPr>
  </w:style>
  <w:style w:type="paragraph" w:customStyle="1" w:styleId="Organizace">
    <w:name w:val="Organizace"/>
    <w:basedOn w:val="Normln"/>
    <w:uiPriority w:val="2"/>
    <w:qFormat/>
    <w:rsid w:val="003405FD"/>
    <w:pPr>
      <w:spacing w:after="60" w:line="240" w:lineRule="auto"/>
      <w:ind w:left="28" w:right="28"/>
    </w:pPr>
    <w:rPr>
      <w:b/>
      <w:bCs/>
      <w:color w:val="EF4623" w:themeColor="accent1"/>
      <w:sz w:val="36"/>
    </w:rPr>
  </w:style>
  <w:style w:type="paragraph" w:customStyle="1" w:styleId="Strnka">
    <w:name w:val="Stránka"/>
    <w:basedOn w:val="Normln"/>
    <w:next w:val="Normln"/>
    <w:uiPriority w:val="99"/>
    <w:unhideWhenUsed/>
    <w:pPr>
      <w:spacing w:after="40" w:line="240" w:lineRule="auto"/>
      <w:jc w:val="right"/>
    </w:pPr>
    <w:rPr>
      <w:color w:val="000000" w:themeColor="text1"/>
      <w:sz w:val="36"/>
    </w:rPr>
  </w:style>
  <w:style w:type="character" w:customStyle="1" w:styleId="Zstupntext1">
    <w:name w:val="Zástupný text1"/>
    <w:basedOn w:val="Standardnpsmoodstavce"/>
    <w:uiPriority w:val="99"/>
    <w:semiHidden/>
    <w:rPr>
      <w:color w:val="808080"/>
    </w:rPr>
  </w:style>
  <w:style w:type="paragraph" w:customStyle="1" w:styleId="Pjemce">
    <w:name w:val="Příjemce"/>
    <w:basedOn w:val="Normln"/>
    <w:uiPriority w:val="2"/>
    <w:qFormat/>
    <w:pPr>
      <w:spacing w:after="0" w:line="264" w:lineRule="auto"/>
    </w:pPr>
    <w:rPr>
      <w:color w:val="EF4623" w:themeColor="accent1"/>
      <w:sz w:val="18"/>
    </w:rPr>
  </w:style>
  <w:style w:type="paragraph" w:customStyle="1" w:styleId="Osloven1">
    <w:name w:val="Oslovení1"/>
    <w:basedOn w:val="Normln"/>
    <w:next w:val="Normln"/>
    <w:link w:val="Znakosloven"/>
    <w:uiPriority w:val="1"/>
    <w:unhideWhenUsed/>
    <w:qFormat/>
    <w:rsid w:val="000C7877"/>
    <w:pPr>
      <w:spacing w:before="600"/>
      <w:ind w:left="680"/>
    </w:pPr>
  </w:style>
  <w:style w:type="character" w:customStyle="1" w:styleId="Znakosloven">
    <w:name w:val="Znak oslovení"/>
    <w:basedOn w:val="Standardnpsmoodstavce"/>
    <w:link w:val="Osloven1"/>
    <w:uiPriority w:val="1"/>
    <w:rsid w:val="000C7877"/>
  </w:style>
  <w:style w:type="paragraph" w:customStyle="1" w:styleId="Podpis1">
    <w:name w:val="Podpis1"/>
    <w:basedOn w:val="Normln"/>
    <w:link w:val="Znakpodpisu"/>
    <w:uiPriority w:val="1"/>
    <w:unhideWhenUsed/>
    <w:qFormat/>
    <w:pPr>
      <w:spacing w:before="40" w:after="40" w:line="288" w:lineRule="auto"/>
      <w:ind w:right="2376"/>
    </w:pPr>
    <w:rPr>
      <w:b/>
      <w:bCs/>
      <w:color w:val="595959" w:themeColor="text1" w:themeTint="A6"/>
      <w:kern w:val="20"/>
    </w:rPr>
  </w:style>
  <w:style w:type="character" w:customStyle="1" w:styleId="Znakpodpisu">
    <w:name w:val="Znak podpisu"/>
    <w:basedOn w:val="Standardnpsmoodstavce"/>
    <w:link w:val="Podpis1"/>
    <w:uiPriority w:val="1"/>
    <w:rPr>
      <w:b/>
      <w:bCs/>
      <w:color w:val="595959" w:themeColor="text1" w:themeTint="A6"/>
      <w:kern w:val="20"/>
      <w:sz w:val="20"/>
    </w:rPr>
  </w:style>
  <w:style w:type="character" w:customStyle="1" w:styleId="kurzva">
    <w:name w:val="kurzíva"/>
    <w:basedOn w:val="Standardnpsmoodstavce"/>
    <w:uiPriority w:val="10"/>
    <w:qFormat/>
    <w:rsid w:val="003405FD"/>
    <w:rPr>
      <w:b w:val="0"/>
      <w:bCs/>
      <w:i/>
    </w:rPr>
  </w:style>
  <w:style w:type="table" w:customStyle="1" w:styleId="Mkatabulky1">
    <w:name w:val="Mřížka tabulky1"/>
    <w:basedOn w:val="Normlntabulka"/>
    <w:uiPriority w:val="59"/>
    <w:pPr>
      <w:spacing w:before="120" w:after="120" w:line="240" w:lineRule="auto"/>
      <w:ind w:left="115" w:right="115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Zhlav">
    <w:name w:val="header"/>
    <w:basedOn w:val="Normln"/>
    <w:link w:val="ZhlavChar"/>
    <w:uiPriority w:val="99"/>
    <w:unhideWhenUsed/>
    <w:qFormat/>
    <w:rsid w:val="00F90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097F"/>
  </w:style>
  <w:style w:type="paragraph" w:styleId="Zpat">
    <w:name w:val="footer"/>
    <w:basedOn w:val="Normln"/>
    <w:link w:val="ZpatChar"/>
    <w:uiPriority w:val="99"/>
    <w:unhideWhenUsed/>
    <w:qFormat/>
    <w:rsid w:val="00F90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097F"/>
  </w:style>
  <w:style w:type="character" w:styleId="Zstupntext">
    <w:name w:val="Placeholder Text"/>
    <w:basedOn w:val="Standardnpsmoodstavce"/>
    <w:uiPriority w:val="99"/>
    <w:semiHidden/>
    <w:rsid w:val="00F9097F"/>
    <w:rPr>
      <w:color w:val="808080"/>
    </w:rPr>
  </w:style>
  <w:style w:type="paragraph" w:styleId="Bezmezer">
    <w:name w:val="No Spacing"/>
    <w:uiPriority w:val="1"/>
    <w:qFormat/>
    <w:rsid w:val="00F312C5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zkladntexbezmezer">
    <w:name w:val="základní tex bez mezer"/>
    <w:basedOn w:val="Zkladntext1"/>
    <w:link w:val="zkladntexbezmezerChar"/>
    <w:uiPriority w:val="1"/>
    <w:qFormat/>
    <w:rsid w:val="00D80018"/>
    <w:pPr>
      <w:spacing w:after="0"/>
      <w:ind w:left="2835" w:right="0" w:hanging="2126"/>
    </w:pPr>
  </w:style>
  <w:style w:type="character" w:styleId="Hypertextovodkaz">
    <w:name w:val="Hyperlink"/>
    <w:basedOn w:val="Standardnpsmoodstavce"/>
    <w:uiPriority w:val="99"/>
    <w:unhideWhenUsed/>
    <w:rsid w:val="00E103CF"/>
    <w:rPr>
      <w:color w:val="5F5F5F" w:themeColor="hyperlink"/>
      <w:u w:val="single"/>
    </w:rPr>
  </w:style>
  <w:style w:type="character" w:customStyle="1" w:styleId="zkladntexbezmezerChar">
    <w:name w:val="základní tex bez mezer Char"/>
    <w:basedOn w:val="Znakzkladnhotextu"/>
    <w:link w:val="zkladntexbezmezer"/>
    <w:uiPriority w:val="1"/>
    <w:rsid w:val="00D80018"/>
  </w:style>
  <w:style w:type="table" w:styleId="Mkatabulky">
    <w:name w:val="Table Grid"/>
    <w:basedOn w:val="Normlntabulka"/>
    <w:uiPriority w:val="59"/>
    <w:rsid w:val="00993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521523"/>
    <w:pPr>
      <w:spacing w:after="120" w:line="240" w:lineRule="auto"/>
      <w:jc w:val="center"/>
    </w:pPr>
    <w:rPr>
      <w:rFonts w:ascii="Times New Roman" w:eastAsia="Times New Roman" w:hAnsi="Times New Roman" w:cs="Times New Roman"/>
      <w:b/>
      <w:sz w:val="44"/>
    </w:rPr>
  </w:style>
  <w:style w:type="character" w:customStyle="1" w:styleId="NzevChar">
    <w:name w:val="Název Char"/>
    <w:basedOn w:val="Standardnpsmoodstavce"/>
    <w:link w:val="Nzev"/>
    <w:rsid w:val="00521523"/>
    <w:rPr>
      <w:rFonts w:ascii="Times New Roman" w:eastAsia="Times New Roman" w:hAnsi="Times New Roman" w:cs="Times New Roman"/>
      <w:b/>
      <w:sz w:val="4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74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7485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F45910"/>
    <w:pPr>
      <w:spacing w:after="0" w:line="240" w:lineRule="auto"/>
    </w:pPr>
    <w:rPr>
      <w:rFonts w:eastAsiaTheme="minorEastAsia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iln">
    <w:name w:val="Strong"/>
    <w:basedOn w:val="Standardnpsmoodstavce"/>
    <w:uiPriority w:val="10"/>
    <w:qFormat/>
    <w:rsid w:val="00D800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7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Dokumenty%202015-2016\obecn&#233;%20informace\hlavi&#269;ky\hlavicka_dopis_elektronick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2EDAD8E58EF42E89F59C4FC8AA910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3B522F-A99C-4181-8EDB-5617650BD4B8}"/>
      </w:docPartPr>
      <w:docPartBody>
        <w:p w:rsidR="00993F03" w:rsidRDefault="00061C8E">
          <w:pPr>
            <w:pStyle w:val="72EDAD8E58EF42E89F59C4FC8AA91048"/>
          </w:pPr>
          <w:r>
            <w:t>[Datum]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C8E"/>
    <w:rsid w:val="00061C8E"/>
    <w:rsid w:val="0099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72EDAD8E58EF42E89F59C4FC8AA91048">
    <w:name w:val="72EDAD8E58EF42E89F59C4FC8AA91048"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00001FC3036549DB99A845320960622F">
    <w:name w:val="00001FC3036549DB99A84532096062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Red and Black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2016-12-09T00:00:00</PublishDate>
  <Abstract/>
  <CompanyAddress/>
  <CompanyPhone/>
  <CompanyFax/>
  <CompanyEmail/>
</CoverPageProperties>
</file>

<file path=customXml/item2.xml><?xml version="1.0" encoding="utf-8"?>
<?mso-contentType encoding="utf-8"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3D0D38A-0CD4-4E11-9726-04D6984756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FE91B0-D325-46B5-BFBB-1505A0E19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hlavicka_dopis_elektronicky</Template>
  <TotalTime>61</TotalTime>
  <Pages>1</Pages>
  <Words>175</Words>
  <Characters>1039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Hlosková</dc:creator>
  <cp:keywords/>
  <cp:lastModifiedBy>Monika Hlosková</cp:lastModifiedBy>
  <cp:revision>7</cp:revision>
  <cp:lastPrinted>2017-01-02T12:05:00Z</cp:lastPrinted>
  <dcterms:created xsi:type="dcterms:W3CDTF">2017-01-03T10:16:00Z</dcterms:created>
  <dcterms:modified xsi:type="dcterms:W3CDTF">2017-01-05T15:46:00Z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TC028350669991</vt:lpwstr>
  </property>
</Properties>
</file>