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90D7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90D7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90D7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90D7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90D7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90D7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90D7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90D7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7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FF152-877E-4478-A45F-C20972081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2019-12-11T13:45:00Z</dcterms:created>
  <dcterms:modified xsi:type="dcterms:W3CDTF">2019-12-11T13:45:00Z</dcterms:modified>
</cp:coreProperties>
</file>