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A68A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A68A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A68A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A68A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A68A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A68A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A68A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A68A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68AF"/>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5FC46-574B-4CD8-BF6E-0118E2EBE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2019-12-11T09:53:00Z</dcterms:created>
  <dcterms:modified xsi:type="dcterms:W3CDTF">2019-12-11T09:53:00Z</dcterms:modified>
</cp:coreProperties>
</file>