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0B83" w:rsidP="00A30B8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30B83" w:rsidRDefault="00641B58" w:rsidP="00A30B83">
      <w:pPr>
        <w:numPr>
          <w:ilvl w:val="1"/>
          <w:numId w:val="21"/>
        </w:numPr>
      </w:pPr>
      <w:r>
        <w:t>x</w:t>
      </w:r>
    </w:p>
    <w:p w:rsidR="00A30B83" w:rsidRPr="00422D55" w:rsidRDefault="00641B58" w:rsidP="00A30B83">
      <w:pPr>
        <w:numPr>
          <w:ilvl w:val="1"/>
          <w:numId w:val="21"/>
        </w:numPr>
        <w:rPr>
          <w:b/>
        </w:rPr>
      </w:pPr>
      <w:r>
        <w:t>x</w:t>
      </w:r>
    </w:p>
    <w:p w:rsidR="00A30B83" w:rsidRDefault="00641B58" w:rsidP="00A30B83">
      <w:pPr>
        <w:numPr>
          <w:ilvl w:val="1"/>
          <w:numId w:val="21"/>
        </w:numPr>
      </w:pPr>
      <w:r>
        <w:t>x</w:t>
      </w:r>
    </w:p>
    <w:p w:rsidR="00A30B83" w:rsidRDefault="00641B58" w:rsidP="00A30B83">
      <w:pPr>
        <w:numPr>
          <w:ilvl w:val="3"/>
          <w:numId w:val="21"/>
        </w:numPr>
      </w:pPr>
      <w:r>
        <w:t>x</w:t>
      </w:r>
    </w:p>
    <w:p w:rsidR="00A30B83" w:rsidRDefault="00641B58" w:rsidP="00A30B83">
      <w:pPr>
        <w:numPr>
          <w:ilvl w:val="3"/>
          <w:numId w:val="21"/>
        </w:numPr>
      </w:pPr>
      <w:r>
        <w:t>x</w:t>
      </w:r>
    </w:p>
    <w:p w:rsidR="00A30B83" w:rsidRDefault="00641B58" w:rsidP="00A30B83">
      <w:pPr>
        <w:numPr>
          <w:ilvl w:val="3"/>
          <w:numId w:val="21"/>
        </w:numPr>
      </w:pPr>
      <w:r>
        <w:t>x</w:t>
      </w:r>
    </w:p>
    <w:p w:rsidR="00A30B83" w:rsidRDefault="00641B58" w:rsidP="00A30B83">
      <w:pPr>
        <w:numPr>
          <w:ilvl w:val="3"/>
          <w:numId w:val="21"/>
        </w:numPr>
      </w:pPr>
      <w:r>
        <w:t>x</w:t>
      </w:r>
    </w:p>
    <w:p w:rsidR="00A30B83" w:rsidRDefault="00641B58" w:rsidP="00A30B83">
      <w:pPr>
        <w:numPr>
          <w:ilvl w:val="3"/>
          <w:numId w:val="21"/>
        </w:numPr>
      </w:pPr>
      <w:r>
        <w:t>x</w:t>
      </w:r>
    </w:p>
    <w:p w:rsidR="00A30B83" w:rsidRDefault="00641B58" w:rsidP="00A30B8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30B83" w:rsidRDefault="00641B58" w:rsidP="00A30B8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30B83" w:rsidRDefault="00641B58" w:rsidP="00A30B8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30B83" w:rsidRDefault="00641B58" w:rsidP="00A30B8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30B83" w:rsidRDefault="00641B58" w:rsidP="00A30B8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30B83" w:rsidRDefault="00641B58" w:rsidP="00A30B8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30B83" w:rsidRDefault="00641B58" w:rsidP="00A30B8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30B83" w:rsidRDefault="00641B58" w:rsidP="00A30B8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30B83" w:rsidRDefault="00A30B83" w:rsidP="00A30B8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30B83" w:rsidRDefault="00A30B83" w:rsidP="00A30B83">
      <w:pPr>
        <w:numPr>
          <w:ilvl w:val="0"/>
          <w:numId w:val="0"/>
        </w:numPr>
        <w:spacing w:before="120" w:after="0" w:line="240" w:lineRule="auto"/>
        <w:jc w:val="both"/>
      </w:pPr>
    </w:p>
    <w:p w:rsidR="00A30B83" w:rsidRDefault="00A30B83" w:rsidP="00A30B83">
      <w:pPr>
        <w:numPr>
          <w:ilvl w:val="0"/>
          <w:numId w:val="0"/>
        </w:numPr>
        <w:spacing w:before="120" w:after="0" w:line="240" w:lineRule="auto"/>
        <w:jc w:val="both"/>
      </w:pPr>
    </w:p>
    <w:p w:rsidR="00A30B83" w:rsidRDefault="00A30B83" w:rsidP="00A30B83">
      <w:pPr>
        <w:numPr>
          <w:ilvl w:val="0"/>
          <w:numId w:val="0"/>
        </w:numPr>
        <w:spacing w:before="120" w:after="0" w:line="240" w:lineRule="auto"/>
        <w:jc w:val="both"/>
      </w:pP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both"/>
        <w:sectPr w:rsidR="00A30B8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both"/>
      </w:pP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both"/>
      </w:pP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center"/>
      </w:pP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422D55">
        <w:t xml:space="preserve">                         </w:t>
      </w:r>
      <w:r>
        <w:t xml:space="preserve"> dne</w:t>
      </w:r>
      <w:proofErr w:type="gramEnd"/>
      <w:r>
        <w:t xml:space="preserve"> 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</w:pPr>
    </w:p>
    <w:p w:rsidR="00A30B83" w:rsidRDefault="00A30B83" w:rsidP="00A30B8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</w:pP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30B83" w:rsidRDefault="00A30B83" w:rsidP="00A30B83">
      <w:pPr>
        <w:numPr>
          <w:ilvl w:val="0"/>
          <w:numId w:val="0"/>
        </w:numPr>
        <w:spacing w:after="0" w:line="240" w:lineRule="auto"/>
        <w:jc w:val="center"/>
      </w:pPr>
    </w:p>
    <w:p w:rsidR="00A30B83" w:rsidRDefault="00641B58" w:rsidP="00A30B8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30B83" w:rsidRPr="00A30B83" w:rsidRDefault="00641B58" w:rsidP="00A30B8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30B83" w:rsidRPr="00A30B83" w:rsidSect="00A30B8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41B5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41B5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63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1E1EF" wp14:editId="04557B6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0B8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E6AB46A" wp14:editId="3E983C9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30B8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982707-2213/2016 -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159773F" wp14:editId="1040988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632F54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313F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635D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366E5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2D55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36D7A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1B58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0B83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A06E6B-699C-4A20-9FEE-E1B69031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2016-12-09T09:10:00Z</cp:lastPrinted>
  <dcterms:created xsi:type="dcterms:W3CDTF">2017-01-09T06:49:00Z</dcterms:created>
  <dcterms:modified xsi:type="dcterms:W3CDTF">2017-01-09T06:49:00Z</dcterms:modified>
</cp:coreProperties>
</file>