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1F7D70" w:rsidP="007D3E0A">
      <w:pPr>
        <w:pStyle w:val="Bezmezer"/>
        <w:ind w:left="354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78740</wp:posOffset>
                </wp:positionV>
                <wp:extent cx="2917190" cy="11525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A83" w:rsidRDefault="004A2A83" w:rsidP="008822C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OHŇOSTROJE servis s.r.o.               Všechovice 5</w:t>
                            </w:r>
                          </w:p>
                          <w:p w:rsidR="004A2A83" w:rsidRPr="007D0C5A" w:rsidRDefault="004A2A83" w:rsidP="008822C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666 03 Tišnov</w:t>
                            </w:r>
                          </w:p>
                          <w:p w:rsidR="004A2A83" w:rsidRPr="007D0C5A" w:rsidRDefault="004A2A83" w:rsidP="00550F7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2A83" w:rsidRPr="007D0C5A" w:rsidRDefault="004A2A83" w:rsidP="00550F7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6.55pt;margin-top:6.2pt;width:229.7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" filled="f">
                <v:textbox inset="5mm,5mm">
                  <w:txbxContent>
                    <w:p w:rsidR="004A2A83" w:rsidRDefault="004A2A83" w:rsidP="008822C5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OHŇOSTROJE servis s.r.o.               Všechovice 5</w:t>
                      </w:r>
                    </w:p>
                    <w:p w:rsidR="004A2A83" w:rsidRPr="007D0C5A" w:rsidRDefault="004A2A83" w:rsidP="008822C5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666 03 Tišnov</w:t>
                      </w:r>
                    </w:p>
                    <w:p w:rsidR="004A2A83" w:rsidRPr="007D0C5A" w:rsidRDefault="004A2A83" w:rsidP="00550F72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A2A83" w:rsidRPr="007D0C5A" w:rsidRDefault="004A2A83" w:rsidP="00550F72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685DB8">
      <w:pPr>
        <w:pStyle w:val="Bezmezer"/>
      </w:pPr>
      <w:r>
        <w:t>Váš dopis značky/ze dne</w:t>
      </w:r>
      <w:r>
        <w:tab/>
      </w:r>
      <w:r>
        <w:tab/>
        <w:t>naše značka</w:t>
      </w:r>
      <w:r w:rsidR="001B3A05">
        <w:tab/>
      </w:r>
      <w:r w:rsidR="001B3A05">
        <w:tab/>
        <w:t>vyřizuje/telefon</w:t>
      </w:r>
      <w:r w:rsidR="001B3A05">
        <w:tab/>
      </w:r>
      <w:r w:rsidR="001B3A05">
        <w:tab/>
        <w:t>Třebíč</w:t>
      </w:r>
    </w:p>
    <w:p w:rsidR="001B3A05" w:rsidRDefault="007D0C5A" w:rsidP="00685DB8">
      <w:pPr>
        <w:pStyle w:val="Bezmezer"/>
      </w:pPr>
      <w:r>
        <w:t xml:space="preserve">                                                                  </w:t>
      </w:r>
      <w:r w:rsidR="001A3501">
        <w:t xml:space="preserve">   </w:t>
      </w:r>
      <w:r w:rsidR="009F250D">
        <w:t xml:space="preserve"> obj./</w:t>
      </w:r>
      <w:r w:rsidR="00980BB4">
        <w:t>30</w:t>
      </w:r>
      <w:r w:rsidR="007F198B">
        <w:t>/201</w:t>
      </w:r>
      <w:r w:rsidR="00980BB4">
        <w:t>9</w:t>
      </w:r>
      <w:r>
        <w:t xml:space="preserve">               Čechová/568 610 011                  </w:t>
      </w:r>
      <w:r w:rsidR="00980BB4">
        <w:t>2</w:t>
      </w:r>
      <w:r w:rsidR="00094F98">
        <w:t>0</w:t>
      </w:r>
      <w:r>
        <w:t>.</w:t>
      </w:r>
      <w:r w:rsidR="00094F98">
        <w:t>11.</w:t>
      </w:r>
      <w:bookmarkStart w:id="0" w:name="_GoBack"/>
      <w:bookmarkEnd w:id="0"/>
      <w:r>
        <w:t xml:space="preserve"> 201</w:t>
      </w:r>
      <w:r w:rsidR="001F293B">
        <w:t>9</w:t>
      </w:r>
    </w:p>
    <w:p w:rsidR="001A3501" w:rsidRDefault="001A3501" w:rsidP="00685DB8">
      <w:pPr>
        <w:pStyle w:val="Bezmezer"/>
      </w:pPr>
    </w:p>
    <w:p w:rsidR="00BB66BA" w:rsidRDefault="00BB66BA" w:rsidP="00685DB8">
      <w:pPr>
        <w:pStyle w:val="Bezmezer"/>
        <w:rPr>
          <w:b/>
          <w:u w:val="single"/>
        </w:rPr>
      </w:pPr>
    </w:p>
    <w:p w:rsidR="00BB66BA" w:rsidRDefault="00BB66BA" w:rsidP="00685DB8">
      <w:pPr>
        <w:pStyle w:val="Bezmezer"/>
        <w:rPr>
          <w:b/>
          <w:u w:val="single"/>
        </w:rPr>
      </w:pPr>
    </w:p>
    <w:p w:rsidR="00BB66BA" w:rsidRDefault="00BB66BA" w:rsidP="00685DB8">
      <w:pPr>
        <w:pStyle w:val="Bezmezer"/>
        <w:rPr>
          <w:b/>
          <w:u w:val="single"/>
        </w:rPr>
      </w:pPr>
    </w:p>
    <w:p w:rsidR="001B3A05" w:rsidRPr="00B20E12" w:rsidRDefault="007D0C5A" w:rsidP="00685DB8">
      <w:pPr>
        <w:pStyle w:val="Bezmezer"/>
        <w:rPr>
          <w:b/>
          <w:u w:val="single"/>
        </w:rPr>
      </w:pPr>
      <w:r w:rsidRPr="00B20E12">
        <w:rPr>
          <w:b/>
          <w:u w:val="single"/>
        </w:rPr>
        <w:t>Objednávka ohňostroje</w:t>
      </w:r>
    </w:p>
    <w:p w:rsidR="00891FEE" w:rsidRDefault="00891FEE" w:rsidP="00685DB8">
      <w:pPr>
        <w:pStyle w:val="Bezmezer"/>
      </w:pPr>
    </w:p>
    <w:p w:rsidR="001A3501" w:rsidRDefault="001A3501" w:rsidP="00685DB8">
      <w:pPr>
        <w:pStyle w:val="Bezmezer"/>
      </w:pPr>
    </w:p>
    <w:p w:rsidR="00B101C2" w:rsidRDefault="007D0C5A" w:rsidP="00685DB8">
      <w:pPr>
        <w:pStyle w:val="Bezmezer"/>
      </w:pPr>
      <w:r>
        <w:t xml:space="preserve">               </w:t>
      </w:r>
    </w:p>
    <w:p w:rsidR="00BB66BA" w:rsidRDefault="00BB66BA" w:rsidP="00685DB8">
      <w:pPr>
        <w:pStyle w:val="Bezmezer"/>
      </w:pPr>
    </w:p>
    <w:p w:rsidR="001A3501" w:rsidRDefault="00B101C2" w:rsidP="00685DB8">
      <w:pPr>
        <w:pStyle w:val="Bezmezer"/>
      </w:pPr>
      <w:r>
        <w:t xml:space="preserve">                             </w:t>
      </w:r>
      <w:r w:rsidR="001A3501">
        <w:t xml:space="preserve">      </w:t>
      </w:r>
      <w:r w:rsidR="007D0C5A">
        <w:t xml:space="preserve"> Objednáváme u </w:t>
      </w:r>
      <w:r w:rsidR="004C13BA">
        <w:t>v</w:t>
      </w:r>
      <w:r w:rsidR="007D0C5A">
        <w:t>ás</w:t>
      </w:r>
      <w:r w:rsidR="004C13BA">
        <w:t xml:space="preserve"> Novoroční ohňostroj </w:t>
      </w:r>
      <w:r w:rsidR="009F250D">
        <w:t>na</w:t>
      </w:r>
      <w:r w:rsidR="00821AF5">
        <w:t xml:space="preserve"> </w:t>
      </w:r>
      <w:r w:rsidR="00980BB4">
        <w:t>středu</w:t>
      </w:r>
      <w:r w:rsidR="009F250D">
        <w:t xml:space="preserve"> </w:t>
      </w:r>
      <w:r w:rsidR="000F3F61">
        <w:t>1</w:t>
      </w:r>
      <w:r w:rsidR="009F250D">
        <w:t xml:space="preserve">. </w:t>
      </w:r>
      <w:r w:rsidR="001E28D6">
        <w:t>1</w:t>
      </w:r>
      <w:r w:rsidR="009F250D">
        <w:t>. 20</w:t>
      </w:r>
      <w:r w:rsidR="00980BB4">
        <w:t>20</w:t>
      </w:r>
      <w:r w:rsidR="000F3F61">
        <w:t xml:space="preserve"> od </w:t>
      </w:r>
      <w:r w:rsidR="00B20E12">
        <w:t>1</w:t>
      </w:r>
      <w:r w:rsidR="004C13BA">
        <w:t>7</w:t>
      </w:r>
      <w:r w:rsidR="00821AF5">
        <w:t>.</w:t>
      </w:r>
      <w:r w:rsidR="004C13BA">
        <w:t>0</w:t>
      </w:r>
      <w:r w:rsidR="000F3F61">
        <w:t>0 hodin v</w:t>
      </w:r>
      <w:r w:rsidR="001E28D6">
        <w:t xml:space="preserve"> částce </w:t>
      </w:r>
      <w:r w:rsidR="00184EE7">
        <w:t xml:space="preserve">     </w:t>
      </w:r>
      <w:r w:rsidR="004C13BA">
        <w:t xml:space="preserve">  </w:t>
      </w:r>
      <w:proofErr w:type="gramStart"/>
      <w:r w:rsidR="004C13BA">
        <w:t>5</w:t>
      </w:r>
      <w:r w:rsidR="00A70D25">
        <w:t>0</w:t>
      </w:r>
      <w:r w:rsidR="001E28D6">
        <w:t>.000,-</w:t>
      </w:r>
      <w:proofErr w:type="gramEnd"/>
      <w:r w:rsidR="001E28D6">
        <w:t xml:space="preserve"> Kč </w:t>
      </w:r>
      <w:r w:rsidR="00A70D25">
        <w:t xml:space="preserve">+ </w:t>
      </w:r>
      <w:r w:rsidR="001E28D6">
        <w:t>DPH</w:t>
      </w:r>
      <w:r w:rsidR="004C13BA">
        <w:t xml:space="preserve"> – Karlovo náměstí, Třebíč</w:t>
      </w:r>
      <w:r w:rsidR="000F3F61">
        <w:t xml:space="preserve">. </w:t>
      </w:r>
      <w:r w:rsidR="00A70D25">
        <w:t xml:space="preserve">   </w:t>
      </w:r>
      <w:r w:rsidR="001A3501">
        <w:t xml:space="preserve">                </w:t>
      </w:r>
    </w:p>
    <w:p w:rsidR="001A3501" w:rsidRDefault="001A3501" w:rsidP="00685DB8">
      <w:pPr>
        <w:pStyle w:val="Bezmezer"/>
      </w:pPr>
    </w:p>
    <w:p w:rsidR="001F293B" w:rsidRDefault="001A3501" w:rsidP="00685DB8">
      <w:pPr>
        <w:pStyle w:val="Bezmezer"/>
      </w:pPr>
      <w:r>
        <w:t xml:space="preserve">                                                      </w:t>
      </w:r>
    </w:p>
    <w:p w:rsidR="001F293B" w:rsidRDefault="001F293B" w:rsidP="001F293B">
      <w:pPr>
        <w:pStyle w:val="Bezmezer"/>
        <w:jc w:val="both"/>
      </w:pPr>
    </w:p>
    <w:p w:rsidR="001A3501" w:rsidRDefault="000F3F61" w:rsidP="001F293B">
      <w:pPr>
        <w:pStyle w:val="Bezmezer"/>
        <w:jc w:val="both"/>
      </w:pPr>
      <w:r>
        <w:t>Děkuji</w:t>
      </w:r>
      <w:r w:rsidR="00BB66BA">
        <w:t>.</w:t>
      </w:r>
    </w:p>
    <w:p w:rsidR="009551BE" w:rsidRDefault="009551BE" w:rsidP="00685DB8">
      <w:pPr>
        <w:pStyle w:val="Bezmezer"/>
      </w:pPr>
    </w:p>
    <w:p w:rsidR="009551BE" w:rsidRDefault="009551BE" w:rsidP="00685DB8">
      <w:pPr>
        <w:pStyle w:val="Bezmezer"/>
      </w:pPr>
    </w:p>
    <w:p w:rsidR="00BB66BA" w:rsidRDefault="00BB66BA" w:rsidP="00685DB8">
      <w:pPr>
        <w:pStyle w:val="Bezmezer"/>
      </w:pPr>
    </w:p>
    <w:p w:rsidR="00BB66BA" w:rsidRDefault="00BB66BA" w:rsidP="00685DB8">
      <w:pPr>
        <w:pStyle w:val="Bezmezer"/>
      </w:pPr>
    </w:p>
    <w:p w:rsidR="001A3501" w:rsidRDefault="001A3501" w:rsidP="00685DB8">
      <w:pPr>
        <w:pStyle w:val="Bezmezer"/>
      </w:pPr>
      <w:r>
        <w:t xml:space="preserve">                                                                                              </w:t>
      </w:r>
      <w:r w:rsidR="007F198B">
        <w:t xml:space="preserve">    </w:t>
      </w:r>
      <w:r>
        <w:t xml:space="preserve">             Věra Čechová</w:t>
      </w:r>
    </w:p>
    <w:p w:rsidR="007F198B" w:rsidRDefault="007F198B" w:rsidP="00685DB8">
      <w:pPr>
        <w:pStyle w:val="Bezmezer"/>
      </w:pPr>
      <w:r>
        <w:t xml:space="preserve">                                                                                              Městské kulturní středisko Třebíč</w:t>
      </w:r>
    </w:p>
    <w:p w:rsidR="00C82A75" w:rsidRPr="00685DB8" w:rsidRDefault="00C82A75" w:rsidP="00685DB8">
      <w:pPr>
        <w:pStyle w:val="Bezmezer"/>
      </w:pPr>
      <w:r>
        <w:t xml:space="preserve">                                                                                                           Tel.: 775 707 507</w:t>
      </w:r>
    </w:p>
    <w:sectPr w:rsidR="00C82A75" w:rsidRPr="00685DB8" w:rsidSect="00811D03">
      <w:headerReference w:type="default" r:id="rId6"/>
      <w:footerReference w:type="default" r:id="rId7"/>
      <w:pgSz w:w="11906" w:h="16838"/>
      <w:pgMar w:top="567" w:right="1134" w:bottom="1418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12A" w:rsidRDefault="005E312A" w:rsidP="00685DB8">
      <w:pPr>
        <w:spacing w:after="0" w:line="240" w:lineRule="auto"/>
      </w:pPr>
      <w:r>
        <w:separator/>
      </w:r>
    </w:p>
  </w:endnote>
  <w:endnote w:type="continuationSeparator" w:id="0">
    <w:p w:rsidR="005E312A" w:rsidRDefault="005E312A" w:rsidP="006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3" w:rsidRPr="00891FEE" w:rsidRDefault="004A2A83" w:rsidP="00811D03">
    <w:pPr>
      <w:pStyle w:val="Zpat"/>
      <w:tabs>
        <w:tab w:val="clear" w:pos="4536"/>
        <w:tab w:val="clear" w:pos="9072"/>
        <w:tab w:val="center" w:pos="4962"/>
        <w:tab w:val="right" w:pos="9923"/>
      </w:tabs>
      <w:rPr>
        <w:b/>
      </w:rPr>
    </w:pPr>
    <w:r>
      <w:rPr>
        <w:b/>
      </w:rPr>
      <w:t>KB Třebíč 86-3605170217/0100</w:t>
    </w:r>
    <w:r>
      <w:rPr>
        <w:b/>
      </w:rPr>
      <w:tab/>
    </w:r>
    <w:r w:rsidRPr="00891FEE">
      <w:rPr>
        <w:b/>
      </w:rPr>
      <w:t>IČ: 440 65</w:t>
    </w:r>
    <w:r>
      <w:rPr>
        <w:b/>
      </w:rPr>
      <w:t> 566</w:t>
    </w:r>
    <w:r>
      <w:rPr>
        <w:b/>
      </w:rPr>
      <w:tab/>
    </w:r>
    <w:r w:rsidRPr="00891FEE">
      <w:rPr>
        <w:b/>
      </w:rPr>
      <w:t>DIČ: CZ44065566</w:t>
    </w:r>
  </w:p>
  <w:p w:rsidR="004A2A83" w:rsidRPr="00891FEE" w:rsidRDefault="004A2A83" w:rsidP="00811D03">
    <w:pPr>
      <w:pStyle w:val="Zpat"/>
      <w:rPr>
        <w:b/>
      </w:rPr>
    </w:pPr>
    <w:r w:rsidRPr="00891FEE">
      <w:rPr>
        <w:b/>
      </w:rPr>
      <w:t>Telefon: +420 568 610</w:t>
    </w:r>
    <w:r>
      <w:rPr>
        <w:b/>
      </w:rPr>
      <w:t> 011</w:t>
    </w:r>
    <w:r>
      <w:rPr>
        <w:b/>
      </w:rPr>
      <w:tab/>
      <w:t xml:space="preserve">                          </w:t>
    </w:r>
    <w:r w:rsidRPr="00891FEE">
      <w:rPr>
        <w:b/>
      </w:rPr>
      <w:t>www.mkstrebic.cz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12A" w:rsidRDefault="005E312A" w:rsidP="00685DB8">
      <w:pPr>
        <w:spacing w:after="0" w:line="240" w:lineRule="auto"/>
      </w:pPr>
      <w:r>
        <w:separator/>
      </w:r>
    </w:p>
  </w:footnote>
  <w:footnote w:type="continuationSeparator" w:id="0">
    <w:p w:rsidR="005E312A" w:rsidRDefault="005E312A" w:rsidP="006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3" w:rsidRDefault="004A2A83" w:rsidP="001B3A05">
    <w:pPr>
      <w:pStyle w:val="Bezmezer"/>
      <w:ind w:left="3540"/>
    </w:pPr>
  </w:p>
  <w:p w:rsidR="004A2A83" w:rsidRDefault="004A2A83" w:rsidP="001B3A05">
    <w:pPr>
      <w:pStyle w:val="Bezmezer"/>
      <w:ind w:left="3540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2215515" cy="1107440"/>
          <wp:effectExtent l="19050" t="0" r="0" b="0"/>
          <wp:wrapNone/>
          <wp:docPr id="2" name="Obrázek 4" descr="Popis: C:\Users\Uzivatel\Desktop\MKS Trebic_logotyp\MKS Trebic_logotyp\Vertikalni\MKS-Trebic_logotyp_vertikal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C:\Users\Uzivatel\Desktop\MKS Trebic_logotyp\MKS Trebic_logotyp\Vertikalni\MKS-Trebic_logotyp_vertikal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1107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A83" w:rsidRDefault="004A2A83" w:rsidP="001B3A05">
    <w:pPr>
      <w:pStyle w:val="Bezmezer"/>
      <w:ind w:left="3540"/>
    </w:pPr>
  </w:p>
  <w:p w:rsidR="004A2A83" w:rsidRDefault="004A2A83" w:rsidP="001B3A05">
    <w:pPr>
      <w:pStyle w:val="Bezmezer"/>
      <w:ind w:left="3540"/>
    </w:pPr>
  </w:p>
  <w:p w:rsidR="004A2A83" w:rsidRDefault="004A2A83" w:rsidP="001B3A05">
    <w:pPr>
      <w:pStyle w:val="Bezmezer"/>
      <w:ind w:left="3540"/>
    </w:pPr>
  </w:p>
  <w:p w:rsidR="004A2A83" w:rsidRDefault="004A2A83" w:rsidP="001B3A05">
    <w:pPr>
      <w:pStyle w:val="Bezmezer"/>
      <w:ind w:left="3540"/>
    </w:pPr>
  </w:p>
  <w:p w:rsidR="004A2A83" w:rsidRDefault="004A2A83" w:rsidP="001B3A05">
    <w:pPr>
      <w:pStyle w:val="Bezmezer"/>
      <w:ind w:left="3540"/>
      <w:jc w:val="right"/>
      <w:rPr>
        <w:b/>
      </w:rPr>
    </w:pPr>
    <w:r w:rsidRPr="007D3E0A">
      <w:rPr>
        <w:b/>
      </w:rPr>
      <w:t>Městské kulturní středisko Třebíč,</w:t>
    </w:r>
    <w:r>
      <w:rPr>
        <w:b/>
      </w:rPr>
      <w:t xml:space="preserve"> Karlovo nám. 47, 674 </w:t>
    </w:r>
    <w:proofErr w:type="gramStart"/>
    <w:r>
      <w:rPr>
        <w:b/>
      </w:rPr>
      <w:t>01  Třebíč</w:t>
    </w:r>
    <w:proofErr w:type="gramEnd"/>
  </w:p>
  <w:p w:rsidR="004A2A83" w:rsidRDefault="004A2A83" w:rsidP="001B3A05">
    <w:pPr>
      <w:pStyle w:val="Bezmezer"/>
      <w:ind w:left="3540"/>
      <w:jc w:val="right"/>
      <w:rPr>
        <w:b/>
      </w:rPr>
    </w:pPr>
  </w:p>
  <w:p w:rsidR="004A2A83" w:rsidRPr="001B3A05" w:rsidRDefault="001F7D70" w:rsidP="001B3A05">
    <w:pPr>
      <w:pStyle w:val="Bezmezer"/>
      <w:ind w:left="3540"/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36829</wp:posOffset>
              </wp:positionV>
              <wp:extent cx="63023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02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19F2E" id="Přímá spojnic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2.9pt" to="49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" strokecolor="#a6a6a6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96"/>
    <w:rsid w:val="00094F98"/>
    <w:rsid w:val="000F3F61"/>
    <w:rsid w:val="000F44CB"/>
    <w:rsid w:val="001724AE"/>
    <w:rsid w:val="00173059"/>
    <w:rsid w:val="00184EE7"/>
    <w:rsid w:val="001A3501"/>
    <w:rsid w:val="001B3A05"/>
    <w:rsid w:val="001E28D6"/>
    <w:rsid w:val="001F293B"/>
    <w:rsid w:val="001F7D70"/>
    <w:rsid w:val="002403AC"/>
    <w:rsid w:val="0027453D"/>
    <w:rsid w:val="002868E6"/>
    <w:rsid w:val="00376F8E"/>
    <w:rsid w:val="003A5CD4"/>
    <w:rsid w:val="003C2231"/>
    <w:rsid w:val="003F5B09"/>
    <w:rsid w:val="00404D31"/>
    <w:rsid w:val="00416C32"/>
    <w:rsid w:val="004332A7"/>
    <w:rsid w:val="004A2A83"/>
    <w:rsid w:val="004A3F8B"/>
    <w:rsid w:val="004C13BA"/>
    <w:rsid w:val="004F5FC1"/>
    <w:rsid w:val="00550F72"/>
    <w:rsid w:val="005E312A"/>
    <w:rsid w:val="00622D3D"/>
    <w:rsid w:val="00624B43"/>
    <w:rsid w:val="006474D4"/>
    <w:rsid w:val="00672FF1"/>
    <w:rsid w:val="006734AF"/>
    <w:rsid w:val="00685DB8"/>
    <w:rsid w:val="006C559D"/>
    <w:rsid w:val="006D46EB"/>
    <w:rsid w:val="006E7F09"/>
    <w:rsid w:val="007D0C5A"/>
    <w:rsid w:val="007D3E0A"/>
    <w:rsid w:val="007E0E0F"/>
    <w:rsid w:val="007F198B"/>
    <w:rsid w:val="008017C1"/>
    <w:rsid w:val="00805FCE"/>
    <w:rsid w:val="00811D03"/>
    <w:rsid w:val="00821AF5"/>
    <w:rsid w:val="00831FC6"/>
    <w:rsid w:val="00832CC0"/>
    <w:rsid w:val="00836C77"/>
    <w:rsid w:val="008421D1"/>
    <w:rsid w:val="008822C5"/>
    <w:rsid w:val="00891FEE"/>
    <w:rsid w:val="00891FFD"/>
    <w:rsid w:val="008D1339"/>
    <w:rsid w:val="00910DC1"/>
    <w:rsid w:val="009551BE"/>
    <w:rsid w:val="00966FA8"/>
    <w:rsid w:val="00980BB4"/>
    <w:rsid w:val="009F250D"/>
    <w:rsid w:val="00A70D25"/>
    <w:rsid w:val="00A75AE6"/>
    <w:rsid w:val="00AE689D"/>
    <w:rsid w:val="00B01AD6"/>
    <w:rsid w:val="00B101C2"/>
    <w:rsid w:val="00B20E12"/>
    <w:rsid w:val="00B33AE2"/>
    <w:rsid w:val="00B645FA"/>
    <w:rsid w:val="00BB66BA"/>
    <w:rsid w:val="00C41D96"/>
    <w:rsid w:val="00C64A92"/>
    <w:rsid w:val="00C82A75"/>
    <w:rsid w:val="00D43B0E"/>
    <w:rsid w:val="00D61C09"/>
    <w:rsid w:val="00D7401E"/>
    <w:rsid w:val="00D8185B"/>
    <w:rsid w:val="00D91CA0"/>
    <w:rsid w:val="00DB226A"/>
    <w:rsid w:val="00DC71F3"/>
    <w:rsid w:val="00DE3142"/>
    <w:rsid w:val="00E13D1E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7DD3A"/>
  <w15:docId w15:val="{BF16F641-7D9B-42B2-A584-9050B1E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8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3F8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31FC6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DB8"/>
  </w:style>
  <w:style w:type="paragraph" w:styleId="Zpat">
    <w:name w:val="footer"/>
    <w:basedOn w:val="Normln"/>
    <w:link w:val="Zpat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DB8"/>
  </w:style>
  <w:style w:type="character" w:styleId="Hypertextovodkaz">
    <w:name w:val="Hyperlink"/>
    <w:uiPriority w:val="99"/>
    <w:unhideWhenUsed/>
    <w:rsid w:val="00B64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lavi&#269;kov&#253;%20pap&#237;r%20&#353;ablona\Hlavickovy%20papir%20s%20rameck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 rameckem.dot</Template>
  <TotalTime>4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Lucie Jílková</cp:lastModifiedBy>
  <cp:revision>7</cp:revision>
  <cp:lastPrinted>2019-10-24T08:46:00Z</cp:lastPrinted>
  <dcterms:created xsi:type="dcterms:W3CDTF">2019-12-10T09:54:00Z</dcterms:created>
  <dcterms:modified xsi:type="dcterms:W3CDTF">2019-12-10T11:06:00Z</dcterms:modified>
</cp:coreProperties>
</file>