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607E70" w:rsidRPr="00607E70" w:rsidTr="00607E70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180/2019-5400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4.12.2019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607E70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607E70" w:rsidRPr="00607E70" w:rsidTr="00607E70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607E70" w:rsidRPr="00607E70" w:rsidTr="00607E70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607E70" w:rsidRPr="00607E70" w:rsidTr="00607E70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malba okenních rámů Klášterní Hradisko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9 100,00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9 100,00 Kč </w:t>
            </w:r>
          </w:p>
        </w:tc>
      </w:tr>
      <w:tr w:rsidR="00607E70" w:rsidRPr="00607E70" w:rsidTr="00607E70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-   Kč </w:t>
            </w:r>
          </w:p>
        </w:tc>
      </w:tr>
      <w:tr w:rsidR="00607E70" w:rsidRPr="00607E70" w:rsidTr="00607E70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</w:t>
            </w: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proofErr w:type="gramStart"/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07E70" w:rsidRPr="00607E70" w:rsidTr="00607E70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607E70" w:rsidRPr="00607E70" w:rsidTr="00607E70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607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9 100,00 Kč </w:t>
            </w:r>
          </w:p>
        </w:tc>
      </w:tr>
      <w:tr w:rsidR="00607E70" w:rsidRPr="00607E70" w:rsidTr="00607E70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607E70" w:rsidRPr="00607E70" w:rsidTr="00607E70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607E70" w:rsidRPr="00607E70" w:rsidTr="00607E70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607E70" w:rsidRPr="00607E70" w:rsidTr="00607E7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7E70" w:rsidRPr="00607E70" w:rsidTr="00607E70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07E70" w:rsidRPr="00607E70" w:rsidTr="00607E70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E70" w:rsidRPr="00607E70" w:rsidRDefault="00607E70" w:rsidP="0060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07E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21249F" w:rsidRDefault="0021249F"/>
    <w:sectPr w:rsidR="0021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70"/>
    <w:rsid w:val="0021249F"/>
    <w:rsid w:val="0060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0874-935B-441C-BD81-21B33954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7E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3DDCC4D0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2019-12-04T09:11:00Z</dcterms:created>
  <dcterms:modified xsi:type="dcterms:W3CDTF">2019-12-04T09:13:00Z</dcterms:modified>
</cp:coreProperties>
</file>